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27" w:rsidRPr="0077360D" w:rsidRDefault="00891A27" w:rsidP="00891A27">
      <w:pPr>
        <w:spacing w:line="276" w:lineRule="auto"/>
        <w:contextualSpacing/>
        <w:mirrorIndents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4722" w:type="pc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99"/>
        <w:tblLook w:val="04A0" w:firstRow="1" w:lastRow="0" w:firstColumn="1" w:lastColumn="0" w:noHBand="0" w:noVBand="1"/>
      </w:tblPr>
      <w:tblGrid>
        <w:gridCol w:w="8504"/>
      </w:tblGrid>
      <w:tr w:rsidR="00891A27" w:rsidRPr="00437280" w:rsidTr="004322A7">
        <w:trPr>
          <w:trHeight w:val="454"/>
        </w:trPr>
        <w:tc>
          <w:tcPr>
            <w:tcW w:w="5000" w:type="pct"/>
            <w:shd w:val="clear" w:color="auto" w:fill="1F497D" w:themeFill="text2"/>
            <w:vAlign w:val="center"/>
          </w:tcPr>
          <w:p w:rsidR="00891A27" w:rsidRPr="00C67DAB" w:rsidRDefault="00933B22" w:rsidP="00743A4B">
            <w:pPr>
              <w:pStyle w:val="Prrafodelista"/>
              <w:spacing w:after="0"/>
              <w:ind w:left="284" w:hanging="534"/>
              <w:mirrorIndents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s-ES_tradnl"/>
              </w:rPr>
              <w:t>INFORME</w:t>
            </w:r>
            <w:r w:rsidR="00891A27">
              <w:rPr>
                <w:rFonts w:cstheme="minorHAnsi"/>
                <w:b/>
                <w:color w:val="FFFFFF" w:themeColor="background1"/>
                <w:sz w:val="28"/>
                <w:szCs w:val="28"/>
                <w:lang w:val="es-ES_tradnl"/>
              </w:rPr>
              <w:t xml:space="preserve"> FINAL DEL PROYECTO</w:t>
            </w:r>
          </w:p>
        </w:tc>
      </w:tr>
    </w:tbl>
    <w:p w:rsidR="00891A27" w:rsidRPr="00437280" w:rsidRDefault="00891A27" w:rsidP="00891A27">
      <w:pPr>
        <w:pStyle w:val="Prrafodelista"/>
        <w:spacing w:after="0"/>
        <w:ind w:left="142" w:hanging="142"/>
        <w:mirrorIndents/>
        <w:jc w:val="both"/>
        <w:rPr>
          <w:rFonts w:cstheme="minorHAnsi"/>
          <w:b/>
        </w:rPr>
      </w:pPr>
      <w:r w:rsidRPr="00437280">
        <w:rPr>
          <w:rFonts w:cstheme="minorHAnsi"/>
          <w:b/>
        </w:rPr>
        <w:t xml:space="preserve"> </w:t>
      </w:r>
    </w:p>
    <w:p w:rsidR="00020FFC" w:rsidRDefault="00375D68" w:rsidP="00891A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(A</w:t>
      </w:r>
      <w:r w:rsidR="002667B9">
        <w:rPr>
          <w:rFonts w:asciiTheme="minorHAnsi" w:hAnsiTheme="minorHAnsi" w:cstheme="minorHAnsi"/>
          <w:b/>
          <w:sz w:val="22"/>
          <w:szCs w:val="22"/>
        </w:rPr>
        <w:t xml:space="preserve"> CUMPLIMENTAR EN</w:t>
      </w:r>
      <w:r>
        <w:rPr>
          <w:rFonts w:asciiTheme="minorHAnsi" w:hAnsiTheme="minorHAnsi" w:cstheme="minorHAnsi"/>
          <w:b/>
          <w:sz w:val="22"/>
          <w:szCs w:val="22"/>
        </w:rPr>
        <w:t xml:space="preserve"> SEPTIEMBRE</w:t>
      </w:r>
      <w:r w:rsidR="003463D6">
        <w:rPr>
          <w:rFonts w:asciiTheme="minorHAnsi" w:hAnsiTheme="minorHAnsi" w:cstheme="minorHAnsi"/>
          <w:b/>
          <w:sz w:val="22"/>
          <w:szCs w:val="22"/>
        </w:rPr>
        <w:t>-OCTUBRE</w:t>
      </w:r>
      <w:r w:rsidR="001C4FF7">
        <w:rPr>
          <w:rFonts w:asciiTheme="minorHAnsi" w:hAnsiTheme="minorHAnsi" w:cstheme="minorHAnsi"/>
          <w:b/>
          <w:sz w:val="22"/>
          <w:szCs w:val="22"/>
        </w:rPr>
        <w:t xml:space="preserve"> DE 2019</w:t>
      </w:r>
      <w:r>
        <w:rPr>
          <w:rFonts w:asciiTheme="minorHAnsi" w:hAnsiTheme="minorHAnsi" w:cstheme="minorHAnsi"/>
          <w:b/>
          <w:sz w:val="22"/>
          <w:szCs w:val="22"/>
        </w:rPr>
        <w:t>):</w:t>
      </w:r>
    </w:p>
    <w:p w:rsidR="002F26F1" w:rsidRPr="008C0F8A" w:rsidRDefault="002F26F1" w:rsidP="002F26F1">
      <w:pPr>
        <w:spacing w:line="276" w:lineRule="auto"/>
        <w:ind w:left="142"/>
        <w:contextualSpacing/>
        <w:mirrorIndents/>
        <w:jc w:val="center"/>
        <w:rPr>
          <w:rFonts w:asciiTheme="majorHAnsi" w:hAnsiTheme="majorHAnsi" w:cstheme="minorHAnsi"/>
          <w:b/>
          <w:sz w:val="16"/>
          <w:szCs w:val="16"/>
        </w:rPr>
      </w:pPr>
    </w:p>
    <w:p w:rsidR="002F26F1" w:rsidRPr="0077360D" w:rsidRDefault="002F26F1" w:rsidP="002F26F1">
      <w:pPr>
        <w:spacing w:line="276" w:lineRule="auto"/>
        <w:contextualSpacing/>
        <w:mirrorIndents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4722" w:type="pc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99"/>
        <w:tblLook w:val="04A0" w:firstRow="1" w:lastRow="0" w:firstColumn="1" w:lastColumn="0" w:noHBand="0" w:noVBand="1"/>
      </w:tblPr>
      <w:tblGrid>
        <w:gridCol w:w="8504"/>
      </w:tblGrid>
      <w:tr w:rsidR="002F26F1" w:rsidRPr="00437280" w:rsidTr="00573F4B">
        <w:trPr>
          <w:trHeight w:val="454"/>
        </w:trPr>
        <w:tc>
          <w:tcPr>
            <w:tcW w:w="5000" w:type="pct"/>
            <w:shd w:val="clear" w:color="auto" w:fill="1F497D" w:themeFill="text2"/>
            <w:vAlign w:val="center"/>
          </w:tcPr>
          <w:p w:rsidR="002F26F1" w:rsidRPr="00C67DAB" w:rsidRDefault="002F26F1" w:rsidP="00573F4B">
            <w:pPr>
              <w:pStyle w:val="Prrafodelista"/>
              <w:spacing w:after="0"/>
              <w:ind w:left="284"/>
              <w:mirrorIndents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ES_tradnl"/>
              </w:rPr>
            </w:pPr>
            <w:r w:rsidRPr="00C67DAB">
              <w:rPr>
                <w:rFonts w:cstheme="minorHAnsi"/>
                <w:b/>
                <w:color w:val="FFFFFF" w:themeColor="background1"/>
                <w:sz w:val="28"/>
                <w:szCs w:val="28"/>
                <w:lang w:val="es-ES_tradnl"/>
              </w:rPr>
              <w:t>DATOS DE IDENTIFICACIÓN DEL PROYECTO</w:t>
            </w:r>
          </w:p>
        </w:tc>
      </w:tr>
    </w:tbl>
    <w:p w:rsidR="002F26F1" w:rsidRPr="00437280" w:rsidRDefault="002F26F1" w:rsidP="002F26F1">
      <w:pPr>
        <w:pStyle w:val="Prrafodelista"/>
        <w:spacing w:after="0"/>
        <w:ind w:left="0"/>
        <w:mirrorIndents/>
        <w:jc w:val="both"/>
        <w:rPr>
          <w:rFonts w:cstheme="minorHAnsi"/>
          <w:b/>
        </w:rPr>
      </w:pPr>
    </w:p>
    <w:p w:rsidR="002F26F1" w:rsidRPr="004D7C6D" w:rsidRDefault="002F26F1" w:rsidP="002F26F1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Título</w:t>
      </w:r>
      <w:r w:rsidRPr="004D7C6D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2F26F1" w:rsidRPr="004D7C6D" w:rsidRDefault="002F26F1" w:rsidP="002F26F1">
      <w:pPr>
        <w:framePr w:w="8353" w:h="1156" w:hSpace="141" w:wrap="around" w:vAnchor="text" w:hAnchor="page" w:x="2065" w:y="1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F26F1" w:rsidRPr="004D7C6D" w:rsidRDefault="002F26F1" w:rsidP="002F26F1">
      <w:pPr>
        <w:framePr w:w="8353" w:h="1156" w:hSpace="141" w:wrap="around" w:vAnchor="text" w:hAnchor="page" w:x="2065" w:y="1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7C6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0" w:name="Texto22"/>
      <w:r w:rsidRPr="004D7C6D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4D7C6D">
        <w:rPr>
          <w:rFonts w:asciiTheme="minorHAnsi" w:hAnsiTheme="minorHAnsi" w:cstheme="minorHAnsi"/>
          <w:b/>
          <w:sz w:val="22"/>
          <w:szCs w:val="22"/>
        </w:rPr>
      </w:r>
      <w:r w:rsidRPr="004D7C6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:rsidR="002F26F1" w:rsidRPr="004D7C6D" w:rsidRDefault="002F26F1" w:rsidP="002F26F1">
      <w:pPr>
        <w:framePr w:w="8353" w:h="1156" w:hSpace="141" w:wrap="around" w:vAnchor="text" w:hAnchor="page" w:x="2065" w:y="1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F26F1" w:rsidRPr="004D7C6D" w:rsidRDefault="002F26F1" w:rsidP="002F26F1">
      <w:pPr>
        <w:framePr w:w="8353" w:h="1156" w:hSpace="141" w:wrap="around" w:vAnchor="text" w:hAnchor="page" w:x="2065" w:y="1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F26F1" w:rsidRPr="004D7C6D" w:rsidRDefault="002F26F1" w:rsidP="002F26F1">
      <w:pPr>
        <w:framePr w:w="8353" w:h="1156" w:hSpace="141" w:wrap="around" w:vAnchor="text" w:hAnchor="page" w:x="2065" w:y="1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F26F1" w:rsidRPr="004D7C6D" w:rsidRDefault="002F26F1" w:rsidP="002F26F1">
      <w:pPr>
        <w:ind w:left="786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2F26F1" w:rsidRPr="004D7C6D" w:rsidRDefault="002F26F1" w:rsidP="002F26F1">
      <w:pPr>
        <w:ind w:left="786"/>
        <w:jc w:val="both"/>
        <w:rPr>
          <w:rFonts w:asciiTheme="minorHAnsi" w:hAnsiTheme="minorHAnsi" w:cstheme="minorHAnsi"/>
          <w:b/>
          <w:sz w:val="12"/>
          <w:szCs w:val="12"/>
          <w:lang w:val="es-ES"/>
        </w:rPr>
      </w:pPr>
    </w:p>
    <w:p w:rsidR="002F26F1" w:rsidRPr="004D7C6D" w:rsidRDefault="002F26F1" w:rsidP="002F26F1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7C6D">
        <w:rPr>
          <w:rFonts w:asciiTheme="minorHAnsi" w:hAnsiTheme="minorHAnsi" w:cstheme="minorHAnsi"/>
          <w:b/>
          <w:sz w:val="22"/>
          <w:szCs w:val="22"/>
        </w:rPr>
        <w:t xml:space="preserve">Es un proyecto:                                     Nuevo: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04000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7C6D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  <w:r w:rsidRPr="004D7C6D">
        <w:rPr>
          <w:rFonts w:asciiTheme="minorHAnsi" w:hAnsiTheme="minorHAnsi" w:cstheme="minorHAnsi"/>
          <w:b/>
          <w:sz w:val="22"/>
          <w:szCs w:val="22"/>
        </w:rPr>
        <w:t xml:space="preserve">                         De continuidad: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75180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7C6D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</w:p>
    <w:p w:rsidR="002F26F1" w:rsidRPr="004D7C6D" w:rsidRDefault="002F26F1" w:rsidP="002F26F1">
      <w:pPr>
        <w:ind w:left="78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F26F1" w:rsidRPr="004D7C6D" w:rsidRDefault="002F26F1" w:rsidP="002F26F1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7C6D">
        <w:rPr>
          <w:rFonts w:asciiTheme="minorHAnsi" w:hAnsiTheme="minorHAnsi" w:cstheme="minorHAnsi"/>
          <w:b/>
          <w:sz w:val="22"/>
          <w:szCs w:val="22"/>
        </w:rPr>
        <w:t xml:space="preserve">Responsable del proyecto </w:t>
      </w:r>
      <w:r w:rsidRPr="004D7C6D">
        <w:rPr>
          <w:rFonts w:asciiTheme="minorHAnsi" w:hAnsiTheme="minorHAnsi" w:cstheme="minorHAnsi"/>
          <w:b/>
          <w:color w:val="A6A6A6"/>
          <w:sz w:val="22"/>
          <w:szCs w:val="22"/>
          <w:vertAlign w:val="superscript"/>
        </w:rPr>
        <w:t>(1:</w:t>
      </w:r>
      <w:bookmarkStart w:id="1" w:name="Texto2"/>
      <w:r w:rsidRPr="004D7C6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4D7C6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D7C6D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4D7C6D">
        <w:rPr>
          <w:rFonts w:asciiTheme="minorHAnsi" w:hAnsiTheme="minorHAnsi" w:cstheme="minorHAnsi"/>
          <w:b/>
          <w:sz w:val="22"/>
          <w:szCs w:val="22"/>
        </w:rPr>
      </w:r>
      <w:r w:rsidRPr="004D7C6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"/>
    </w:p>
    <w:p w:rsidR="002F26F1" w:rsidRPr="004D7C6D" w:rsidRDefault="002F26F1" w:rsidP="002F26F1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2F26F1" w:rsidRPr="004D7C6D" w:rsidRDefault="002F26F1" w:rsidP="002F26F1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7C6D">
        <w:rPr>
          <w:rFonts w:asciiTheme="minorHAnsi" w:hAnsiTheme="minorHAnsi" w:cstheme="minorHAnsi"/>
          <w:b/>
          <w:sz w:val="22"/>
          <w:szCs w:val="22"/>
        </w:rPr>
        <w:t xml:space="preserve">Organización solicitante </w:t>
      </w:r>
      <w:r w:rsidRPr="004D7C6D">
        <w:rPr>
          <w:rFonts w:asciiTheme="minorHAnsi" w:hAnsiTheme="minorHAnsi" w:cstheme="minorHAnsi"/>
          <w:b/>
          <w:color w:val="808080"/>
          <w:sz w:val="22"/>
          <w:szCs w:val="22"/>
          <w:vertAlign w:val="superscript"/>
        </w:rPr>
        <w:t>(2)</w:t>
      </w:r>
      <w:r w:rsidRPr="004D7C6D">
        <w:rPr>
          <w:rFonts w:asciiTheme="minorHAnsi" w:hAnsiTheme="minorHAnsi" w:cstheme="minorHAnsi"/>
          <w:b/>
          <w:sz w:val="22"/>
          <w:szCs w:val="22"/>
        </w:rPr>
        <w:t xml:space="preserve">: </w:t>
      </w:r>
      <w:bookmarkStart w:id="2" w:name="Texto3"/>
      <w:r w:rsidRPr="004D7C6D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4D7C6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D7C6D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4D7C6D">
        <w:rPr>
          <w:rFonts w:asciiTheme="minorHAnsi" w:hAnsiTheme="minorHAnsi" w:cstheme="minorHAnsi"/>
          <w:b/>
          <w:sz w:val="22"/>
          <w:szCs w:val="22"/>
        </w:rPr>
      </w:r>
      <w:r w:rsidRPr="004D7C6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</w:p>
    <w:p w:rsidR="002F26F1" w:rsidRPr="004D7C6D" w:rsidRDefault="002F26F1" w:rsidP="002F26F1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F26F1" w:rsidRPr="004D7C6D" w:rsidRDefault="002F26F1" w:rsidP="002F26F1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7C6D">
        <w:rPr>
          <w:rFonts w:asciiTheme="minorHAnsi" w:hAnsiTheme="minorHAnsi" w:cstheme="minorHAnsi"/>
          <w:b/>
          <w:sz w:val="22"/>
          <w:szCs w:val="22"/>
        </w:rPr>
        <w:t>Organizaciones participantes y colaboradoras</w:t>
      </w:r>
      <w:r w:rsidRPr="004D7C6D">
        <w:rPr>
          <w:rFonts w:asciiTheme="minorHAnsi" w:hAnsiTheme="minorHAnsi" w:cstheme="minorHAnsi"/>
          <w:b/>
          <w:szCs w:val="24"/>
        </w:rPr>
        <w:t xml:space="preserve"> </w:t>
      </w:r>
      <w:r w:rsidRPr="004D7C6D">
        <w:rPr>
          <w:rFonts w:asciiTheme="minorHAnsi" w:hAnsiTheme="minorHAnsi" w:cstheme="minorHAnsi"/>
          <w:b/>
          <w:color w:val="808080"/>
          <w:sz w:val="22"/>
          <w:szCs w:val="22"/>
          <w:vertAlign w:val="superscript"/>
        </w:rPr>
        <w:t>(3)</w:t>
      </w:r>
      <w:r w:rsidRPr="004D7C6D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2F26F1" w:rsidRPr="004D7C6D" w:rsidRDefault="002F26F1" w:rsidP="002F26F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Start w:id="3" w:name="Texto4"/>
    <w:p w:rsidR="002F26F1" w:rsidRPr="004D7C6D" w:rsidRDefault="002F26F1" w:rsidP="002F26F1">
      <w:pPr>
        <w:pStyle w:val="Prrafodelista"/>
        <w:numPr>
          <w:ilvl w:val="0"/>
          <w:numId w:val="17"/>
        </w:numPr>
        <w:spacing w:after="0" w:line="240" w:lineRule="auto"/>
        <w:ind w:firstLine="65"/>
        <w:jc w:val="both"/>
        <w:rPr>
          <w:rFonts w:cstheme="minorHAnsi"/>
          <w:b/>
        </w:rPr>
      </w:pPr>
      <w:r w:rsidRPr="004D7C6D">
        <w:rPr>
          <w:rFonts w:cstheme="minorHAnsi"/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4D7C6D">
        <w:rPr>
          <w:rFonts w:cstheme="minorHAnsi"/>
          <w:b/>
        </w:rPr>
        <w:instrText xml:space="preserve"> FORMTEXT </w:instrText>
      </w:r>
      <w:r w:rsidRPr="004D7C6D">
        <w:rPr>
          <w:rFonts w:cstheme="minorHAnsi"/>
          <w:b/>
        </w:rPr>
      </w:r>
      <w:r w:rsidRPr="004D7C6D">
        <w:rPr>
          <w:rFonts w:cstheme="minorHAnsi"/>
          <w:b/>
        </w:rPr>
        <w:fldChar w:fldCharType="separate"/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</w:rPr>
        <w:fldChar w:fldCharType="end"/>
      </w:r>
      <w:bookmarkEnd w:id="3"/>
    </w:p>
    <w:bookmarkStart w:id="4" w:name="Texto5"/>
    <w:p w:rsidR="002F26F1" w:rsidRPr="004D7C6D" w:rsidRDefault="002F26F1" w:rsidP="002F26F1">
      <w:pPr>
        <w:pStyle w:val="Prrafodelista"/>
        <w:numPr>
          <w:ilvl w:val="0"/>
          <w:numId w:val="17"/>
        </w:numPr>
        <w:spacing w:after="0" w:line="240" w:lineRule="auto"/>
        <w:ind w:firstLine="65"/>
        <w:jc w:val="both"/>
        <w:rPr>
          <w:rFonts w:cstheme="minorHAnsi"/>
          <w:b/>
        </w:rPr>
      </w:pPr>
      <w:r w:rsidRPr="004D7C6D">
        <w:rPr>
          <w:rFonts w:cstheme="minorHAnsi"/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7C6D">
        <w:rPr>
          <w:rFonts w:cstheme="minorHAnsi"/>
          <w:b/>
        </w:rPr>
        <w:instrText xml:space="preserve"> FORMTEXT </w:instrText>
      </w:r>
      <w:r w:rsidRPr="004D7C6D">
        <w:rPr>
          <w:rFonts w:cstheme="minorHAnsi"/>
          <w:b/>
        </w:rPr>
      </w:r>
      <w:r w:rsidRPr="004D7C6D">
        <w:rPr>
          <w:rFonts w:cstheme="minorHAnsi"/>
          <w:b/>
        </w:rPr>
        <w:fldChar w:fldCharType="separate"/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fldChar w:fldCharType="end"/>
      </w:r>
      <w:bookmarkEnd w:id="4"/>
    </w:p>
    <w:p w:rsidR="002F26F1" w:rsidRPr="004D7C6D" w:rsidRDefault="002F26F1" w:rsidP="002F26F1">
      <w:pPr>
        <w:pStyle w:val="Prrafodelista"/>
        <w:numPr>
          <w:ilvl w:val="0"/>
          <w:numId w:val="17"/>
        </w:numPr>
        <w:spacing w:after="0" w:line="240" w:lineRule="auto"/>
        <w:ind w:firstLine="65"/>
        <w:jc w:val="both"/>
        <w:rPr>
          <w:rFonts w:cstheme="minorHAnsi"/>
          <w:b/>
        </w:rPr>
      </w:pPr>
      <w:r w:rsidRPr="004D7C6D">
        <w:rPr>
          <w:rFonts w:cstheme="minorHAnsi"/>
          <w:b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Pr="004D7C6D">
        <w:rPr>
          <w:rFonts w:cstheme="minorHAnsi"/>
          <w:b/>
        </w:rPr>
        <w:instrText xml:space="preserve"> FORMTEXT </w:instrText>
      </w:r>
      <w:r w:rsidRPr="004D7C6D">
        <w:rPr>
          <w:rFonts w:cstheme="minorHAnsi"/>
          <w:b/>
        </w:rPr>
      </w:r>
      <w:r w:rsidRPr="004D7C6D">
        <w:rPr>
          <w:rFonts w:cstheme="minorHAnsi"/>
          <w:b/>
        </w:rPr>
        <w:fldChar w:fldCharType="separate"/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</w:rPr>
        <w:fldChar w:fldCharType="end"/>
      </w:r>
      <w:bookmarkEnd w:id="5"/>
    </w:p>
    <w:p w:rsidR="002F26F1" w:rsidRPr="004D7C6D" w:rsidRDefault="002F26F1" w:rsidP="002F26F1">
      <w:pPr>
        <w:pStyle w:val="Prrafodelista"/>
        <w:spacing w:after="0" w:line="240" w:lineRule="auto"/>
        <w:ind w:left="851"/>
        <w:jc w:val="both"/>
        <w:rPr>
          <w:rFonts w:cstheme="minorHAnsi"/>
          <w:b/>
        </w:rPr>
      </w:pPr>
    </w:p>
    <w:p w:rsidR="002F26F1" w:rsidRPr="004D7C6D" w:rsidRDefault="002F26F1" w:rsidP="002F26F1">
      <w:pPr>
        <w:pStyle w:val="Prrafodelista"/>
        <w:numPr>
          <w:ilvl w:val="0"/>
          <w:numId w:val="16"/>
        </w:numPr>
        <w:jc w:val="both"/>
        <w:rPr>
          <w:rFonts w:cstheme="minorHAnsi"/>
          <w:b/>
        </w:rPr>
      </w:pPr>
      <w:r w:rsidRPr="004D7C6D">
        <w:rPr>
          <w:rFonts w:eastAsia="Times New Roman" w:cstheme="minorHAnsi"/>
          <w:b/>
          <w:lang w:val="es-ES_tradnl" w:eastAsia="es-ES_tradnl"/>
        </w:rPr>
        <w:t>Niveles implicados</w:t>
      </w:r>
      <w:r w:rsidRPr="004D7C6D">
        <w:rPr>
          <w:rFonts w:cstheme="minorHAnsi"/>
          <w:b/>
        </w:rPr>
        <w:t>:   AP</w:t>
      </w:r>
      <w:r w:rsidRPr="004D7C6D">
        <w:rPr>
          <w:rFonts w:eastAsia="Times New Roman" w:cstheme="minorHAnsi"/>
          <w:b/>
          <w:lang w:val="es-ES_tradnl" w:eastAsia="es-ES_tradnl"/>
        </w:rPr>
        <w:t xml:space="preserve"> </w:t>
      </w:r>
      <w:sdt>
        <w:sdtPr>
          <w:rPr>
            <w:rFonts w:eastAsia="MS Gothic" w:cstheme="minorHAnsi"/>
            <w:b/>
          </w:rPr>
          <w:id w:val="186155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7C6D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Pr="004D7C6D">
        <w:rPr>
          <w:rFonts w:cstheme="minorHAnsi"/>
          <w:b/>
        </w:rPr>
        <w:t xml:space="preserve">      AE </w:t>
      </w:r>
      <w:sdt>
        <w:sdtPr>
          <w:rPr>
            <w:rFonts w:eastAsia="MS Gothic" w:cstheme="minorHAnsi"/>
            <w:b/>
          </w:rPr>
          <w:id w:val="145968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7C6D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Pr="004D7C6D">
        <w:rPr>
          <w:rFonts w:cstheme="minorHAnsi"/>
          <w:b/>
        </w:rPr>
        <w:t xml:space="preserve">      </w:t>
      </w:r>
      <w:proofErr w:type="spellStart"/>
      <w:r w:rsidRPr="004D7C6D">
        <w:rPr>
          <w:rFonts w:cstheme="minorHAnsi"/>
          <w:b/>
        </w:rPr>
        <w:t>MyLE</w:t>
      </w:r>
      <w:proofErr w:type="spellEnd"/>
      <w:r w:rsidRPr="004D7C6D">
        <w:rPr>
          <w:rFonts w:cstheme="minorHAnsi"/>
          <w:b/>
        </w:rPr>
        <w:t xml:space="preserve"> </w:t>
      </w:r>
      <w:sdt>
        <w:sdtPr>
          <w:rPr>
            <w:rFonts w:eastAsia="MS Gothic" w:cstheme="minorHAnsi"/>
            <w:b/>
          </w:rPr>
          <w:id w:val="208224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7C6D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Pr="004D7C6D">
        <w:rPr>
          <w:rFonts w:cstheme="minorHAnsi"/>
          <w:b/>
        </w:rPr>
        <w:t xml:space="preserve">      RSM </w:t>
      </w:r>
      <w:sdt>
        <w:sdtPr>
          <w:rPr>
            <w:rFonts w:eastAsia="MS Gothic" w:cstheme="minorHAnsi"/>
            <w:b/>
          </w:rPr>
          <w:id w:val="-64581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7C6D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Pr="004D7C6D">
        <w:rPr>
          <w:rFonts w:cstheme="minorHAnsi"/>
          <w:b/>
        </w:rPr>
        <w:t xml:space="preserve">      Salud Pública </w:t>
      </w:r>
      <w:sdt>
        <w:sdtPr>
          <w:rPr>
            <w:rFonts w:eastAsia="MS Gothic" w:cstheme="minorHAnsi"/>
            <w:b/>
          </w:rPr>
          <w:id w:val="-65414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7C6D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:rsidR="002F26F1" w:rsidRPr="004D7C6D" w:rsidRDefault="002F26F1" w:rsidP="002F26F1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Personas involucradas en el Proyecto </w:t>
      </w:r>
      <w:r w:rsidRPr="004D7C6D">
        <w:rPr>
          <w:rFonts w:asciiTheme="minorHAnsi" w:hAnsiTheme="minorHAnsi" w:cstheme="minorHAnsi"/>
          <w:b/>
          <w:color w:val="808080"/>
          <w:sz w:val="22"/>
          <w:szCs w:val="22"/>
          <w:vertAlign w:val="superscript"/>
        </w:rPr>
        <w:t>(</w:t>
      </w:r>
      <w:r>
        <w:rPr>
          <w:rFonts w:asciiTheme="minorHAnsi" w:hAnsiTheme="minorHAnsi" w:cstheme="minorHAnsi"/>
          <w:b/>
          <w:color w:val="808080"/>
          <w:sz w:val="22"/>
          <w:szCs w:val="22"/>
          <w:vertAlign w:val="superscript"/>
        </w:rPr>
        <w:t>4</w:t>
      </w:r>
      <w:r w:rsidRPr="004D7C6D">
        <w:rPr>
          <w:rFonts w:asciiTheme="minorHAnsi" w:hAnsiTheme="minorHAnsi" w:cstheme="minorHAnsi"/>
          <w:b/>
          <w:color w:val="808080"/>
          <w:sz w:val="22"/>
          <w:szCs w:val="22"/>
          <w:vertAlign w:val="superscript"/>
        </w:rPr>
        <w:t>)</w:t>
      </w:r>
      <w:r w:rsidRPr="004D7C6D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2F26F1" w:rsidRPr="004D7C6D" w:rsidRDefault="002F26F1" w:rsidP="002F26F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F26F1" w:rsidRPr="004D7C6D" w:rsidRDefault="002F26F1" w:rsidP="002F26F1">
      <w:pPr>
        <w:pStyle w:val="Prrafodelista"/>
        <w:numPr>
          <w:ilvl w:val="0"/>
          <w:numId w:val="24"/>
        </w:numPr>
        <w:spacing w:after="0" w:line="240" w:lineRule="auto"/>
        <w:ind w:firstLine="65"/>
        <w:jc w:val="both"/>
        <w:rPr>
          <w:rFonts w:cstheme="minorHAnsi"/>
          <w:b/>
        </w:rPr>
      </w:pPr>
      <w:r w:rsidRPr="004D7C6D">
        <w:rPr>
          <w:rFonts w:cstheme="minorHAnsi"/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4D7C6D">
        <w:rPr>
          <w:rFonts w:cstheme="minorHAnsi"/>
          <w:b/>
        </w:rPr>
        <w:instrText xml:space="preserve"> FORMTEXT </w:instrText>
      </w:r>
      <w:r w:rsidRPr="004D7C6D">
        <w:rPr>
          <w:rFonts w:cstheme="minorHAnsi"/>
          <w:b/>
        </w:rPr>
      </w:r>
      <w:r w:rsidRPr="004D7C6D">
        <w:rPr>
          <w:rFonts w:cstheme="minorHAnsi"/>
          <w:b/>
        </w:rPr>
        <w:fldChar w:fldCharType="separate"/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</w:rPr>
        <w:fldChar w:fldCharType="end"/>
      </w:r>
    </w:p>
    <w:p w:rsidR="002F26F1" w:rsidRPr="004D7C6D" w:rsidRDefault="002F26F1" w:rsidP="002F26F1">
      <w:pPr>
        <w:pStyle w:val="Prrafodelista"/>
        <w:numPr>
          <w:ilvl w:val="0"/>
          <w:numId w:val="24"/>
        </w:numPr>
        <w:spacing w:after="0" w:line="240" w:lineRule="auto"/>
        <w:ind w:firstLine="65"/>
        <w:jc w:val="both"/>
        <w:rPr>
          <w:rFonts w:cstheme="minorHAnsi"/>
          <w:b/>
        </w:rPr>
      </w:pPr>
      <w:r w:rsidRPr="004D7C6D">
        <w:rPr>
          <w:rFonts w:cstheme="minorHAnsi"/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7C6D">
        <w:rPr>
          <w:rFonts w:cstheme="minorHAnsi"/>
          <w:b/>
        </w:rPr>
        <w:instrText xml:space="preserve"> FORMTEXT </w:instrText>
      </w:r>
      <w:r w:rsidRPr="004D7C6D">
        <w:rPr>
          <w:rFonts w:cstheme="minorHAnsi"/>
          <w:b/>
        </w:rPr>
      </w:r>
      <w:r w:rsidRPr="004D7C6D">
        <w:rPr>
          <w:rFonts w:cstheme="minorHAnsi"/>
          <w:b/>
        </w:rPr>
        <w:fldChar w:fldCharType="separate"/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fldChar w:fldCharType="end"/>
      </w:r>
    </w:p>
    <w:p w:rsidR="002F26F1" w:rsidRPr="004D7C6D" w:rsidRDefault="002F26F1" w:rsidP="002F26F1">
      <w:pPr>
        <w:pStyle w:val="Prrafodelista"/>
        <w:numPr>
          <w:ilvl w:val="0"/>
          <w:numId w:val="24"/>
        </w:numPr>
        <w:spacing w:after="0" w:line="240" w:lineRule="auto"/>
        <w:ind w:firstLine="65"/>
        <w:jc w:val="both"/>
        <w:rPr>
          <w:rFonts w:cstheme="minorHAnsi"/>
          <w:b/>
        </w:rPr>
      </w:pPr>
      <w:r w:rsidRPr="004D7C6D">
        <w:rPr>
          <w:rFonts w:cstheme="minorHAnsi"/>
          <w:b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4D7C6D">
        <w:rPr>
          <w:rFonts w:cstheme="minorHAnsi"/>
          <w:b/>
        </w:rPr>
        <w:instrText xml:space="preserve"> FORMTEXT </w:instrText>
      </w:r>
      <w:r w:rsidRPr="004D7C6D">
        <w:rPr>
          <w:rFonts w:cstheme="minorHAnsi"/>
          <w:b/>
        </w:rPr>
      </w:r>
      <w:r w:rsidRPr="004D7C6D">
        <w:rPr>
          <w:rFonts w:cstheme="minorHAnsi"/>
          <w:b/>
        </w:rPr>
        <w:fldChar w:fldCharType="separate"/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</w:rPr>
        <w:fldChar w:fldCharType="end"/>
      </w:r>
    </w:p>
    <w:p w:rsidR="002F26F1" w:rsidRPr="004D7C6D" w:rsidRDefault="002F26F1" w:rsidP="002F26F1">
      <w:pPr>
        <w:pStyle w:val="Prrafodelista"/>
        <w:spacing w:after="0" w:line="240" w:lineRule="auto"/>
        <w:ind w:left="851"/>
        <w:jc w:val="both"/>
        <w:rPr>
          <w:rFonts w:cstheme="minorHAnsi"/>
          <w:b/>
        </w:rPr>
      </w:pPr>
    </w:p>
    <w:p w:rsidR="002F26F1" w:rsidRPr="006F3BD0" w:rsidRDefault="002F26F1" w:rsidP="002F26F1">
      <w:pPr>
        <w:spacing w:line="120" w:lineRule="auto"/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F26F1" w:rsidRPr="004D7C6D" w:rsidRDefault="002F26F1" w:rsidP="002F26F1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7C6D">
        <w:rPr>
          <w:rFonts w:asciiTheme="minorHAnsi" w:hAnsiTheme="minorHAnsi" w:cstheme="minorHAnsi"/>
          <w:b/>
          <w:sz w:val="22"/>
          <w:szCs w:val="22"/>
        </w:rPr>
        <w:t xml:space="preserve">Fecha de inicio: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964970844"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4D7C6D">
            <w:rPr>
              <w:rFonts w:asciiTheme="minorHAnsi" w:hAnsiTheme="minorHAnsi" w:cstheme="minorHAnsi"/>
              <w:b/>
              <w:sz w:val="22"/>
              <w:szCs w:val="22"/>
            </w:rPr>
            <w:t>//</w:t>
          </w:r>
        </w:sdtContent>
      </w:sdt>
      <w:r w:rsidRPr="004D7C6D">
        <w:rPr>
          <w:rFonts w:asciiTheme="minorHAnsi" w:hAnsiTheme="minorHAnsi" w:cstheme="minorHAnsi"/>
          <w:b/>
          <w:sz w:val="22"/>
          <w:szCs w:val="22"/>
        </w:rPr>
        <w:t xml:space="preserve"> y fin de proyecto: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415678410"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4D7C6D">
            <w:rPr>
              <w:rFonts w:asciiTheme="minorHAnsi" w:hAnsiTheme="minorHAnsi" w:cstheme="minorHAnsi"/>
              <w:b/>
              <w:sz w:val="22"/>
              <w:szCs w:val="22"/>
            </w:rPr>
            <w:t>//</w:t>
          </w:r>
        </w:sdtContent>
      </w:sdt>
    </w:p>
    <w:p w:rsidR="002F26F1" w:rsidRPr="004D7C6D" w:rsidRDefault="002F26F1" w:rsidP="002F26F1">
      <w:pPr>
        <w:ind w:left="357"/>
        <w:jc w:val="both"/>
        <w:rPr>
          <w:rFonts w:asciiTheme="minorHAnsi" w:hAnsiTheme="minorHAnsi" w:cstheme="minorHAnsi"/>
          <w:b/>
          <w:szCs w:val="24"/>
        </w:rPr>
      </w:pPr>
    </w:p>
    <w:p w:rsidR="002F26F1" w:rsidRPr="00144882" w:rsidRDefault="002F26F1" w:rsidP="002F26F1">
      <w:pPr>
        <w:numPr>
          <w:ilvl w:val="0"/>
          <w:numId w:val="7"/>
        </w:numPr>
        <w:tabs>
          <w:tab w:val="clear" w:pos="1080"/>
          <w:tab w:val="left" w:pos="567"/>
        </w:tabs>
        <w:ind w:left="284" w:firstLine="0"/>
        <w:jc w:val="both"/>
        <w:rPr>
          <w:rFonts w:asciiTheme="minorHAnsi" w:hAnsiTheme="minorHAnsi" w:cstheme="minorHAnsi"/>
          <w:sz w:val="16"/>
          <w:szCs w:val="16"/>
        </w:rPr>
      </w:pPr>
      <w:r w:rsidRPr="00144882">
        <w:rPr>
          <w:rFonts w:asciiTheme="minorHAnsi" w:hAnsiTheme="minorHAnsi" w:cstheme="minorHAnsi"/>
          <w:sz w:val="16"/>
          <w:szCs w:val="16"/>
        </w:rPr>
        <w:t>Será la persona de referencia ante la Delegación Territorial.</w:t>
      </w:r>
      <w:r>
        <w:rPr>
          <w:rFonts w:asciiTheme="minorHAnsi" w:hAnsiTheme="minorHAnsi" w:cstheme="minorHAnsi"/>
          <w:sz w:val="16"/>
          <w:szCs w:val="16"/>
        </w:rPr>
        <w:t xml:space="preserve"> Adjuntar CV con datos de contacto.</w:t>
      </w:r>
    </w:p>
    <w:p w:rsidR="002F26F1" w:rsidRPr="00144882" w:rsidRDefault="002F26F1" w:rsidP="002F26F1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144882">
        <w:rPr>
          <w:rFonts w:asciiTheme="minorHAnsi" w:hAnsiTheme="minorHAnsi" w:cstheme="minorHAnsi"/>
          <w:sz w:val="16"/>
          <w:szCs w:val="16"/>
        </w:rPr>
        <w:t>(2)  La organización que incluya el proyecto en su Contrato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144882">
        <w:rPr>
          <w:rFonts w:asciiTheme="minorHAnsi" w:hAnsiTheme="minorHAnsi" w:cstheme="minorHAnsi"/>
          <w:sz w:val="16"/>
          <w:szCs w:val="16"/>
        </w:rPr>
        <w:t>Programa.</w:t>
      </w:r>
    </w:p>
    <w:p w:rsidR="002F26F1" w:rsidRDefault="002F26F1" w:rsidP="002F26F1">
      <w:pPr>
        <w:ind w:left="28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44882">
        <w:rPr>
          <w:rFonts w:asciiTheme="minorHAnsi" w:hAnsiTheme="minorHAnsi" w:cstheme="minorHAnsi"/>
          <w:sz w:val="16"/>
          <w:szCs w:val="16"/>
        </w:rPr>
        <w:t>(3) En caso de que colabore otra</w:t>
      </w:r>
      <w:r>
        <w:rPr>
          <w:rFonts w:asciiTheme="minorHAnsi" w:hAnsiTheme="minorHAnsi" w:cstheme="minorHAnsi"/>
          <w:sz w:val="16"/>
          <w:szCs w:val="16"/>
        </w:rPr>
        <w:t>/s</w:t>
      </w:r>
      <w:r w:rsidRPr="00144882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144882">
        <w:rPr>
          <w:rFonts w:asciiTheme="minorHAnsi" w:hAnsiTheme="minorHAnsi" w:cstheme="minorHAnsi"/>
          <w:sz w:val="16"/>
          <w:szCs w:val="16"/>
        </w:rPr>
        <w:t>rganización</w:t>
      </w:r>
      <w:r>
        <w:rPr>
          <w:rFonts w:asciiTheme="minorHAnsi" w:hAnsiTheme="minorHAnsi" w:cstheme="minorHAnsi"/>
          <w:sz w:val="16"/>
          <w:szCs w:val="16"/>
        </w:rPr>
        <w:t>/Organizaciones</w:t>
      </w:r>
      <w:r w:rsidRPr="00144882">
        <w:rPr>
          <w:rFonts w:asciiTheme="minorHAnsi" w:hAnsiTheme="minorHAnsi" w:cstheme="minorHAnsi"/>
          <w:sz w:val="16"/>
          <w:szCs w:val="16"/>
        </w:rPr>
        <w:t xml:space="preserve"> distinta</w:t>
      </w:r>
      <w:r>
        <w:rPr>
          <w:rFonts w:asciiTheme="minorHAnsi" w:hAnsiTheme="minorHAnsi" w:cstheme="minorHAnsi"/>
          <w:sz w:val="16"/>
          <w:szCs w:val="16"/>
        </w:rPr>
        <w:t>/s</w:t>
      </w:r>
      <w:r w:rsidRPr="00144882">
        <w:rPr>
          <w:rFonts w:asciiTheme="minorHAnsi" w:hAnsiTheme="minorHAnsi" w:cstheme="minorHAnsi"/>
          <w:sz w:val="16"/>
          <w:szCs w:val="16"/>
        </w:rPr>
        <w:t xml:space="preserve"> a la solicitante, indicar la</w:t>
      </w:r>
      <w:r>
        <w:rPr>
          <w:rFonts w:asciiTheme="minorHAnsi" w:hAnsiTheme="minorHAnsi" w:cstheme="minorHAnsi"/>
          <w:sz w:val="16"/>
          <w:szCs w:val="16"/>
        </w:rPr>
        <w:t>/s</w:t>
      </w:r>
      <w:r w:rsidRPr="00144882">
        <w:rPr>
          <w:rFonts w:asciiTheme="minorHAnsi" w:hAnsiTheme="minorHAnsi" w:cstheme="minorHAnsi"/>
          <w:sz w:val="16"/>
          <w:szCs w:val="16"/>
        </w:rPr>
        <w:t xml:space="preserve"> Organización</w:t>
      </w:r>
      <w:r>
        <w:rPr>
          <w:rFonts w:asciiTheme="minorHAnsi" w:hAnsiTheme="minorHAnsi" w:cstheme="minorHAnsi"/>
          <w:sz w:val="16"/>
          <w:szCs w:val="16"/>
        </w:rPr>
        <w:t>/Organizaciones</w:t>
      </w:r>
      <w:r w:rsidRPr="00144882">
        <w:rPr>
          <w:rFonts w:asciiTheme="minorHAnsi" w:hAnsiTheme="minorHAnsi" w:cstheme="minorHAnsi"/>
          <w:sz w:val="16"/>
          <w:szCs w:val="16"/>
        </w:rPr>
        <w:t xml:space="preserve"> y el nombre de la</w:t>
      </w:r>
      <w:r>
        <w:rPr>
          <w:rFonts w:asciiTheme="minorHAnsi" w:hAnsiTheme="minorHAnsi" w:cstheme="minorHAnsi"/>
          <w:sz w:val="16"/>
          <w:szCs w:val="16"/>
        </w:rPr>
        <w:t>/s</w:t>
      </w:r>
      <w:r w:rsidRPr="00144882">
        <w:rPr>
          <w:rFonts w:asciiTheme="minorHAnsi" w:hAnsiTheme="minorHAnsi" w:cstheme="minorHAnsi"/>
          <w:sz w:val="16"/>
          <w:szCs w:val="16"/>
        </w:rPr>
        <w:t xml:space="preserve"> persona</w:t>
      </w:r>
      <w:r>
        <w:rPr>
          <w:rFonts w:asciiTheme="minorHAnsi" w:hAnsiTheme="minorHAnsi" w:cstheme="minorHAnsi"/>
          <w:sz w:val="16"/>
          <w:szCs w:val="16"/>
        </w:rPr>
        <w:t>/s</w:t>
      </w:r>
      <w:r w:rsidRPr="00144882">
        <w:rPr>
          <w:rFonts w:asciiTheme="minorHAnsi" w:hAnsiTheme="minorHAnsi" w:cstheme="minorHAnsi"/>
          <w:sz w:val="16"/>
          <w:szCs w:val="16"/>
        </w:rPr>
        <w:t xml:space="preserve"> responsable</w:t>
      </w:r>
      <w:r>
        <w:rPr>
          <w:rFonts w:asciiTheme="minorHAnsi" w:hAnsiTheme="minorHAnsi" w:cstheme="minorHAnsi"/>
          <w:sz w:val="16"/>
          <w:szCs w:val="16"/>
        </w:rPr>
        <w:t>/s</w:t>
      </w:r>
      <w:r w:rsidRPr="00144882">
        <w:rPr>
          <w:rFonts w:asciiTheme="minorHAnsi" w:hAnsiTheme="minorHAnsi" w:cstheme="minorHAnsi"/>
          <w:sz w:val="16"/>
          <w:szCs w:val="16"/>
        </w:rPr>
        <w:t xml:space="preserve"> del proyecto, en ella</w:t>
      </w:r>
      <w:r>
        <w:rPr>
          <w:rFonts w:asciiTheme="minorHAnsi" w:hAnsiTheme="minorHAnsi" w:cstheme="minorHAnsi"/>
          <w:sz w:val="16"/>
          <w:szCs w:val="16"/>
        </w:rPr>
        <w:t>/s</w:t>
      </w:r>
      <w:r w:rsidRPr="00144882">
        <w:rPr>
          <w:rFonts w:asciiTheme="minorHAnsi" w:hAnsiTheme="minorHAnsi" w:cstheme="minorHAnsi"/>
          <w:sz w:val="16"/>
          <w:szCs w:val="16"/>
        </w:rPr>
        <w:t>.</w:t>
      </w:r>
      <w:r w:rsidRPr="00144882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:rsidR="002F26F1" w:rsidRDefault="002F26F1" w:rsidP="002F26F1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30318B">
        <w:rPr>
          <w:rFonts w:asciiTheme="minorHAnsi" w:hAnsiTheme="minorHAnsi" w:cstheme="minorHAnsi"/>
          <w:sz w:val="16"/>
          <w:szCs w:val="16"/>
        </w:rPr>
        <w:t>(4) Nombre y dos apellidos de las personas del equipo del Proyecto. En caso de que colabore otra/s Organización/Organizaciones, indicar nombre y dos apellidos de cada una de las personas que colaboran por cada Organización.</w:t>
      </w:r>
    </w:p>
    <w:p w:rsidR="002F26F1" w:rsidRDefault="002F26F1" w:rsidP="002F26F1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2F26F1" w:rsidRDefault="002F26F1" w:rsidP="002F26F1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2F26F1" w:rsidRDefault="002F26F1" w:rsidP="002F26F1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2F26F1" w:rsidRDefault="002F26F1" w:rsidP="002F26F1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2F26F1" w:rsidRDefault="002F26F1" w:rsidP="002F26F1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2F26F1" w:rsidRDefault="002F26F1" w:rsidP="002F26F1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2F26F1" w:rsidRPr="0030318B" w:rsidRDefault="002F26F1" w:rsidP="002F26F1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2F26F1" w:rsidRDefault="002F26F1" w:rsidP="00D85172">
      <w:pPr>
        <w:framePr w:w="8653" w:h="1711" w:hSpace="141" w:wrap="around" w:vAnchor="text" w:hAnchor="page" w:x="1705" w:y="5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2F26F1" w:rsidRPr="00570EBE" w:rsidRDefault="002F26F1" w:rsidP="00D85172">
      <w:pPr>
        <w:framePr w:w="8653" w:h="1711" w:hSpace="141" w:wrap="around" w:vAnchor="text" w:hAnchor="page" w:x="1705" w:y="5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2F26F1" w:rsidRDefault="002F26F1" w:rsidP="002F26F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46E96">
        <w:rPr>
          <w:rFonts w:asciiTheme="minorHAnsi" w:hAnsiTheme="minorHAnsi" w:cstheme="minorHAnsi"/>
          <w:b/>
          <w:sz w:val="22"/>
          <w:szCs w:val="22"/>
        </w:rPr>
        <w:t>1.1. Resumen del proyecto (máx. 5 líneas)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:rsidR="002F26F1" w:rsidRDefault="002F26F1" w:rsidP="002F26F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4196A" w:rsidRDefault="00354183" w:rsidP="0034196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s-ES"/>
        </w:rPr>
        <w:t>2.1</w:t>
      </w:r>
      <w:r w:rsidR="00891A27">
        <w:rPr>
          <w:rFonts w:asciiTheme="minorHAnsi" w:hAnsiTheme="minorHAnsi" w:cstheme="minorHAnsi"/>
          <w:b/>
          <w:sz w:val="22"/>
          <w:szCs w:val="22"/>
        </w:rPr>
        <w:t>.</w:t>
      </w:r>
      <w:r w:rsidR="00C01A4C" w:rsidRPr="00891A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196A" w:rsidRPr="00891A27">
        <w:rPr>
          <w:rFonts w:asciiTheme="minorHAnsi" w:hAnsiTheme="minorHAnsi" w:cstheme="minorHAnsi"/>
          <w:b/>
          <w:sz w:val="22"/>
          <w:szCs w:val="22"/>
        </w:rPr>
        <w:t xml:space="preserve">Acciones </w:t>
      </w:r>
      <w:r w:rsidR="0034196A" w:rsidRPr="00891A27">
        <w:rPr>
          <w:rFonts w:asciiTheme="minorHAnsi" w:hAnsiTheme="minorHAnsi" w:cstheme="minorHAnsi"/>
          <w:sz w:val="22"/>
          <w:szCs w:val="22"/>
        </w:rPr>
        <w:t>(enumerar con claridad las acciones realizadas):</w:t>
      </w:r>
    </w:p>
    <w:p w:rsidR="0034196A" w:rsidRDefault="0034196A" w:rsidP="0034196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96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"/>
        <w:gridCol w:w="1607"/>
        <w:gridCol w:w="427"/>
        <w:gridCol w:w="2264"/>
        <w:gridCol w:w="1515"/>
        <w:gridCol w:w="44"/>
        <w:gridCol w:w="1281"/>
        <w:gridCol w:w="1412"/>
      </w:tblGrid>
      <w:tr w:rsidR="00F97ACE" w:rsidRPr="00D858E3" w:rsidTr="001C4FF7">
        <w:trPr>
          <w:trHeight w:val="525"/>
        </w:trPr>
        <w:tc>
          <w:tcPr>
            <w:tcW w:w="108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:rsidR="002F26F1" w:rsidRDefault="00F97ACE" w:rsidP="007736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ACCIONES </w:t>
            </w:r>
          </w:p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b/>
                <w:sz w:val="20"/>
              </w:rPr>
              <w:t>(breve descripción)</w:t>
            </w:r>
          </w:p>
        </w:tc>
        <w:tc>
          <w:tcPr>
            <w:tcW w:w="391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5B3D7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b/>
                <w:sz w:val="22"/>
                <w:szCs w:val="22"/>
              </w:rPr>
              <w:t>INDICADORES(5)</w:t>
            </w:r>
          </w:p>
        </w:tc>
      </w:tr>
      <w:tr w:rsidR="00F97ACE" w:rsidRPr="00D858E3" w:rsidTr="00090850">
        <w:trPr>
          <w:trHeight w:val="886"/>
        </w:trPr>
        <w:tc>
          <w:tcPr>
            <w:tcW w:w="108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5B3D7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b/>
                <w:sz w:val="22"/>
                <w:szCs w:val="22"/>
              </w:rPr>
              <w:t>INDICADORES ASOCIADOS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:rsidR="00F97ACE" w:rsidRPr="008731F7" w:rsidRDefault="00F97AC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731F7">
              <w:rPr>
                <w:rFonts w:asciiTheme="minorHAnsi" w:hAnsiTheme="minorHAnsi" w:cstheme="minorHAnsi"/>
                <w:b/>
                <w:sz w:val="20"/>
              </w:rPr>
              <w:t>Grado de cumplimiento alcanzado a 30/09/201</w:t>
            </w:r>
            <w:r w:rsidR="001C4FF7">
              <w:rPr>
                <w:rFonts w:asciiTheme="minorHAnsi" w:hAnsiTheme="minorHAnsi" w:cstheme="minorHAnsi"/>
                <w:b/>
                <w:sz w:val="20"/>
              </w:rPr>
              <w:t>8</w:t>
            </w:r>
            <w:r w:rsidR="00BC05B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BC05BC" w:rsidRPr="00D85172">
              <w:rPr>
                <w:rFonts w:asciiTheme="minorHAnsi" w:hAnsiTheme="minorHAnsi" w:cstheme="minorHAnsi"/>
                <w:b/>
                <w:color w:val="292929"/>
                <w:sz w:val="22"/>
                <w:szCs w:val="22"/>
                <w:vertAlign w:val="superscript"/>
              </w:rPr>
              <w:t>(5)</w:t>
            </w:r>
            <w:r w:rsidR="00BC05BC" w:rsidRPr="00D85172" w:rsidDel="00BC05BC">
              <w:rPr>
                <w:rFonts w:asciiTheme="minorHAnsi" w:hAnsiTheme="minorHAnsi" w:cstheme="minorHAnsi"/>
                <w:b/>
                <w:color w:val="292929"/>
                <w:sz w:val="20"/>
              </w:rPr>
              <w:t xml:space="preserve"> 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731F7">
              <w:rPr>
                <w:rFonts w:asciiTheme="minorHAnsi" w:hAnsiTheme="minorHAnsi" w:cstheme="minorHAnsi"/>
                <w:b/>
                <w:sz w:val="20"/>
              </w:rPr>
              <w:t>Grado de cumplimiento a 30/09/201</w:t>
            </w:r>
            <w:r w:rsidR="001C4FF7">
              <w:rPr>
                <w:rFonts w:asciiTheme="minorHAnsi" w:hAnsiTheme="minorHAnsi" w:cstheme="minorHAnsi"/>
                <w:b/>
                <w:sz w:val="20"/>
              </w:rPr>
              <w:t>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</w:tcPr>
          <w:p w:rsidR="00F97ACE" w:rsidRPr="008731F7" w:rsidRDefault="00F97ACE">
            <w:pPr>
              <w:ind w:left="-7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Fecha esperada de finalización del proyecto</w:t>
            </w:r>
            <w:r w:rsidR="00BC05B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BC05BC">
              <w:rPr>
                <w:rFonts w:asciiTheme="minorHAnsi" w:hAnsiTheme="minorHAnsi" w:cstheme="minorHAnsi"/>
                <w:b/>
                <w:color w:val="292929"/>
                <w:sz w:val="22"/>
                <w:szCs w:val="22"/>
                <w:vertAlign w:val="superscript"/>
              </w:rPr>
              <w:t>(6</w:t>
            </w:r>
            <w:r w:rsidR="00BC05BC" w:rsidRPr="00D85172">
              <w:rPr>
                <w:rFonts w:asciiTheme="minorHAnsi" w:hAnsiTheme="minorHAnsi" w:cstheme="minorHAnsi"/>
                <w:b/>
                <w:color w:val="292929"/>
                <w:sz w:val="22"/>
                <w:szCs w:val="22"/>
                <w:vertAlign w:val="superscript"/>
              </w:rPr>
              <w:t>)</w:t>
            </w:r>
          </w:p>
        </w:tc>
      </w:tr>
      <w:tr w:rsidR="00F97ACE" w:rsidRPr="00D858E3" w:rsidTr="00090850">
        <w:trPr>
          <w:trHeight w:val="369"/>
        </w:trPr>
        <w:tc>
          <w:tcPr>
            <w:tcW w:w="1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F26F1" w:rsidRDefault="002F26F1" w:rsidP="002F26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2F26F1" w:rsidRPr="0030318B" w:rsidRDefault="002F26F1" w:rsidP="002F26F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0318B">
              <w:rPr>
                <w:rFonts w:asciiTheme="minorHAnsi" w:hAnsiTheme="minorHAnsi" w:cstheme="minorHAnsi"/>
                <w:sz w:val="20"/>
              </w:rPr>
              <w:t>Objetivo al que responde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  <w:p w:rsidR="002F26F1" w:rsidRDefault="002F26F1" w:rsidP="002F26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2F26F1" w:rsidRDefault="002F26F1" w:rsidP="007736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ACE" w:rsidRPr="008731F7" w:rsidRDefault="009E6513" w:rsidP="00C74F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018514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97ACE" w:rsidRPr="00AB5F9A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97ACE" w:rsidRPr="00D858E3" w:rsidTr="00090850">
        <w:trPr>
          <w:trHeight w:val="369"/>
        </w:trPr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ACE" w:rsidRPr="008731F7" w:rsidRDefault="009E6513" w:rsidP="00D85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18409171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97ACE" w:rsidRPr="00AB5F9A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97ACE" w:rsidRPr="00D858E3" w:rsidTr="00090850">
        <w:trPr>
          <w:trHeight w:val="371"/>
        </w:trPr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ACE" w:rsidRPr="008731F7" w:rsidRDefault="009E6513" w:rsidP="00D85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5423729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97ACE" w:rsidRPr="00AB5F9A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97ACE" w:rsidRPr="00D858E3" w:rsidTr="00090850">
        <w:trPr>
          <w:trHeight w:val="369"/>
        </w:trPr>
        <w:tc>
          <w:tcPr>
            <w:tcW w:w="1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F26F1" w:rsidRDefault="002F26F1" w:rsidP="002F26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2F26F1" w:rsidRPr="0030318B" w:rsidRDefault="002F26F1" w:rsidP="002F26F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0318B">
              <w:rPr>
                <w:rFonts w:asciiTheme="minorHAnsi" w:hAnsiTheme="minorHAnsi" w:cstheme="minorHAnsi"/>
                <w:sz w:val="20"/>
              </w:rPr>
              <w:t>Objetivo al que responde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  <w:p w:rsidR="002F26F1" w:rsidRDefault="002F26F1" w:rsidP="002F26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ACE" w:rsidRPr="008731F7" w:rsidRDefault="009E6513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99573002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97ACE" w:rsidRPr="00AB5F9A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97ACE" w:rsidRPr="00D858E3" w:rsidTr="00090850">
        <w:trPr>
          <w:trHeight w:val="369"/>
        </w:trPr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ACE" w:rsidRPr="008731F7" w:rsidRDefault="009E6513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958565725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97ACE" w:rsidRPr="00AB5F9A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97ACE" w:rsidRPr="00D858E3" w:rsidTr="00090850">
        <w:trPr>
          <w:trHeight w:val="369"/>
        </w:trPr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97ACE" w:rsidRPr="008731F7" w:rsidRDefault="009E6513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79796746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97ACE" w:rsidRPr="00AB5F9A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97ACE" w:rsidRPr="00D858E3" w:rsidTr="00090850">
        <w:trPr>
          <w:trHeight w:val="36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F26F1" w:rsidRDefault="002F26F1" w:rsidP="002F26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2F26F1" w:rsidRPr="0030318B" w:rsidRDefault="002F26F1" w:rsidP="002F26F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0318B">
              <w:rPr>
                <w:rFonts w:asciiTheme="minorHAnsi" w:hAnsiTheme="minorHAnsi" w:cstheme="minorHAnsi"/>
                <w:sz w:val="20"/>
              </w:rPr>
              <w:t>Objetivo al que responde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  <w:p w:rsidR="002F26F1" w:rsidRDefault="002F26F1" w:rsidP="002F26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97ACE" w:rsidRPr="008731F7" w:rsidRDefault="009E6513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00231101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97ACE" w:rsidRPr="00AB5F9A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97ACE" w:rsidRPr="00D858E3" w:rsidTr="00090850">
        <w:trPr>
          <w:trHeight w:val="369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97ACE" w:rsidRPr="008731F7" w:rsidRDefault="009E6513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06783446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97ACE" w:rsidRPr="00AB5F9A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97ACE" w:rsidRPr="00D858E3" w:rsidTr="00090850">
        <w:trPr>
          <w:trHeight w:val="369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7ACE" w:rsidRPr="008731F7" w:rsidRDefault="009E6513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02642617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97ACE" w:rsidRPr="00AB5F9A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97ACE" w:rsidRPr="00D858E3" w:rsidTr="00090850">
        <w:trPr>
          <w:trHeight w:val="369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2F26F1" w:rsidRDefault="002F26F1" w:rsidP="002F26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2F26F1" w:rsidRPr="0030318B" w:rsidRDefault="002F26F1" w:rsidP="002F26F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0318B">
              <w:rPr>
                <w:rFonts w:asciiTheme="minorHAnsi" w:hAnsiTheme="minorHAnsi" w:cstheme="minorHAnsi"/>
                <w:sz w:val="20"/>
              </w:rPr>
              <w:t>Objetivo al que responde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  <w:p w:rsidR="002F26F1" w:rsidRDefault="002F26F1" w:rsidP="002F26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E" w:rsidRPr="008731F7" w:rsidRDefault="009E6513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15155892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97ACE" w:rsidRPr="00AB5F9A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97ACE" w:rsidRPr="00D858E3" w:rsidTr="00090850">
        <w:trPr>
          <w:trHeight w:val="369"/>
        </w:trPr>
        <w:tc>
          <w:tcPr>
            <w:tcW w:w="174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E" w:rsidRPr="008731F7" w:rsidRDefault="009E6513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09727336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97ACE" w:rsidRPr="00AB5F9A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97ACE" w:rsidRPr="00D858E3" w:rsidTr="00090850">
        <w:trPr>
          <w:trHeight w:val="369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CE" w:rsidRPr="008731F7" w:rsidRDefault="00F97ACE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CE" w:rsidRPr="008731F7" w:rsidRDefault="00F97ACE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F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CE" w:rsidRPr="008731F7" w:rsidRDefault="00F97ACE" w:rsidP="00C74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E" w:rsidRPr="008731F7" w:rsidRDefault="009E6513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55143290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97ACE" w:rsidRPr="00AB5F9A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</w:tbl>
    <w:p w:rsidR="00891A27" w:rsidRDefault="00891A27" w:rsidP="00891A27">
      <w:pPr>
        <w:ind w:left="720"/>
        <w:contextualSpacing/>
        <w:rPr>
          <w:rFonts w:ascii="Verdana" w:hAnsi="Verdana"/>
          <w:b/>
          <w:color w:val="808080"/>
          <w:sz w:val="16"/>
          <w:szCs w:val="16"/>
        </w:rPr>
      </w:pPr>
    </w:p>
    <w:p w:rsidR="0034196A" w:rsidRPr="00D85172" w:rsidRDefault="00891A27" w:rsidP="0034196A">
      <w:pPr>
        <w:numPr>
          <w:ilvl w:val="0"/>
          <w:numId w:val="8"/>
        </w:numPr>
        <w:contextualSpacing/>
        <w:rPr>
          <w:rFonts w:asciiTheme="majorHAnsi" w:hAnsiTheme="majorHAnsi"/>
          <w:sz w:val="16"/>
          <w:szCs w:val="16"/>
        </w:rPr>
      </w:pPr>
      <w:r w:rsidRPr="00D85172">
        <w:rPr>
          <w:rFonts w:asciiTheme="majorHAnsi" w:hAnsiTheme="majorHAnsi"/>
          <w:sz w:val="16"/>
          <w:szCs w:val="16"/>
        </w:rPr>
        <w:t>S</w:t>
      </w:r>
      <w:r w:rsidR="00BC05BC">
        <w:rPr>
          <w:rFonts w:asciiTheme="majorHAnsi" w:hAnsiTheme="majorHAnsi"/>
          <w:sz w:val="16"/>
          <w:szCs w:val="16"/>
        </w:rPr>
        <w:t>ó</w:t>
      </w:r>
      <w:r w:rsidR="0034196A" w:rsidRPr="00D85172">
        <w:rPr>
          <w:rFonts w:asciiTheme="majorHAnsi" w:hAnsiTheme="majorHAnsi"/>
          <w:sz w:val="16"/>
          <w:szCs w:val="16"/>
        </w:rPr>
        <w:t>lo en Proyectos de continuidad</w:t>
      </w:r>
      <w:r w:rsidR="002F26F1" w:rsidRPr="00D85172">
        <w:rPr>
          <w:rFonts w:asciiTheme="majorHAnsi" w:hAnsiTheme="majorHAnsi"/>
          <w:sz w:val="16"/>
          <w:szCs w:val="16"/>
        </w:rPr>
        <w:t>.</w:t>
      </w:r>
    </w:p>
    <w:p w:rsidR="00891A27" w:rsidRPr="00D85172" w:rsidRDefault="00891A27" w:rsidP="0034196A">
      <w:pPr>
        <w:numPr>
          <w:ilvl w:val="0"/>
          <w:numId w:val="8"/>
        </w:numPr>
        <w:contextualSpacing/>
        <w:rPr>
          <w:rFonts w:asciiTheme="majorHAnsi" w:hAnsiTheme="majorHAnsi"/>
          <w:sz w:val="16"/>
          <w:szCs w:val="16"/>
        </w:rPr>
      </w:pPr>
      <w:r w:rsidRPr="00D85172">
        <w:rPr>
          <w:rFonts w:asciiTheme="majorHAnsi" w:hAnsiTheme="majorHAnsi"/>
          <w:sz w:val="16"/>
          <w:szCs w:val="16"/>
        </w:rPr>
        <w:t>S</w:t>
      </w:r>
      <w:r w:rsidR="00BC05BC">
        <w:rPr>
          <w:rFonts w:asciiTheme="majorHAnsi" w:hAnsiTheme="majorHAnsi"/>
          <w:sz w:val="16"/>
          <w:szCs w:val="16"/>
        </w:rPr>
        <w:t>ó</w:t>
      </w:r>
      <w:r w:rsidRPr="00D85172">
        <w:rPr>
          <w:rFonts w:asciiTheme="majorHAnsi" w:hAnsiTheme="majorHAnsi"/>
          <w:sz w:val="16"/>
          <w:szCs w:val="16"/>
        </w:rPr>
        <w:t>lo en proyectos que no hayan finalizado a fecha 30/09/201</w:t>
      </w:r>
      <w:r w:rsidR="00A3628A" w:rsidRPr="00D85172">
        <w:rPr>
          <w:rFonts w:asciiTheme="majorHAnsi" w:hAnsiTheme="majorHAnsi"/>
          <w:sz w:val="16"/>
          <w:szCs w:val="16"/>
        </w:rPr>
        <w:t>9</w:t>
      </w:r>
      <w:r w:rsidR="002F26F1" w:rsidRPr="00D85172">
        <w:rPr>
          <w:rFonts w:asciiTheme="majorHAnsi" w:hAnsiTheme="majorHAnsi"/>
          <w:sz w:val="16"/>
          <w:szCs w:val="16"/>
        </w:rPr>
        <w:t>.</w:t>
      </w:r>
    </w:p>
    <w:p w:rsidR="0034196A" w:rsidRDefault="0034196A" w:rsidP="0034196A">
      <w:pPr>
        <w:jc w:val="both"/>
        <w:rPr>
          <w:rFonts w:ascii="Verdana" w:hAnsi="Verdana"/>
          <w:b/>
          <w:sz w:val="20"/>
        </w:rPr>
      </w:pPr>
    </w:p>
    <w:p w:rsidR="0034196A" w:rsidRDefault="0034196A" w:rsidP="00375D68">
      <w:pPr>
        <w:rPr>
          <w:rFonts w:asciiTheme="minorHAnsi" w:hAnsiTheme="minorHAnsi" w:cstheme="minorHAnsi"/>
          <w:b/>
          <w:sz w:val="22"/>
          <w:szCs w:val="22"/>
        </w:rPr>
      </w:pPr>
    </w:p>
    <w:p w:rsidR="00375D68" w:rsidRPr="008731F7" w:rsidRDefault="00354183" w:rsidP="00375D6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474E24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474E2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75D68" w:rsidRPr="008731F7">
        <w:rPr>
          <w:rFonts w:asciiTheme="minorHAnsi" w:hAnsiTheme="minorHAnsi" w:cstheme="minorHAnsi"/>
          <w:b/>
          <w:sz w:val="22"/>
          <w:szCs w:val="22"/>
        </w:rPr>
        <w:t>Si ha habido, señalar los cambios realizados al proyecto respecto del planteamiento inicial y justificar los mismos</w:t>
      </w:r>
      <w:r w:rsidR="00474E24">
        <w:rPr>
          <w:rFonts w:asciiTheme="minorHAnsi" w:hAnsiTheme="minorHAnsi" w:cstheme="minorHAnsi"/>
          <w:b/>
          <w:sz w:val="22"/>
          <w:szCs w:val="22"/>
        </w:rPr>
        <w:t>. S</w:t>
      </w:r>
      <w:r w:rsidR="00375D68" w:rsidRPr="008731F7">
        <w:rPr>
          <w:rFonts w:asciiTheme="minorHAnsi" w:hAnsiTheme="minorHAnsi" w:cstheme="minorHAnsi"/>
          <w:b/>
          <w:sz w:val="22"/>
          <w:szCs w:val="22"/>
        </w:rPr>
        <w:t>i no dejar en blanco:</w:t>
      </w:r>
    </w:p>
    <w:p w:rsidR="003463D6" w:rsidRPr="00375D68" w:rsidRDefault="003463D6" w:rsidP="00375D6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375D68" w:rsidTr="00D85172">
        <w:trPr>
          <w:trHeight w:val="1329"/>
        </w:trPr>
        <w:tc>
          <w:tcPr>
            <w:tcW w:w="8789" w:type="dxa"/>
          </w:tcPr>
          <w:p w:rsidR="00375D68" w:rsidRDefault="00375D68" w:rsidP="00AD0F47">
            <w:pPr>
              <w:rPr>
                <w:rFonts w:ascii="Verdana" w:hAnsi="Verdana"/>
                <w:b/>
                <w:sz w:val="20"/>
              </w:rPr>
            </w:pPr>
          </w:p>
          <w:p w:rsidR="00891A27" w:rsidRDefault="008B1315" w:rsidP="00AD0F4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695C6B" w:rsidRDefault="00695C6B" w:rsidP="00375D6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75D68" w:rsidRPr="00375D68" w:rsidRDefault="00354183" w:rsidP="00375D6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2.3</w:t>
      </w:r>
      <w:r w:rsidR="00474E2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75D68" w:rsidRPr="00375D68">
        <w:rPr>
          <w:rFonts w:asciiTheme="minorHAnsi" w:hAnsiTheme="minorHAnsi" w:cstheme="minorHAnsi"/>
          <w:b/>
          <w:sz w:val="22"/>
          <w:szCs w:val="22"/>
        </w:rPr>
        <w:t xml:space="preserve">Si el proyecto se ha retrasado respecto al cronograma de la solicitud o no ha finalizado, explicar las razones y cómo ha afectado al cumplimiento de </w:t>
      </w:r>
      <w:r w:rsidR="00311910">
        <w:rPr>
          <w:rFonts w:asciiTheme="minorHAnsi" w:hAnsiTheme="minorHAnsi" w:cstheme="minorHAnsi"/>
          <w:b/>
          <w:sz w:val="22"/>
          <w:szCs w:val="22"/>
        </w:rPr>
        <w:t>las</w:t>
      </w:r>
      <w:r w:rsidR="00375D68" w:rsidRPr="00375D68">
        <w:rPr>
          <w:rFonts w:asciiTheme="minorHAnsi" w:hAnsiTheme="minorHAnsi" w:cstheme="minorHAnsi"/>
          <w:b/>
          <w:sz w:val="22"/>
          <w:szCs w:val="22"/>
        </w:rPr>
        <w:t xml:space="preserve"> acciones:</w:t>
      </w:r>
    </w:p>
    <w:p w:rsidR="00375D68" w:rsidRDefault="00375D68" w:rsidP="00020F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977"/>
        <w:gridCol w:w="1417"/>
        <w:gridCol w:w="1418"/>
      </w:tblGrid>
      <w:tr w:rsidR="002223FC" w:rsidRPr="00474E24" w:rsidTr="00AB05DE">
        <w:trPr>
          <w:trHeight w:val="567"/>
        </w:trPr>
        <w:tc>
          <w:tcPr>
            <w:tcW w:w="567" w:type="dxa"/>
            <w:shd w:val="clear" w:color="auto" w:fill="95B3D7"/>
            <w:vAlign w:val="center"/>
          </w:tcPr>
          <w:p w:rsidR="002223FC" w:rsidRPr="00D85172" w:rsidRDefault="002223FC" w:rsidP="00AD0F47">
            <w:pPr>
              <w:pStyle w:val="Piedepgina"/>
              <w:jc w:val="center"/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</w:pPr>
            <w:r w:rsidRPr="00D85172"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  <w:t>Nº</w:t>
            </w:r>
          </w:p>
        </w:tc>
        <w:tc>
          <w:tcPr>
            <w:tcW w:w="2410" w:type="dxa"/>
            <w:shd w:val="clear" w:color="auto" w:fill="95B3D7"/>
            <w:vAlign w:val="center"/>
          </w:tcPr>
          <w:p w:rsidR="002223FC" w:rsidRPr="00D85172" w:rsidRDefault="002223FC" w:rsidP="00AD0F47">
            <w:pPr>
              <w:pStyle w:val="Piedepgina"/>
              <w:jc w:val="center"/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</w:pPr>
            <w:r w:rsidRPr="00D85172"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  <w:t xml:space="preserve">ACCIONES pendientes </w:t>
            </w:r>
          </w:p>
        </w:tc>
        <w:tc>
          <w:tcPr>
            <w:tcW w:w="2977" w:type="dxa"/>
            <w:shd w:val="clear" w:color="auto" w:fill="95B3D7"/>
          </w:tcPr>
          <w:p w:rsidR="002223FC" w:rsidRPr="00D85172" w:rsidRDefault="002223FC" w:rsidP="00AD0F47">
            <w:pPr>
              <w:pStyle w:val="Piedepgina"/>
              <w:jc w:val="center"/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</w:pPr>
          </w:p>
          <w:p w:rsidR="002223FC" w:rsidRPr="00D85172" w:rsidRDefault="002223FC" w:rsidP="00AD0F47">
            <w:pPr>
              <w:pStyle w:val="Piedepgina"/>
              <w:jc w:val="center"/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</w:pPr>
            <w:r w:rsidRPr="00D85172"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  <w:t>Justificación del no cumplimiento</w:t>
            </w:r>
          </w:p>
        </w:tc>
        <w:tc>
          <w:tcPr>
            <w:tcW w:w="1417" w:type="dxa"/>
            <w:shd w:val="clear" w:color="auto" w:fill="95B3D7"/>
            <w:vAlign w:val="center"/>
          </w:tcPr>
          <w:p w:rsidR="002223FC" w:rsidRPr="00D85172" w:rsidRDefault="002223FC" w:rsidP="00AD0F47">
            <w:pPr>
              <w:pStyle w:val="Piedepgina"/>
              <w:jc w:val="center"/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</w:pPr>
            <w:r w:rsidRPr="00D85172"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  <w:t>Fecha prevista de inicio</w:t>
            </w:r>
          </w:p>
        </w:tc>
        <w:tc>
          <w:tcPr>
            <w:tcW w:w="1418" w:type="dxa"/>
            <w:shd w:val="clear" w:color="auto" w:fill="95B3D7"/>
            <w:vAlign w:val="center"/>
          </w:tcPr>
          <w:p w:rsidR="002223FC" w:rsidRPr="00D85172" w:rsidRDefault="002223FC" w:rsidP="00AD0F47">
            <w:pPr>
              <w:pStyle w:val="Piedepgina"/>
              <w:ind w:left="-108" w:right="-108"/>
              <w:jc w:val="center"/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</w:pPr>
            <w:r w:rsidRPr="00D85172"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  <w:t>Fecha prevista de finalización</w:t>
            </w:r>
          </w:p>
        </w:tc>
      </w:tr>
      <w:tr w:rsidR="00396143" w:rsidRPr="00474E24" w:rsidTr="00AB05D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396143" w:rsidRPr="00D85172" w:rsidRDefault="00396143" w:rsidP="00AD0F47">
            <w:pPr>
              <w:pStyle w:val="Piedepgina"/>
              <w:jc w:val="center"/>
              <w:rPr>
                <w:rFonts w:asciiTheme="majorHAnsi" w:hAnsiTheme="majorHAnsi" w:cs="Arial"/>
                <w:sz w:val="22"/>
                <w:szCs w:val="22"/>
                <w:lang w:eastAsia="es-ES"/>
              </w:rPr>
            </w:pPr>
            <w:r w:rsidRPr="00D85172">
              <w:rPr>
                <w:rFonts w:asciiTheme="majorHAnsi" w:hAnsiTheme="majorHAnsi" w:cs="Arial"/>
                <w:sz w:val="22"/>
                <w:szCs w:val="22"/>
                <w:lang w:eastAsia="es-ES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96143" w:rsidRPr="00D85172" w:rsidRDefault="00396143" w:rsidP="00AD0F47">
            <w:pPr>
              <w:pStyle w:val="Piedepgina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74E2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396143" w:rsidRPr="00D85172" w:rsidRDefault="00396143" w:rsidP="00396143">
            <w:pPr>
              <w:pStyle w:val="Piedepgina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74E2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396143" w:rsidRPr="00D85172" w:rsidRDefault="009E6513">
            <w:pPr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45873753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396143" w:rsidRPr="00D85172">
                  <w:rPr>
                    <w:rStyle w:val="Textodelmarcadordeposicin"/>
                    <w:sz w:val="22"/>
                    <w:szCs w:val="22"/>
                  </w:rPr>
                  <w:t>Haga clic aquí para escribir una fecha.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396143" w:rsidRPr="00D85172" w:rsidRDefault="009E6513">
            <w:pPr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62382537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396143" w:rsidRPr="00D85172">
                  <w:rPr>
                    <w:rStyle w:val="Textodelmarcadordeposicin"/>
                    <w:sz w:val="22"/>
                    <w:szCs w:val="22"/>
                  </w:rPr>
                  <w:t>Haga clic aquí para escribir una fecha.</w:t>
                </w:r>
              </w:sdtContent>
            </w:sdt>
          </w:p>
        </w:tc>
      </w:tr>
      <w:tr w:rsidR="00396143" w:rsidRPr="00474E24" w:rsidTr="00AB05D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396143" w:rsidRPr="00D85172" w:rsidRDefault="00396143" w:rsidP="00AD0F47">
            <w:pPr>
              <w:pStyle w:val="Piedepgina"/>
              <w:jc w:val="center"/>
              <w:rPr>
                <w:rFonts w:asciiTheme="majorHAnsi" w:hAnsiTheme="majorHAnsi" w:cs="Arial"/>
                <w:sz w:val="22"/>
                <w:szCs w:val="22"/>
                <w:lang w:eastAsia="es-ES"/>
              </w:rPr>
            </w:pPr>
            <w:r w:rsidRPr="00D85172">
              <w:rPr>
                <w:rFonts w:asciiTheme="majorHAnsi" w:hAnsiTheme="majorHAnsi" w:cs="Arial"/>
                <w:sz w:val="22"/>
                <w:szCs w:val="22"/>
                <w:lang w:eastAsia="es-ES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96143" w:rsidRPr="00D85172" w:rsidRDefault="00396143" w:rsidP="00F4557D">
            <w:pPr>
              <w:pStyle w:val="Piedepgina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74E2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396143" w:rsidRPr="00D85172" w:rsidRDefault="00396143" w:rsidP="00F4557D">
            <w:pPr>
              <w:pStyle w:val="Piedepgina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74E2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396143" w:rsidRPr="00D85172" w:rsidRDefault="009E6513">
            <w:pPr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78416290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396143" w:rsidRPr="00D85172">
                  <w:rPr>
                    <w:rStyle w:val="Textodelmarcadordeposicin"/>
                    <w:sz w:val="22"/>
                    <w:szCs w:val="22"/>
                  </w:rPr>
                  <w:t>Haga clic aquí para escribir una fecha.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396143" w:rsidRPr="00D85172" w:rsidRDefault="009E6513">
            <w:pPr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61862595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396143" w:rsidRPr="00D85172">
                  <w:rPr>
                    <w:rStyle w:val="Textodelmarcadordeposicin"/>
                    <w:sz w:val="22"/>
                    <w:szCs w:val="22"/>
                  </w:rPr>
                  <w:t>Haga clic aquí para escribir una fecha.</w:t>
                </w:r>
              </w:sdtContent>
            </w:sdt>
          </w:p>
        </w:tc>
      </w:tr>
      <w:tr w:rsidR="00396143" w:rsidRPr="00474E24" w:rsidTr="00AB05D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396143" w:rsidRPr="00D85172" w:rsidRDefault="00396143" w:rsidP="00AD0F47">
            <w:pPr>
              <w:pStyle w:val="Piedepgina"/>
              <w:jc w:val="center"/>
              <w:rPr>
                <w:rFonts w:asciiTheme="majorHAnsi" w:hAnsiTheme="majorHAnsi" w:cs="Arial"/>
                <w:sz w:val="22"/>
                <w:szCs w:val="22"/>
                <w:lang w:eastAsia="es-ES"/>
              </w:rPr>
            </w:pPr>
            <w:r w:rsidRPr="00D85172">
              <w:rPr>
                <w:rFonts w:asciiTheme="majorHAnsi" w:hAnsiTheme="majorHAnsi" w:cs="Arial"/>
                <w:sz w:val="22"/>
                <w:szCs w:val="22"/>
                <w:lang w:eastAsia="es-ES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96143" w:rsidRPr="00D85172" w:rsidRDefault="00396143" w:rsidP="00F4557D">
            <w:pPr>
              <w:pStyle w:val="Piedepgina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74E2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396143" w:rsidRPr="00D85172" w:rsidRDefault="00396143" w:rsidP="00F4557D">
            <w:pPr>
              <w:pStyle w:val="Piedepgina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74E2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396143" w:rsidRPr="00D85172" w:rsidRDefault="009E6513">
            <w:pPr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892228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396143" w:rsidRPr="00D85172">
                  <w:rPr>
                    <w:rStyle w:val="Textodelmarcadordeposicin"/>
                    <w:sz w:val="22"/>
                    <w:szCs w:val="22"/>
                  </w:rPr>
                  <w:t>Haga clic aquí para escribir una fecha.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396143" w:rsidRPr="00D85172" w:rsidRDefault="009E6513">
            <w:pPr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9270000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396143" w:rsidRPr="00D85172">
                  <w:rPr>
                    <w:rStyle w:val="Textodelmarcadordeposicin"/>
                    <w:sz w:val="22"/>
                    <w:szCs w:val="22"/>
                  </w:rPr>
                  <w:t>Haga clic aquí para escribir una fecha.</w:t>
                </w:r>
              </w:sdtContent>
            </w:sdt>
          </w:p>
        </w:tc>
      </w:tr>
      <w:tr w:rsidR="00396143" w:rsidRPr="00474E24" w:rsidTr="00AB05D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396143" w:rsidRPr="00D85172" w:rsidRDefault="00396143" w:rsidP="00AD0F47">
            <w:pPr>
              <w:pStyle w:val="Piedepgina"/>
              <w:jc w:val="center"/>
              <w:rPr>
                <w:rFonts w:asciiTheme="majorHAnsi" w:hAnsiTheme="majorHAnsi" w:cs="Arial"/>
                <w:sz w:val="22"/>
                <w:szCs w:val="22"/>
                <w:lang w:eastAsia="es-ES"/>
              </w:rPr>
            </w:pPr>
            <w:r w:rsidRPr="00D85172">
              <w:rPr>
                <w:rFonts w:asciiTheme="majorHAnsi" w:hAnsiTheme="majorHAnsi" w:cs="Arial"/>
                <w:sz w:val="22"/>
                <w:szCs w:val="22"/>
                <w:lang w:eastAsia="es-ES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96143" w:rsidRPr="00D85172" w:rsidRDefault="00396143" w:rsidP="00F4557D">
            <w:pPr>
              <w:pStyle w:val="Piedepgina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74E2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396143" w:rsidRPr="00D85172" w:rsidRDefault="00396143" w:rsidP="00F4557D">
            <w:pPr>
              <w:pStyle w:val="Piedepgina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74E2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396143" w:rsidRPr="00D85172" w:rsidRDefault="009E6513">
            <w:pPr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311406571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396143" w:rsidRPr="00D85172">
                  <w:rPr>
                    <w:rStyle w:val="Textodelmarcadordeposicin"/>
                    <w:sz w:val="22"/>
                    <w:szCs w:val="22"/>
                  </w:rPr>
                  <w:t>Haga clic aquí para escribir una fecha.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396143" w:rsidRPr="00D85172" w:rsidRDefault="009E6513">
            <w:pPr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43827413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396143" w:rsidRPr="00D85172">
                  <w:rPr>
                    <w:rStyle w:val="Textodelmarcadordeposicin"/>
                    <w:sz w:val="22"/>
                    <w:szCs w:val="22"/>
                  </w:rPr>
                  <w:t>Haga clic aquí para escribir una fecha.</w:t>
                </w:r>
              </w:sdtContent>
            </w:sdt>
          </w:p>
        </w:tc>
      </w:tr>
      <w:tr w:rsidR="00396143" w:rsidRPr="00474E24" w:rsidTr="00AB05D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396143" w:rsidRPr="00D85172" w:rsidRDefault="00396143" w:rsidP="00AD0F47">
            <w:pPr>
              <w:pStyle w:val="Piedepgina"/>
              <w:jc w:val="center"/>
              <w:rPr>
                <w:rFonts w:asciiTheme="majorHAnsi" w:hAnsiTheme="majorHAnsi" w:cs="Arial"/>
                <w:sz w:val="22"/>
                <w:szCs w:val="22"/>
                <w:lang w:eastAsia="es-ES"/>
              </w:rPr>
            </w:pPr>
            <w:r w:rsidRPr="00D85172">
              <w:rPr>
                <w:rFonts w:asciiTheme="majorHAnsi" w:hAnsiTheme="majorHAnsi" w:cs="Arial"/>
                <w:sz w:val="22"/>
                <w:szCs w:val="22"/>
                <w:lang w:eastAsia="es-ES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96143" w:rsidRPr="00D85172" w:rsidRDefault="00396143" w:rsidP="00F4557D">
            <w:pPr>
              <w:pStyle w:val="Piedepgina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74E2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396143" w:rsidRPr="00D85172" w:rsidRDefault="00396143" w:rsidP="00F4557D">
            <w:pPr>
              <w:pStyle w:val="Piedepgina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74E2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74E2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851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396143" w:rsidRPr="00D85172" w:rsidRDefault="009E6513">
            <w:pPr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332910830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396143" w:rsidRPr="00D85172">
                  <w:rPr>
                    <w:rStyle w:val="Textodelmarcadordeposicin"/>
                    <w:sz w:val="22"/>
                    <w:szCs w:val="22"/>
                  </w:rPr>
                  <w:t>Haga clic aquí para escribir una fecha.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396143" w:rsidRPr="00D85172" w:rsidRDefault="009E6513">
            <w:pPr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6633668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396143" w:rsidRPr="00D85172">
                  <w:rPr>
                    <w:rStyle w:val="Textodelmarcadordeposicin"/>
                    <w:sz w:val="22"/>
                    <w:szCs w:val="22"/>
                  </w:rPr>
                  <w:t>Haga clic aquí para escribir una fecha.</w:t>
                </w:r>
              </w:sdtContent>
            </w:sdt>
          </w:p>
        </w:tc>
      </w:tr>
    </w:tbl>
    <w:p w:rsidR="006F3A91" w:rsidRDefault="006F3A91" w:rsidP="00020F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6143" w:rsidRDefault="00396143" w:rsidP="00020F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6143" w:rsidRDefault="00396143" w:rsidP="00020F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90850" w:rsidRDefault="00090850" w:rsidP="00020F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74E24" w:rsidRDefault="00354183" w:rsidP="00832A5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2.4</w:t>
      </w:r>
      <w:r w:rsidR="00474E2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32A59" w:rsidRPr="00832A59">
        <w:rPr>
          <w:rFonts w:asciiTheme="minorHAnsi" w:hAnsiTheme="minorHAnsi" w:cstheme="minorHAnsi"/>
          <w:b/>
          <w:sz w:val="22"/>
          <w:szCs w:val="22"/>
        </w:rPr>
        <w:t xml:space="preserve">Detallar </w:t>
      </w:r>
      <w:proofErr w:type="gramStart"/>
      <w:r w:rsidR="00832A59" w:rsidRPr="00832A59">
        <w:rPr>
          <w:rFonts w:asciiTheme="minorHAnsi" w:hAnsiTheme="minorHAnsi" w:cstheme="minorHAnsi"/>
          <w:b/>
          <w:sz w:val="22"/>
          <w:szCs w:val="22"/>
        </w:rPr>
        <w:t>los resultado alcanzados</w:t>
      </w:r>
      <w:proofErr w:type="gramEnd"/>
      <w:r w:rsidR="00832A59" w:rsidRPr="00832A59">
        <w:rPr>
          <w:rFonts w:asciiTheme="minorHAnsi" w:hAnsiTheme="minorHAnsi" w:cstheme="minorHAnsi"/>
          <w:b/>
          <w:sz w:val="22"/>
          <w:szCs w:val="22"/>
        </w:rPr>
        <w:t>.</w:t>
      </w:r>
    </w:p>
    <w:p w:rsidR="00832A59" w:rsidRDefault="00832A59" w:rsidP="00832A59">
      <w:pPr>
        <w:rPr>
          <w:rFonts w:asciiTheme="minorHAnsi" w:hAnsiTheme="minorHAnsi" w:cstheme="minorHAnsi"/>
          <w:b/>
          <w:sz w:val="22"/>
          <w:szCs w:val="22"/>
        </w:rPr>
      </w:pPr>
      <w:r w:rsidRPr="00832A59">
        <w:rPr>
          <w:rFonts w:asciiTheme="minorHAnsi" w:hAnsiTheme="minorHAnsi" w:cstheme="minorHAnsi"/>
          <w:b/>
          <w:sz w:val="22"/>
          <w:szCs w:val="22"/>
        </w:rPr>
        <w:t xml:space="preserve">En su caso, explicar/ justificar  las diferencias entre </w:t>
      </w:r>
      <w:r w:rsidR="00A664AB">
        <w:rPr>
          <w:rFonts w:asciiTheme="minorHAnsi" w:hAnsiTheme="minorHAnsi" w:cstheme="minorHAnsi"/>
          <w:b/>
          <w:sz w:val="22"/>
          <w:szCs w:val="22"/>
        </w:rPr>
        <w:t xml:space="preserve">resultados </w:t>
      </w:r>
      <w:r w:rsidRPr="00832A59">
        <w:rPr>
          <w:rFonts w:asciiTheme="minorHAnsi" w:hAnsiTheme="minorHAnsi" w:cstheme="minorHAnsi"/>
          <w:b/>
          <w:sz w:val="22"/>
          <w:szCs w:val="22"/>
        </w:rPr>
        <w:t>esperados y obtenidos:</w:t>
      </w:r>
    </w:p>
    <w:p w:rsidR="008731F7" w:rsidRPr="00375D68" w:rsidRDefault="008731F7" w:rsidP="002223F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276"/>
      </w:tblGrid>
      <w:tr w:rsidR="00B73D54" w:rsidRPr="0074793E" w:rsidTr="00D85172">
        <w:trPr>
          <w:trHeight w:val="871"/>
        </w:trPr>
        <w:tc>
          <w:tcPr>
            <w:tcW w:w="8789" w:type="dxa"/>
            <w:gridSpan w:val="2"/>
            <w:shd w:val="clear" w:color="auto" w:fill="auto"/>
          </w:tcPr>
          <w:p w:rsidR="00B73D54" w:rsidRDefault="00B73D54" w:rsidP="00754279">
            <w:pPr>
              <w:pStyle w:val="Textoindependiente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:rsidR="00980B18" w:rsidRDefault="00980B18" w:rsidP="00754279">
            <w:pPr>
              <w:pStyle w:val="Textoindependiente"/>
              <w:kinsoku w:val="0"/>
              <w:overflowPunct w:val="0"/>
              <w:spacing w:before="8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</w:rPr>
            </w:r>
            <w:r>
              <w:rPr>
                <w:rFonts w:asciiTheme="minorHAnsi" w:hAnsiTheme="minorHAnsi" w:cstheme="minorHAnsi"/>
                <w:b w:val="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 w:rsidR="00980B18" w:rsidRDefault="00980B18" w:rsidP="00754279">
            <w:pPr>
              <w:pStyle w:val="Textoindependiente"/>
              <w:kinsoku w:val="0"/>
              <w:overflowPunct w:val="0"/>
              <w:spacing w:before="8"/>
              <w:rPr>
                <w:rFonts w:asciiTheme="minorHAnsi" w:hAnsiTheme="minorHAnsi" w:cstheme="minorHAnsi"/>
                <w:b w:val="0"/>
              </w:rPr>
            </w:pPr>
          </w:p>
          <w:p w:rsidR="00980B18" w:rsidRDefault="00980B18" w:rsidP="00754279">
            <w:pPr>
              <w:pStyle w:val="Textoindependiente"/>
              <w:kinsoku w:val="0"/>
              <w:overflowPunct w:val="0"/>
              <w:spacing w:before="8"/>
              <w:rPr>
                <w:rFonts w:asciiTheme="minorHAnsi" w:hAnsiTheme="minorHAnsi" w:cstheme="minorHAnsi"/>
                <w:b w:val="0"/>
              </w:rPr>
            </w:pPr>
          </w:p>
          <w:p w:rsidR="00980B18" w:rsidRPr="0074793E" w:rsidRDefault="00980B18" w:rsidP="00754279">
            <w:pPr>
              <w:pStyle w:val="Textoindependiente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</w:tc>
      </w:tr>
      <w:tr w:rsidR="00B73D54" w:rsidRPr="0074793E" w:rsidTr="00D85172">
        <w:trPr>
          <w:trHeight w:val="222"/>
        </w:trPr>
        <w:tc>
          <w:tcPr>
            <w:tcW w:w="8789" w:type="dxa"/>
            <w:gridSpan w:val="2"/>
            <w:shd w:val="clear" w:color="auto" w:fill="auto"/>
          </w:tcPr>
          <w:p w:rsidR="00B73D54" w:rsidRPr="00D85172" w:rsidRDefault="00B73D54" w:rsidP="00754279">
            <w:pPr>
              <w:pStyle w:val="Textoindependiente"/>
              <w:kinsoku w:val="0"/>
              <w:overflowPunct w:val="0"/>
              <w:spacing w:before="8"/>
              <w:jc w:val="center"/>
            </w:pPr>
            <w:r w:rsidRPr="00D85172">
              <w:t>Porcentaje entre lo esperado y obtenido</w:t>
            </w:r>
          </w:p>
        </w:tc>
      </w:tr>
      <w:tr w:rsidR="00B73D54" w:rsidRPr="0074793E" w:rsidTr="00D85172">
        <w:trPr>
          <w:trHeight w:val="268"/>
        </w:trPr>
        <w:tc>
          <w:tcPr>
            <w:tcW w:w="7513" w:type="dxa"/>
            <w:shd w:val="clear" w:color="auto" w:fill="auto"/>
          </w:tcPr>
          <w:p w:rsidR="00B73D54" w:rsidRPr="00D85172" w:rsidRDefault="00B73D54" w:rsidP="00754279">
            <w:pPr>
              <w:pStyle w:val="Textoindependiente"/>
              <w:kinsoku w:val="0"/>
              <w:overflowPunct w:val="0"/>
              <w:spacing w:before="8"/>
            </w:pPr>
            <w:r w:rsidRPr="00D85172">
              <w:t>En Objetivos del Proyecto</w:t>
            </w:r>
          </w:p>
        </w:tc>
        <w:tc>
          <w:tcPr>
            <w:tcW w:w="1276" w:type="dxa"/>
            <w:shd w:val="clear" w:color="auto" w:fill="auto"/>
          </w:tcPr>
          <w:p w:rsidR="00B73D54" w:rsidRPr="00D85172" w:rsidRDefault="00B73D54" w:rsidP="00754279">
            <w:pPr>
              <w:pStyle w:val="Textoindependiente"/>
              <w:kinsoku w:val="0"/>
              <w:overflowPunct w:val="0"/>
              <w:spacing w:before="8"/>
              <w:jc w:val="right"/>
            </w:pPr>
            <w:r w:rsidRPr="00D85172">
              <w:t>%</w:t>
            </w:r>
          </w:p>
        </w:tc>
      </w:tr>
      <w:tr w:rsidR="00B73D54" w:rsidRPr="0074793E" w:rsidTr="00D85172">
        <w:trPr>
          <w:trHeight w:val="268"/>
        </w:trPr>
        <w:tc>
          <w:tcPr>
            <w:tcW w:w="7513" w:type="dxa"/>
            <w:shd w:val="clear" w:color="auto" w:fill="auto"/>
          </w:tcPr>
          <w:p w:rsidR="00B73D54" w:rsidRPr="00D85172" w:rsidRDefault="00B73D54" w:rsidP="00754279">
            <w:pPr>
              <w:pStyle w:val="Textoindependiente"/>
              <w:kinsoku w:val="0"/>
              <w:overflowPunct w:val="0"/>
              <w:spacing w:before="8"/>
            </w:pPr>
            <w:r w:rsidRPr="00D85172">
              <w:t>En Recursos empleados</w:t>
            </w:r>
          </w:p>
        </w:tc>
        <w:tc>
          <w:tcPr>
            <w:tcW w:w="1276" w:type="dxa"/>
            <w:shd w:val="clear" w:color="auto" w:fill="auto"/>
          </w:tcPr>
          <w:p w:rsidR="00B73D54" w:rsidRPr="00D85172" w:rsidRDefault="00B73D54" w:rsidP="00754279">
            <w:pPr>
              <w:pStyle w:val="Textoindependiente"/>
              <w:kinsoku w:val="0"/>
              <w:overflowPunct w:val="0"/>
              <w:spacing w:before="8"/>
              <w:jc w:val="right"/>
            </w:pPr>
            <w:r w:rsidRPr="00D85172">
              <w:t>%</w:t>
            </w:r>
          </w:p>
        </w:tc>
      </w:tr>
      <w:tr w:rsidR="00B73D54" w:rsidRPr="0074793E" w:rsidTr="00D85172">
        <w:trPr>
          <w:trHeight w:val="268"/>
        </w:trPr>
        <w:tc>
          <w:tcPr>
            <w:tcW w:w="7513" w:type="dxa"/>
            <w:shd w:val="clear" w:color="auto" w:fill="auto"/>
          </w:tcPr>
          <w:p w:rsidR="00B73D54" w:rsidRPr="00D85172" w:rsidRDefault="00B73D54" w:rsidP="00754279">
            <w:pPr>
              <w:pStyle w:val="Textoindependiente"/>
              <w:kinsoku w:val="0"/>
              <w:overflowPunct w:val="0"/>
              <w:spacing w:before="8"/>
            </w:pPr>
            <w:r w:rsidRPr="00D85172">
              <w:t>En Plazos</w:t>
            </w:r>
          </w:p>
        </w:tc>
        <w:tc>
          <w:tcPr>
            <w:tcW w:w="1276" w:type="dxa"/>
            <w:shd w:val="clear" w:color="auto" w:fill="auto"/>
          </w:tcPr>
          <w:p w:rsidR="00B73D54" w:rsidRPr="00D85172" w:rsidRDefault="00B73D54" w:rsidP="00754279">
            <w:pPr>
              <w:pStyle w:val="Textoindependiente"/>
              <w:kinsoku w:val="0"/>
              <w:overflowPunct w:val="0"/>
              <w:spacing w:before="8"/>
              <w:jc w:val="right"/>
            </w:pPr>
            <w:r w:rsidRPr="00D85172">
              <w:t>%</w:t>
            </w:r>
          </w:p>
        </w:tc>
      </w:tr>
    </w:tbl>
    <w:p w:rsidR="00375D68" w:rsidRDefault="00375D68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73D54" w:rsidRPr="00D85172" w:rsidRDefault="00354183" w:rsidP="00D85172">
      <w:pPr>
        <w:rPr>
          <w:rFonts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>2.5</w:t>
      </w:r>
      <w:r w:rsidR="00474E2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73D54" w:rsidRPr="00D85172">
        <w:rPr>
          <w:rFonts w:asciiTheme="minorHAnsi" w:hAnsiTheme="minorHAnsi" w:cstheme="minorHAnsi"/>
          <w:b/>
          <w:sz w:val="22"/>
          <w:szCs w:val="22"/>
        </w:rPr>
        <w:t>Buenas Prácticas/Lecciones Aprendidas:</w:t>
      </w:r>
    </w:p>
    <w:p w:rsidR="00474E24" w:rsidRPr="00375D68" w:rsidRDefault="00474E24" w:rsidP="00474E2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474E24" w:rsidTr="00D85172">
        <w:trPr>
          <w:trHeight w:val="1329"/>
        </w:trPr>
        <w:tc>
          <w:tcPr>
            <w:tcW w:w="8789" w:type="dxa"/>
          </w:tcPr>
          <w:p w:rsidR="00474E24" w:rsidRDefault="00474E24" w:rsidP="00573F4B">
            <w:pPr>
              <w:rPr>
                <w:rFonts w:ascii="Verdana" w:hAnsi="Verdana"/>
                <w:b/>
                <w:sz w:val="20"/>
              </w:rPr>
            </w:pPr>
          </w:p>
          <w:p w:rsidR="00474E24" w:rsidRDefault="00474E24" w:rsidP="00573F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BC05BC" w:rsidRDefault="00BC05BC" w:rsidP="00573F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5BC" w:rsidRDefault="00BC05BC" w:rsidP="00573F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5BC" w:rsidRDefault="00BC05BC" w:rsidP="00573F4B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:rsidR="00474E24" w:rsidRDefault="00474E24" w:rsidP="00474E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74E24" w:rsidRPr="00D85172" w:rsidRDefault="00354183" w:rsidP="00D85172">
      <w:pPr>
        <w:rPr>
          <w:rFonts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>2.6</w:t>
      </w:r>
      <w:r w:rsidR="00474E24" w:rsidRPr="00D85172">
        <w:rPr>
          <w:rFonts w:asciiTheme="minorHAnsi" w:hAnsiTheme="minorHAnsi" w:cstheme="minorHAnsi"/>
          <w:b/>
          <w:sz w:val="22"/>
          <w:szCs w:val="22"/>
        </w:rPr>
        <w:t>. Valoración de los Colaboradores en el Proyecto:</w:t>
      </w:r>
    </w:p>
    <w:p w:rsidR="00474E24" w:rsidRDefault="00474E24" w:rsidP="00474E24">
      <w:pPr>
        <w:pStyle w:val="Textoindependiente"/>
        <w:kinsoku w:val="0"/>
        <w:overflowPunct w:val="0"/>
        <w:spacing w:before="8"/>
        <w:rPr>
          <w:sz w:val="18"/>
          <w:szCs w:val="18"/>
        </w:rPr>
      </w:pPr>
      <w:r>
        <w:rPr>
          <w:sz w:val="18"/>
          <w:szCs w:val="18"/>
        </w:rPr>
        <w:t>Organizaciones, Empresas etc.,</w:t>
      </w:r>
      <w:r w:rsidRPr="0074793E">
        <w:rPr>
          <w:sz w:val="18"/>
          <w:szCs w:val="18"/>
        </w:rPr>
        <w:t xml:space="preserve"> que han colaborado aparte del equipo de Proyecto citado en </w:t>
      </w:r>
      <w:r>
        <w:rPr>
          <w:sz w:val="18"/>
          <w:szCs w:val="18"/>
        </w:rPr>
        <w:t xml:space="preserve">la </w:t>
      </w:r>
      <w:r w:rsidRPr="0074793E">
        <w:rPr>
          <w:sz w:val="18"/>
          <w:szCs w:val="18"/>
        </w:rPr>
        <w:t>Memoria de Solicitud. (En caso de que aplique)</w:t>
      </w:r>
    </w:p>
    <w:p w:rsidR="00474E24" w:rsidRPr="00375D68" w:rsidRDefault="00474E24" w:rsidP="00474E2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474E24" w:rsidTr="00D85172">
        <w:trPr>
          <w:trHeight w:val="1329"/>
        </w:trPr>
        <w:tc>
          <w:tcPr>
            <w:tcW w:w="8789" w:type="dxa"/>
          </w:tcPr>
          <w:p w:rsidR="00474E24" w:rsidRDefault="00474E24" w:rsidP="00573F4B">
            <w:pPr>
              <w:rPr>
                <w:rFonts w:ascii="Verdana" w:hAnsi="Verdana"/>
                <w:b/>
                <w:sz w:val="20"/>
              </w:rPr>
            </w:pPr>
          </w:p>
          <w:p w:rsidR="00474E24" w:rsidRDefault="00474E24" w:rsidP="00573F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BC05BC" w:rsidRDefault="00BC05BC" w:rsidP="00573F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5BC" w:rsidRDefault="00BC05BC" w:rsidP="00573F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5BC" w:rsidRDefault="00BC05BC" w:rsidP="00573F4B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:rsidR="00474E24" w:rsidRDefault="00474E24" w:rsidP="00474E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2B0A" w:rsidRDefault="00354183" w:rsidP="00692B0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2.7</w:t>
      </w:r>
      <w:r w:rsidR="00692B0A" w:rsidRPr="00144882">
        <w:rPr>
          <w:rFonts w:asciiTheme="minorHAnsi" w:hAnsiTheme="minorHAnsi" w:cstheme="minorHAnsi"/>
          <w:b/>
          <w:sz w:val="22"/>
          <w:szCs w:val="22"/>
        </w:rPr>
        <w:t xml:space="preserve">. Otros aspectos a considerar </w:t>
      </w:r>
      <w:r w:rsidR="00692B0A" w:rsidRPr="00144882">
        <w:rPr>
          <w:rFonts w:asciiTheme="minorHAnsi" w:hAnsiTheme="minorHAnsi" w:cstheme="minorHAnsi"/>
          <w:sz w:val="22"/>
          <w:szCs w:val="22"/>
        </w:rPr>
        <w:t>(si es el caso)</w:t>
      </w:r>
      <w:r w:rsidR="006118E7">
        <w:rPr>
          <w:rFonts w:asciiTheme="minorHAnsi" w:hAnsiTheme="minorHAnsi" w:cstheme="minorHAnsi"/>
          <w:sz w:val="22"/>
          <w:szCs w:val="22"/>
        </w:rPr>
        <w:t>:</w:t>
      </w:r>
    </w:p>
    <w:p w:rsidR="00BC05BC" w:rsidRDefault="00BC05BC" w:rsidP="00D85172">
      <w:pPr>
        <w:framePr w:w="8833" w:h="1486" w:hSpace="141" w:wrap="around" w:vAnchor="text" w:hAnchor="page" w:x="1675" w:y="2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BC05BC" w:rsidRPr="00570EBE" w:rsidRDefault="00BC05BC" w:rsidP="00D85172">
      <w:pPr>
        <w:framePr w:w="8833" w:h="1486" w:hSpace="141" w:wrap="around" w:vAnchor="text" w:hAnchor="page" w:x="1675" w:y="2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6118E7" w:rsidRDefault="006118E7" w:rsidP="00692B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0D8B" w:rsidRDefault="007A0D8B" w:rsidP="007A0D8B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44882">
        <w:rPr>
          <w:rFonts w:asciiTheme="minorHAnsi" w:hAnsiTheme="minorHAnsi" w:cstheme="minorHAnsi"/>
          <w:b/>
          <w:sz w:val="22"/>
          <w:szCs w:val="22"/>
        </w:rPr>
        <w:t xml:space="preserve">Fecha </w:t>
      </w:r>
      <w:r>
        <w:rPr>
          <w:rFonts w:asciiTheme="minorHAnsi" w:hAnsiTheme="minorHAnsi" w:cstheme="minorHAnsi"/>
          <w:b/>
          <w:sz w:val="22"/>
          <w:szCs w:val="22"/>
        </w:rPr>
        <w:t xml:space="preserve">del informe final: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337930499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AB5F9A">
            <w:rPr>
              <w:rStyle w:val="Textodelmarcadordeposicin"/>
            </w:rPr>
            <w:t>Haga clic aquí para escribir una fecha.</w:t>
          </w:r>
        </w:sdtContent>
      </w:sdt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44882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</w:p>
    <w:p w:rsidR="00020FFC" w:rsidRPr="00144882" w:rsidRDefault="00020FFC" w:rsidP="00E34086">
      <w:pPr>
        <w:ind w:left="-142" w:righ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D7C6D" w:rsidRDefault="004D7C6D" w:rsidP="004D7C6D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  <w:r w:rsidRPr="00144882">
        <w:rPr>
          <w:rFonts w:asciiTheme="minorHAnsi" w:hAnsiTheme="minorHAnsi" w:cstheme="minorHAnsi"/>
          <w:b/>
          <w:sz w:val="22"/>
          <w:szCs w:val="22"/>
        </w:rPr>
        <w:t>Firma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144882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</w:t>
      </w:r>
      <w:r w:rsidRPr="00144882">
        <w:rPr>
          <w:rFonts w:asciiTheme="minorHAnsi" w:hAnsiTheme="minorHAnsi" w:cstheme="minorHAnsi"/>
          <w:b/>
          <w:sz w:val="22"/>
          <w:szCs w:val="22"/>
        </w:rPr>
        <w:t>Firma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:rsidR="004D7C6D" w:rsidRDefault="004D7C6D" w:rsidP="004D7C6D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r w:rsidRPr="0014488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Responsable</w:t>
      </w:r>
      <w:r w:rsidRPr="0014488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del Proyecto                                        </w:t>
      </w:r>
      <w:r w:rsidR="001C4FF7">
        <w:rPr>
          <w:rFonts w:asciiTheme="minorHAnsi" w:hAnsiTheme="minorHAnsi" w:cstheme="minorHAnsi"/>
          <w:b/>
          <w:sz w:val="22"/>
          <w:szCs w:val="22"/>
        </w:rPr>
        <w:t xml:space="preserve">           Director/a Gerente</w:t>
      </w:r>
      <w:r w:rsidR="00474E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C4FF7">
        <w:rPr>
          <w:rFonts w:asciiTheme="minorHAnsi" w:hAnsiTheme="minorHAnsi" w:cstheme="minorHAnsi"/>
          <w:b/>
          <w:sz w:val="22"/>
          <w:szCs w:val="22"/>
        </w:rPr>
        <w:t>/</w:t>
      </w:r>
      <w:r w:rsidR="00474E24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Director</w:t>
      </w:r>
      <w:r w:rsidR="001C4FF7">
        <w:rPr>
          <w:rFonts w:asciiTheme="minorHAnsi" w:hAnsiTheme="minorHAnsi" w:cstheme="minorHAnsi"/>
          <w:b/>
          <w:sz w:val="22"/>
          <w:szCs w:val="22"/>
        </w:rPr>
        <w:t>/a</w:t>
      </w:r>
      <w:r>
        <w:rPr>
          <w:rFonts w:asciiTheme="minorHAnsi" w:hAnsiTheme="minorHAnsi" w:cstheme="minorHAnsi"/>
          <w:b/>
          <w:sz w:val="22"/>
          <w:szCs w:val="22"/>
        </w:rPr>
        <w:t xml:space="preserve"> Médico </w:t>
      </w:r>
    </w:p>
    <w:p w:rsidR="006118E7" w:rsidRDefault="006118E7" w:rsidP="00E34086">
      <w:pPr>
        <w:ind w:left="-142" w:righ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4"/>
        <w:gridCol w:w="4465"/>
      </w:tblGrid>
      <w:tr w:rsidR="006118E7" w:rsidTr="006118E7">
        <w:tc>
          <w:tcPr>
            <w:tcW w:w="4464" w:type="dxa"/>
          </w:tcPr>
          <w:p w:rsidR="000B378B" w:rsidRDefault="000B378B" w:rsidP="000B37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118E7" w:rsidRDefault="000B378B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6118E7" w:rsidRDefault="006118E7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18E7" w:rsidRDefault="000B378B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6118E7" w:rsidRDefault="006118E7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18E7" w:rsidRDefault="006118E7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65" w:type="dxa"/>
          </w:tcPr>
          <w:p w:rsidR="000B378B" w:rsidRDefault="000B378B" w:rsidP="000B37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118E7" w:rsidRDefault="000B378B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6118E7" w:rsidRDefault="006118E7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18E7" w:rsidRDefault="000B378B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6118E7" w:rsidRDefault="006118E7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18E7" w:rsidRDefault="006118E7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04AAC" w:rsidRPr="00144882" w:rsidRDefault="00804AAC" w:rsidP="009F309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804AAC" w:rsidRPr="00144882" w:rsidSect="008C0F8A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75" w:right="1417" w:bottom="426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513" w:rsidRDefault="009E6513">
      <w:r>
        <w:separator/>
      </w:r>
    </w:p>
  </w:endnote>
  <w:endnote w:type="continuationSeparator" w:id="0">
    <w:p w:rsidR="009E6513" w:rsidRDefault="009E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586000"/>
      <w:docPartObj>
        <w:docPartGallery w:val="Page Numbers (Bottom of Page)"/>
        <w:docPartUnique/>
      </w:docPartObj>
    </w:sdtPr>
    <w:sdtEndPr/>
    <w:sdtContent>
      <w:p w:rsidR="00F4557D" w:rsidRDefault="00F455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7EE" w:rsidRPr="006A27EE">
          <w:rPr>
            <w:noProof/>
            <w:lang w:val="eu-ES"/>
          </w:rPr>
          <w:t>4</w:t>
        </w:r>
        <w:r>
          <w:fldChar w:fldCharType="end"/>
        </w:r>
      </w:p>
    </w:sdtContent>
  </w:sdt>
  <w:p w:rsidR="00F4557D" w:rsidRDefault="00F4557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57D" w:rsidRDefault="00F4557D" w:rsidP="00077109">
    <w:pPr>
      <w:tabs>
        <w:tab w:val="center" w:pos="4819"/>
        <w:tab w:val="right" w:pos="9071"/>
      </w:tabs>
      <w:jc w:val="center"/>
      <w:rPr>
        <w:rFonts w:ascii="Arial" w:hAnsi="Arial"/>
        <w:sz w:val="13"/>
      </w:rPr>
    </w:pPr>
  </w:p>
  <w:p w:rsidR="00F4557D" w:rsidRPr="00077109" w:rsidRDefault="00F4557D" w:rsidP="00077109">
    <w:pPr>
      <w:tabs>
        <w:tab w:val="center" w:pos="4819"/>
        <w:tab w:val="right" w:pos="9071"/>
      </w:tabs>
      <w:jc w:val="center"/>
      <w:rPr>
        <w:rFonts w:ascii="Arial" w:hAnsi="Arial"/>
        <w:sz w:val="13"/>
      </w:rPr>
    </w:pPr>
    <w:proofErr w:type="spellStart"/>
    <w:r>
      <w:rPr>
        <w:rFonts w:ascii="Arial" w:hAnsi="Arial"/>
        <w:sz w:val="13"/>
      </w:rPr>
      <w:t>Osasun</w:t>
    </w:r>
    <w:proofErr w:type="spellEnd"/>
    <w:r>
      <w:rPr>
        <w:rFonts w:ascii="Arial" w:hAnsi="Arial"/>
        <w:sz w:val="13"/>
      </w:rPr>
      <w:t xml:space="preserve"> </w:t>
    </w:r>
    <w:proofErr w:type="spellStart"/>
    <w:r>
      <w:rPr>
        <w:rFonts w:ascii="Arial" w:hAnsi="Arial"/>
        <w:sz w:val="13"/>
      </w:rPr>
      <w:t>Plangintza</w:t>
    </w:r>
    <w:proofErr w:type="spellEnd"/>
    <w:r>
      <w:rPr>
        <w:rFonts w:ascii="Arial" w:hAnsi="Arial"/>
        <w:sz w:val="13"/>
      </w:rPr>
      <w:t xml:space="preserve"> eta </w:t>
    </w:r>
    <w:proofErr w:type="spellStart"/>
    <w:r>
      <w:rPr>
        <w:rFonts w:ascii="Arial" w:hAnsi="Arial"/>
        <w:sz w:val="13"/>
      </w:rPr>
      <w:t>Ebaluazioa</w:t>
    </w:r>
    <w:proofErr w:type="spellEnd"/>
    <w:r>
      <w:rPr>
        <w:rFonts w:ascii="Arial" w:hAnsi="Arial"/>
        <w:sz w:val="13"/>
      </w:rPr>
      <w:t xml:space="preserve"> / Planificación y Evaluación Sanitaria</w:t>
    </w:r>
  </w:p>
  <w:p w:rsidR="00F4557D" w:rsidRPr="00077109" w:rsidRDefault="00F4557D" w:rsidP="00077109">
    <w:pPr>
      <w:tabs>
        <w:tab w:val="center" w:pos="4819"/>
        <w:tab w:val="right" w:pos="9071"/>
      </w:tabs>
      <w:jc w:val="center"/>
      <w:rPr>
        <w:rFonts w:ascii="Verdana" w:hAnsi="Verdana"/>
        <w:sz w:val="13"/>
      </w:rPr>
    </w:pPr>
    <w:proofErr w:type="spellStart"/>
    <w:r w:rsidRPr="00077109">
      <w:rPr>
        <w:rFonts w:ascii="Verdana" w:hAnsi="Verdana"/>
        <w:sz w:val="13"/>
      </w:rPr>
      <w:t>Gipuzkoako</w:t>
    </w:r>
    <w:proofErr w:type="spellEnd"/>
    <w:r w:rsidRPr="00077109">
      <w:rPr>
        <w:rFonts w:ascii="Verdana" w:hAnsi="Verdana"/>
        <w:sz w:val="13"/>
      </w:rPr>
      <w:t xml:space="preserve"> </w:t>
    </w:r>
    <w:proofErr w:type="spellStart"/>
    <w:r w:rsidRPr="00077109">
      <w:rPr>
        <w:rFonts w:ascii="Verdana" w:hAnsi="Verdana"/>
        <w:sz w:val="13"/>
      </w:rPr>
      <w:t>Lurralde</w:t>
    </w:r>
    <w:proofErr w:type="spellEnd"/>
    <w:r w:rsidRPr="00077109">
      <w:rPr>
        <w:rFonts w:ascii="Verdana" w:hAnsi="Verdana"/>
        <w:sz w:val="13"/>
      </w:rPr>
      <w:t xml:space="preserve"> </w:t>
    </w:r>
    <w:proofErr w:type="spellStart"/>
    <w:r w:rsidRPr="00077109">
      <w:rPr>
        <w:rFonts w:ascii="Verdana" w:hAnsi="Verdana"/>
        <w:sz w:val="13"/>
      </w:rPr>
      <w:t>Ordezkaritza</w:t>
    </w:r>
    <w:proofErr w:type="spellEnd"/>
    <w:r w:rsidRPr="00077109">
      <w:rPr>
        <w:rFonts w:ascii="Verdana" w:hAnsi="Verdana"/>
        <w:sz w:val="13"/>
      </w:rPr>
      <w:t xml:space="preserve"> / Delegación de Salud de Gipuzkoa </w:t>
    </w:r>
  </w:p>
  <w:p w:rsidR="00F4557D" w:rsidRPr="00077109" w:rsidRDefault="00F4557D" w:rsidP="00077109">
    <w:pPr>
      <w:tabs>
        <w:tab w:val="center" w:pos="4819"/>
        <w:tab w:val="right" w:pos="9071"/>
      </w:tabs>
      <w:jc w:val="center"/>
      <w:rPr>
        <w:rFonts w:ascii="Verdana" w:hAnsi="Verdana"/>
        <w:sz w:val="13"/>
      </w:rPr>
    </w:pPr>
    <w:proofErr w:type="spellStart"/>
    <w:r w:rsidRPr="00077109">
      <w:rPr>
        <w:rFonts w:ascii="Verdana" w:hAnsi="Verdana"/>
        <w:sz w:val="13"/>
      </w:rPr>
      <w:t>Antso</w:t>
    </w:r>
    <w:proofErr w:type="spellEnd"/>
    <w:r w:rsidRPr="00077109">
      <w:rPr>
        <w:rFonts w:ascii="Verdana" w:hAnsi="Verdana"/>
        <w:sz w:val="13"/>
      </w:rPr>
      <w:t xml:space="preserve"> </w:t>
    </w:r>
    <w:proofErr w:type="spellStart"/>
    <w:r w:rsidRPr="00077109">
      <w:rPr>
        <w:rFonts w:ascii="Verdana" w:hAnsi="Verdana"/>
        <w:sz w:val="13"/>
      </w:rPr>
      <w:t>Jakituna</w:t>
    </w:r>
    <w:proofErr w:type="spellEnd"/>
    <w:r w:rsidRPr="00077109">
      <w:rPr>
        <w:rFonts w:ascii="Verdana" w:hAnsi="Verdana"/>
        <w:sz w:val="13"/>
      </w:rPr>
      <w:t xml:space="preserve">  / Sancho El Sabio, 35 – 20010 DONOSTIA-SAN SEBASTIAN</w:t>
    </w:r>
  </w:p>
  <w:p w:rsidR="00F4557D" w:rsidRPr="00077109" w:rsidRDefault="00F4557D" w:rsidP="00077109">
    <w:pPr>
      <w:tabs>
        <w:tab w:val="center" w:pos="4819"/>
      </w:tabs>
      <w:jc w:val="center"/>
      <w:rPr>
        <w:rFonts w:ascii="Verdana" w:hAnsi="Verdana"/>
        <w:sz w:val="13"/>
      </w:rPr>
    </w:pPr>
    <w:r w:rsidRPr="00077109">
      <w:rPr>
        <w:rFonts w:ascii="Verdana" w:hAnsi="Verdana"/>
        <w:sz w:val="13"/>
      </w:rPr>
      <w:t>Tfno.: 943 02 30 33 – Fax: 943 02 30 93</w:t>
    </w:r>
  </w:p>
  <w:p w:rsidR="00F4557D" w:rsidRPr="00077109" w:rsidRDefault="00F4557D" w:rsidP="000771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513" w:rsidRDefault="009E6513">
      <w:r>
        <w:separator/>
      </w:r>
    </w:p>
  </w:footnote>
  <w:footnote w:type="continuationSeparator" w:id="0">
    <w:p w:rsidR="009E6513" w:rsidRDefault="009E6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57D" w:rsidRDefault="00F4557D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589695782" r:id="rId2"/>
      </w:object>
    </w:r>
  </w:p>
  <w:p w:rsidR="00F4557D" w:rsidRDefault="00F4557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57D" w:rsidRDefault="00F4557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5F8AB2B" wp14:editId="7FCB46CA">
              <wp:simplePos x="0" y="0"/>
              <wp:positionH relativeFrom="page">
                <wp:posOffset>4084320</wp:posOffset>
              </wp:positionH>
              <wp:positionV relativeFrom="page">
                <wp:posOffset>853440</wp:posOffset>
              </wp:positionV>
              <wp:extent cx="1857375" cy="342900"/>
              <wp:effectExtent l="0" t="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57D" w:rsidRDefault="00F4557D" w:rsidP="00A77F57">
                          <w:pPr>
                            <w:pStyle w:val="Ttulo2"/>
                            <w:spacing w:after="35"/>
                          </w:pPr>
                          <w:r>
                            <w:t>DEPARTAMENTO DE SALUD</w:t>
                          </w:r>
                        </w:p>
                        <w:p w:rsidR="00F4557D" w:rsidRPr="008C0F8A" w:rsidRDefault="00F4557D" w:rsidP="009826C1">
                          <w:pPr>
                            <w:pStyle w:val="Ttulo2"/>
                            <w:spacing w:after="35"/>
                            <w:rPr>
                              <w:b w:val="0"/>
                            </w:rPr>
                          </w:pPr>
                          <w:r w:rsidRPr="009826C1">
                            <w:rPr>
                              <w:b w:val="0"/>
                            </w:rPr>
                            <w:t xml:space="preserve">Delegación Territorial de </w:t>
                          </w:r>
                          <w:r>
                            <w:rPr>
                              <w:b w:val="0"/>
                            </w:rPr>
                            <w:t>Gipuzkoa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21.6pt;margin-top:67.2pt;width:146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srLtQ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" o:allowincell="f" filled="f" stroked="f">
              <v:textbox>
                <w:txbxContent>
                  <w:p w:rsidR="00F4557D" w:rsidRDefault="00F4557D" w:rsidP="00A77F57">
                    <w:pPr>
                      <w:pStyle w:val="Ttulo2"/>
                      <w:spacing w:after="35"/>
                    </w:pPr>
                    <w:r>
                      <w:t>DEPARTAMENTO DE SALUD</w:t>
                    </w:r>
                  </w:p>
                  <w:p w:rsidR="00F4557D" w:rsidRPr="008C0F8A" w:rsidRDefault="00F4557D" w:rsidP="009826C1">
                    <w:pPr>
                      <w:pStyle w:val="Ttulo2"/>
                      <w:spacing w:after="35"/>
                      <w:rPr>
                        <w:b w:val="0"/>
                      </w:rPr>
                    </w:pPr>
                    <w:r w:rsidRPr="009826C1">
                      <w:rPr>
                        <w:b w:val="0"/>
                      </w:rPr>
                      <w:t xml:space="preserve">Delegación Territorial de </w:t>
                    </w:r>
                    <w:r>
                      <w:rPr>
                        <w:b w:val="0"/>
                      </w:rPr>
                      <w:t>Gipuzkoa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67C019" wp14:editId="0B415DB8">
              <wp:simplePos x="0" y="0"/>
              <wp:positionH relativeFrom="page">
                <wp:posOffset>1981200</wp:posOffset>
              </wp:positionH>
              <wp:positionV relativeFrom="page">
                <wp:posOffset>853440</wp:posOffset>
              </wp:positionV>
              <wp:extent cx="1768475" cy="3429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57D" w:rsidRDefault="00F4557D" w:rsidP="00A77F57">
                          <w:pPr>
                            <w:pStyle w:val="Ttulo2"/>
                            <w:spacing w:after="35"/>
                          </w:pPr>
                          <w:r>
                            <w:t>OSASUN SAILA</w:t>
                          </w:r>
                        </w:p>
                        <w:p w:rsidR="00F4557D" w:rsidRPr="008C0F8A" w:rsidRDefault="00F4557D" w:rsidP="00F029AD">
                          <w:pPr>
                            <w:pStyle w:val="Ttulo4"/>
                            <w:rPr>
                              <w:i w:val="0"/>
                            </w:rPr>
                          </w:pPr>
                          <w:proofErr w:type="spellStart"/>
                          <w:r>
                            <w:rPr>
                              <w:i w:val="0"/>
                            </w:rPr>
                            <w:t>Gipuzkoa</w:t>
                          </w:r>
                          <w:r w:rsidRPr="009826C1">
                            <w:rPr>
                              <w:i w:val="0"/>
                            </w:rPr>
                            <w:t>ko</w:t>
                          </w:r>
                          <w:proofErr w:type="spellEnd"/>
                          <w:r w:rsidRPr="009826C1">
                            <w:rPr>
                              <w:i w:val="0"/>
                            </w:rPr>
                            <w:t xml:space="preserve"> </w:t>
                          </w:r>
                          <w:proofErr w:type="spellStart"/>
                          <w:r w:rsidRPr="009826C1">
                            <w:rPr>
                              <w:i w:val="0"/>
                            </w:rPr>
                            <w:t>Lurralde</w:t>
                          </w:r>
                          <w:proofErr w:type="spellEnd"/>
                          <w:r w:rsidRPr="009826C1">
                            <w:rPr>
                              <w:i w:val="0"/>
                            </w:rPr>
                            <w:t xml:space="preserve"> </w:t>
                          </w:r>
                          <w:proofErr w:type="spellStart"/>
                          <w:r w:rsidRPr="009826C1">
                            <w:rPr>
                              <w:i w:val="0"/>
                            </w:rPr>
                            <w:t>Ordezkaritza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156pt;margin-top:67.2pt;width:139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UdF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" o:allowincell="f" filled="f" stroked="f">
              <v:textbox>
                <w:txbxContent>
                  <w:p w:rsidR="00F4557D" w:rsidRDefault="00F4557D" w:rsidP="00A77F57">
                    <w:pPr>
                      <w:pStyle w:val="Ttulo2"/>
                      <w:spacing w:after="35"/>
                    </w:pPr>
                    <w:r>
                      <w:t>OSASUN SAILA</w:t>
                    </w:r>
                  </w:p>
                  <w:p w:rsidR="00F4557D" w:rsidRPr="008C0F8A" w:rsidRDefault="00F4557D" w:rsidP="00F029AD">
                    <w:pPr>
                      <w:pStyle w:val="Ttulo4"/>
                      <w:rPr>
                        <w:i w:val="0"/>
                      </w:rPr>
                    </w:pPr>
                    <w:proofErr w:type="spellStart"/>
                    <w:r>
                      <w:rPr>
                        <w:i w:val="0"/>
                      </w:rPr>
                      <w:t>Gipuzkoa</w:t>
                    </w:r>
                    <w:r w:rsidRPr="009826C1">
                      <w:rPr>
                        <w:i w:val="0"/>
                      </w:rPr>
                      <w:t>ko</w:t>
                    </w:r>
                    <w:proofErr w:type="spellEnd"/>
                    <w:r w:rsidRPr="009826C1">
                      <w:rPr>
                        <w:i w:val="0"/>
                      </w:rPr>
                      <w:t xml:space="preserve"> </w:t>
                    </w:r>
                    <w:proofErr w:type="spellStart"/>
                    <w:r w:rsidRPr="009826C1">
                      <w:rPr>
                        <w:i w:val="0"/>
                      </w:rPr>
                      <w:t>Lurralde</w:t>
                    </w:r>
                    <w:proofErr w:type="spellEnd"/>
                    <w:r w:rsidRPr="009826C1">
                      <w:rPr>
                        <w:i w:val="0"/>
                      </w:rPr>
                      <w:t xml:space="preserve"> </w:t>
                    </w:r>
                    <w:proofErr w:type="spellStart"/>
                    <w:r w:rsidRPr="009826C1">
                      <w:rPr>
                        <w:i w:val="0"/>
                      </w:rPr>
                      <w:t>Ordezkaritza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589695783" r:id="rId2"/>
      </w:object>
    </w:r>
  </w:p>
  <w:p w:rsidR="00F4557D" w:rsidRDefault="00F4557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4557D" w:rsidRDefault="00F4557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4557D" w:rsidRDefault="00F4557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4557D" w:rsidRDefault="00F4557D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4655_"/>
      </v:shape>
    </w:pict>
  </w:numPicBullet>
  <w:abstractNum w:abstractNumId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242" w:hanging="428"/>
      </w:pPr>
      <w:rPr>
        <w:rFonts w:ascii="Calibri" w:hAnsi="Calibri" w:cs="Calibri"/>
        <w:b/>
        <w:bCs/>
        <w:color w:val="808080"/>
        <w:w w:val="100"/>
        <w:sz w:val="16"/>
        <w:szCs w:val="16"/>
      </w:rPr>
    </w:lvl>
    <w:lvl w:ilvl="1">
      <w:start w:val="1"/>
      <w:numFmt w:val="decimal"/>
      <w:lvlText w:val="%1.%2."/>
      <w:lvlJc w:val="left"/>
      <w:pPr>
        <w:ind w:left="222" w:hanging="393"/>
      </w:pPr>
      <w:rPr>
        <w:rFonts w:ascii="Calibri" w:hAnsi="Calibri" w:cs="Calibri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209" w:hanging="393"/>
      </w:pPr>
    </w:lvl>
    <w:lvl w:ilvl="3">
      <w:numFmt w:val="bullet"/>
      <w:lvlText w:val="•"/>
      <w:lvlJc w:val="left"/>
      <w:pPr>
        <w:ind w:left="2179" w:hanging="393"/>
      </w:pPr>
    </w:lvl>
    <w:lvl w:ilvl="4">
      <w:numFmt w:val="bullet"/>
      <w:lvlText w:val="•"/>
      <w:lvlJc w:val="left"/>
      <w:pPr>
        <w:ind w:left="3148" w:hanging="393"/>
      </w:pPr>
    </w:lvl>
    <w:lvl w:ilvl="5">
      <w:numFmt w:val="bullet"/>
      <w:lvlText w:val="•"/>
      <w:lvlJc w:val="left"/>
      <w:pPr>
        <w:ind w:left="4118" w:hanging="393"/>
      </w:pPr>
    </w:lvl>
    <w:lvl w:ilvl="6">
      <w:numFmt w:val="bullet"/>
      <w:lvlText w:val="•"/>
      <w:lvlJc w:val="left"/>
      <w:pPr>
        <w:ind w:left="5088" w:hanging="393"/>
      </w:pPr>
    </w:lvl>
    <w:lvl w:ilvl="7">
      <w:numFmt w:val="bullet"/>
      <w:lvlText w:val="•"/>
      <w:lvlJc w:val="left"/>
      <w:pPr>
        <w:ind w:left="6057" w:hanging="393"/>
      </w:pPr>
    </w:lvl>
    <w:lvl w:ilvl="8">
      <w:numFmt w:val="bullet"/>
      <w:lvlText w:val="•"/>
      <w:lvlJc w:val="left"/>
      <w:pPr>
        <w:ind w:left="7027" w:hanging="393"/>
      </w:pPr>
    </w:lvl>
  </w:abstractNum>
  <w:abstractNum w:abstractNumId="1">
    <w:nsid w:val="03FF737A"/>
    <w:multiLevelType w:val="hybridMultilevel"/>
    <w:tmpl w:val="524A64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01E7D"/>
    <w:multiLevelType w:val="hybridMultilevel"/>
    <w:tmpl w:val="36B4F854"/>
    <w:lvl w:ilvl="0" w:tplc="F4286B14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777252"/>
    <w:multiLevelType w:val="hybridMultilevel"/>
    <w:tmpl w:val="D452E344"/>
    <w:lvl w:ilvl="0" w:tplc="14AA31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306FF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CC01D5"/>
    <w:multiLevelType w:val="hybridMultilevel"/>
    <w:tmpl w:val="E6C4A768"/>
    <w:lvl w:ilvl="0" w:tplc="71461194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A2228E"/>
    <w:multiLevelType w:val="hybridMultilevel"/>
    <w:tmpl w:val="CA3E1F84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D0C169E"/>
    <w:multiLevelType w:val="multilevel"/>
    <w:tmpl w:val="D9FADB9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22C5079A"/>
    <w:multiLevelType w:val="hybridMultilevel"/>
    <w:tmpl w:val="A9F83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94CA5"/>
    <w:multiLevelType w:val="hybridMultilevel"/>
    <w:tmpl w:val="546E97F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03993"/>
    <w:multiLevelType w:val="hybridMultilevel"/>
    <w:tmpl w:val="2834C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46A83"/>
    <w:multiLevelType w:val="hybridMultilevel"/>
    <w:tmpl w:val="D9842F3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525814"/>
    <w:multiLevelType w:val="hybridMultilevel"/>
    <w:tmpl w:val="6D967012"/>
    <w:lvl w:ilvl="0" w:tplc="14AA31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EE074D"/>
    <w:multiLevelType w:val="hybridMultilevel"/>
    <w:tmpl w:val="8BC68CF6"/>
    <w:lvl w:ilvl="0" w:tplc="9E18A9D2">
      <w:start w:val="1"/>
      <w:numFmt w:val="decimal"/>
      <w:lvlText w:val="(%1)"/>
      <w:lvlJc w:val="left"/>
      <w:pPr>
        <w:ind w:left="1080" w:hanging="720"/>
      </w:pPr>
      <w:rPr>
        <w:rFonts w:hint="default"/>
        <w:i/>
      </w:r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459B0"/>
    <w:multiLevelType w:val="hybridMultilevel"/>
    <w:tmpl w:val="8F8EB794"/>
    <w:lvl w:ilvl="0" w:tplc="DF94F3A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DB6DA3"/>
    <w:multiLevelType w:val="hybridMultilevel"/>
    <w:tmpl w:val="04604A1A"/>
    <w:lvl w:ilvl="0" w:tplc="71461194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2327EB"/>
    <w:multiLevelType w:val="hybridMultilevel"/>
    <w:tmpl w:val="3A9CD1C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EA6370"/>
    <w:multiLevelType w:val="hybridMultilevel"/>
    <w:tmpl w:val="32AC5B8E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61B85"/>
    <w:multiLevelType w:val="hybridMultilevel"/>
    <w:tmpl w:val="F3AE0700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F7E77"/>
    <w:multiLevelType w:val="hybridMultilevel"/>
    <w:tmpl w:val="8D0C6996"/>
    <w:lvl w:ilvl="0" w:tplc="1AE2B586">
      <w:start w:val="1"/>
      <w:numFmt w:val="decimal"/>
      <w:lvlText w:val="2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B136CB"/>
    <w:multiLevelType w:val="hybridMultilevel"/>
    <w:tmpl w:val="A19437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3956500"/>
    <w:multiLevelType w:val="hybridMultilevel"/>
    <w:tmpl w:val="05EC7D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DA4952"/>
    <w:multiLevelType w:val="hybridMultilevel"/>
    <w:tmpl w:val="47FACB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DC7B00"/>
    <w:multiLevelType w:val="multilevel"/>
    <w:tmpl w:val="FCECA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3">
    <w:nsid w:val="7C2865E9"/>
    <w:multiLevelType w:val="hybridMultilevel"/>
    <w:tmpl w:val="546E97F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1"/>
  </w:num>
  <w:num w:numId="5">
    <w:abstractNumId w:val="21"/>
  </w:num>
  <w:num w:numId="6">
    <w:abstractNumId w:val="10"/>
  </w:num>
  <w:num w:numId="7">
    <w:abstractNumId w:val="13"/>
  </w:num>
  <w:num w:numId="8">
    <w:abstractNumId w:val="2"/>
  </w:num>
  <w:num w:numId="9">
    <w:abstractNumId w:val="6"/>
  </w:num>
  <w:num w:numId="10">
    <w:abstractNumId w:val="12"/>
  </w:num>
  <w:num w:numId="11">
    <w:abstractNumId w:val="5"/>
  </w:num>
  <w:num w:numId="12">
    <w:abstractNumId w:val="15"/>
  </w:num>
  <w:num w:numId="13">
    <w:abstractNumId w:val="20"/>
  </w:num>
  <w:num w:numId="14">
    <w:abstractNumId w:val="18"/>
  </w:num>
  <w:num w:numId="15">
    <w:abstractNumId w:val="7"/>
  </w:num>
  <w:num w:numId="16">
    <w:abstractNumId w:val="17"/>
  </w:num>
  <w:num w:numId="17">
    <w:abstractNumId w:val="8"/>
  </w:num>
  <w:num w:numId="18">
    <w:abstractNumId w:val="9"/>
  </w:num>
  <w:num w:numId="19">
    <w:abstractNumId w:val="1"/>
  </w:num>
  <w:num w:numId="20">
    <w:abstractNumId w:val="19"/>
  </w:num>
  <w:num w:numId="21">
    <w:abstractNumId w:val="16"/>
  </w:num>
  <w:num w:numId="22">
    <w:abstractNumId w:val="0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0A"/>
    <w:rsid w:val="00002B94"/>
    <w:rsid w:val="000043CD"/>
    <w:rsid w:val="00020FFC"/>
    <w:rsid w:val="00030F7E"/>
    <w:rsid w:val="000461E2"/>
    <w:rsid w:val="00061CEB"/>
    <w:rsid w:val="00077109"/>
    <w:rsid w:val="00090850"/>
    <w:rsid w:val="000A0ED0"/>
    <w:rsid w:val="000B20B1"/>
    <w:rsid w:val="000B378B"/>
    <w:rsid w:val="000B4177"/>
    <w:rsid w:val="000D522C"/>
    <w:rsid w:val="000D685D"/>
    <w:rsid w:val="00104ED7"/>
    <w:rsid w:val="001166C0"/>
    <w:rsid w:val="00144882"/>
    <w:rsid w:val="00146E96"/>
    <w:rsid w:val="001478CE"/>
    <w:rsid w:val="001534FB"/>
    <w:rsid w:val="001822B8"/>
    <w:rsid w:val="00193127"/>
    <w:rsid w:val="00196702"/>
    <w:rsid w:val="001C4FF7"/>
    <w:rsid w:val="001D60EE"/>
    <w:rsid w:val="001F1178"/>
    <w:rsid w:val="001F7DE3"/>
    <w:rsid w:val="002223FC"/>
    <w:rsid w:val="00241E86"/>
    <w:rsid w:val="00243214"/>
    <w:rsid w:val="00251674"/>
    <w:rsid w:val="00252914"/>
    <w:rsid w:val="002667B9"/>
    <w:rsid w:val="002714E0"/>
    <w:rsid w:val="002C424C"/>
    <w:rsid w:val="002E787F"/>
    <w:rsid w:val="002F26F1"/>
    <w:rsid w:val="00311910"/>
    <w:rsid w:val="00314502"/>
    <w:rsid w:val="0032456B"/>
    <w:rsid w:val="0032477D"/>
    <w:rsid w:val="003327C1"/>
    <w:rsid w:val="0034196A"/>
    <w:rsid w:val="003443A5"/>
    <w:rsid w:val="003463D6"/>
    <w:rsid w:val="00354183"/>
    <w:rsid w:val="00375D68"/>
    <w:rsid w:val="00396143"/>
    <w:rsid w:val="003973C0"/>
    <w:rsid w:val="003C77C8"/>
    <w:rsid w:val="00406CE2"/>
    <w:rsid w:val="00422CA6"/>
    <w:rsid w:val="00423FCA"/>
    <w:rsid w:val="004322A7"/>
    <w:rsid w:val="00474E24"/>
    <w:rsid w:val="00480028"/>
    <w:rsid w:val="004850A4"/>
    <w:rsid w:val="004964A9"/>
    <w:rsid w:val="004B0077"/>
    <w:rsid w:val="004D7C6D"/>
    <w:rsid w:val="00526326"/>
    <w:rsid w:val="00533756"/>
    <w:rsid w:val="0053704E"/>
    <w:rsid w:val="00552F61"/>
    <w:rsid w:val="00570EBE"/>
    <w:rsid w:val="005B2D1E"/>
    <w:rsid w:val="005C0558"/>
    <w:rsid w:val="005D5D9B"/>
    <w:rsid w:val="0060456E"/>
    <w:rsid w:val="006118E7"/>
    <w:rsid w:val="00622E68"/>
    <w:rsid w:val="00633251"/>
    <w:rsid w:val="00633953"/>
    <w:rsid w:val="006355BA"/>
    <w:rsid w:val="00664B9C"/>
    <w:rsid w:val="006717A2"/>
    <w:rsid w:val="00692B0A"/>
    <w:rsid w:val="00695C6B"/>
    <w:rsid w:val="006A0F17"/>
    <w:rsid w:val="006A27EE"/>
    <w:rsid w:val="006A4650"/>
    <w:rsid w:val="006A6826"/>
    <w:rsid w:val="006D0B93"/>
    <w:rsid w:val="006D4869"/>
    <w:rsid w:val="006F1D2C"/>
    <w:rsid w:val="006F3A91"/>
    <w:rsid w:val="006F58D7"/>
    <w:rsid w:val="00716007"/>
    <w:rsid w:val="00743A4B"/>
    <w:rsid w:val="0077360D"/>
    <w:rsid w:val="0078082F"/>
    <w:rsid w:val="00781FB2"/>
    <w:rsid w:val="007A0481"/>
    <w:rsid w:val="007A0D8B"/>
    <w:rsid w:val="007B503F"/>
    <w:rsid w:val="007B6A7F"/>
    <w:rsid w:val="007C4FD5"/>
    <w:rsid w:val="007E2062"/>
    <w:rsid w:val="00804AAC"/>
    <w:rsid w:val="00813ADE"/>
    <w:rsid w:val="00814969"/>
    <w:rsid w:val="00832A59"/>
    <w:rsid w:val="00871580"/>
    <w:rsid w:val="008728D0"/>
    <w:rsid w:val="008731F7"/>
    <w:rsid w:val="00876F34"/>
    <w:rsid w:val="00891A27"/>
    <w:rsid w:val="0089509D"/>
    <w:rsid w:val="008A2E64"/>
    <w:rsid w:val="008A701E"/>
    <w:rsid w:val="008B1315"/>
    <w:rsid w:val="008C0F8A"/>
    <w:rsid w:val="008D7F7F"/>
    <w:rsid w:val="0090309F"/>
    <w:rsid w:val="009035D0"/>
    <w:rsid w:val="009078FB"/>
    <w:rsid w:val="00921D88"/>
    <w:rsid w:val="0093383B"/>
    <w:rsid w:val="00933B22"/>
    <w:rsid w:val="00980B18"/>
    <w:rsid w:val="009826C1"/>
    <w:rsid w:val="00984D0B"/>
    <w:rsid w:val="00991E12"/>
    <w:rsid w:val="0099490F"/>
    <w:rsid w:val="009B1282"/>
    <w:rsid w:val="009B7ACA"/>
    <w:rsid w:val="009E6513"/>
    <w:rsid w:val="009F3091"/>
    <w:rsid w:val="00A01360"/>
    <w:rsid w:val="00A11150"/>
    <w:rsid w:val="00A3628A"/>
    <w:rsid w:val="00A4118E"/>
    <w:rsid w:val="00A664AB"/>
    <w:rsid w:val="00A77F57"/>
    <w:rsid w:val="00A83D5A"/>
    <w:rsid w:val="00AA37E2"/>
    <w:rsid w:val="00AB05DE"/>
    <w:rsid w:val="00AC75F2"/>
    <w:rsid w:val="00AD0F47"/>
    <w:rsid w:val="00AD28FA"/>
    <w:rsid w:val="00AF66A9"/>
    <w:rsid w:val="00B00B85"/>
    <w:rsid w:val="00B36469"/>
    <w:rsid w:val="00B4621A"/>
    <w:rsid w:val="00B73D54"/>
    <w:rsid w:val="00B90D0C"/>
    <w:rsid w:val="00BA049C"/>
    <w:rsid w:val="00BB039A"/>
    <w:rsid w:val="00BC05BC"/>
    <w:rsid w:val="00BC555E"/>
    <w:rsid w:val="00BD46CE"/>
    <w:rsid w:val="00BE6D4D"/>
    <w:rsid w:val="00BE7269"/>
    <w:rsid w:val="00BF7E34"/>
    <w:rsid w:val="00C01A4C"/>
    <w:rsid w:val="00C13373"/>
    <w:rsid w:val="00C14583"/>
    <w:rsid w:val="00C3447E"/>
    <w:rsid w:val="00C74FDB"/>
    <w:rsid w:val="00C7577F"/>
    <w:rsid w:val="00C85662"/>
    <w:rsid w:val="00C90DBE"/>
    <w:rsid w:val="00CC7C22"/>
    <w:rsid w:val="00CD4EA8"/>
    <w:rsid w:val="00CD5527"/>
    <w:rsid w:val="00CD66BD"/>
    <w:rsid w:val="00CE55C5"/>
    <w:rsid w:val="00CE5F13"/>
    <w:rsid w:val="00CE7DC8"/>
    <w:rsid w:val="00D352BC"/>
    <w:rsid w:val="00D7566B"/>
    <w:rsid w:val="00D84614"/>
    <w:rsid w:val="00D85172"/>
    <w:rsid w:val="00D91C37"/>
    <w:rsid w:val="00DD13BE"/>
    <w:rsid w:val="00E223AB"/>
    <w:rsid w:val="00E34086"/>
    <w:rsid w:val="00E37A40"/>
    <w:rsid w:val="00E65952"/>
    <w:rsid w:val="00E8366D"/>
    <w:rsid w:val="00E93893"/>
    <w:rsid w:val="00EA6C9C"/>
    <w:rsid w:val="00EF7763"/>
    <w:rsid w:val="00F029AD"/>
    <w:rsid w:val="00F03D76"/>
    <w:rsid w:val="00F24BE0"/>
    <w:rsid w:val="00F35B90"/>
    <w:rsid w:val="00F4557D"/>
    <w:rsid w:val="00F50684"/>
    <w:rsid w:val="00F63CC0"/>
    <w:rsid w:val="00F70DF7"/>
    <w:rsid w:val="00F75F6B"/>
    <w:rsid w:val="00F97ACE"/>
    <w:rsid w:val="00FB24CA"/>
    <w:rsid w:val="00FC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B0A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CarCar1CarCarCarCarCarCarCar">
    <w:name w:val="Car Car1 Car Car Car Car Car Car Car"/>
    <w:basedOn w:val="Normal"/>
    <w:rsid w:val="00692B0A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37A40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7A40"/>
    <w:rPr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D66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1448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4882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14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44882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B73D5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3D54"/>
    <w:rPr>
      <w:rFonts w:ascii="Calibri" w:hAnsi="Calibri" w:cs="Calibri"/>
      <w:b/>
      <w:bCs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B0A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CarCar1CarCarCarCarCarCarCar">
    <w:name w:val="Car Car1 Car Car Car Car Car Car Car"/>
    <w:basedOn w:val="Normal"/>
    <w:rsid w:val="00692B0A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37A40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7A40"/>
    <w:rPr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D66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1448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4882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14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44882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B73D5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3D54"/>
    <w:rPr>
      <w:rFonts w:ascii="Calibri" w:hAnsi="Calibri" w:cs="Calibri"/>
      <w:b/>
      <w:bCs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atxintxu\Desktop\plantillak%20eta%20logoak\Lurralde%20Ordezkaritza%20Gipuzko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CCAE-EEF3-4FE1-9401-1982FAB4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Lurralde Ordezkaritza Gipuzkoa</Template>
  <TotalTime>0</TotalTime>
  <Pages>4</Pages>
  <Words>843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Txintxurreta Agirre, Arantxa</dc:creator>
  <cp:lastModifiedBy>ITZIAR RINCON ARRATIBEL</cp:lastModifiedBy>
  <cp:revision>2</cp:revision>
  <cp:lastPrinted>2017-06-01T08:22:00Z</cp:lastPrinted>
  <dcterms:created xsi:type="dcterms:W3CDTF">2018-06-05T07:23:00Z</dcterms:created>
  <dcterms:modified xsi:type="dcterms:W3CDTF">2018-06-05T07:23:00Z</dcterms:modified>
</cp:coreProperties>
</file>