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47" w:rsidRDefault="00AD0F47" w:rsidP="0077360D">
      <w:pPr>
        <w:spacing w:line="276" w:lineRule="auto"/>
        <w:contextualSpacing/>
        <w:mirrorIndents/>
        <w:jc w:val="center"/>
        <w:rPr>
          <w:rFonts w:asciiTheme="majorHAnsi" w:hAnsiTheme="majorHAnsi" w:cstheme="minorHAnsi"/>
          <w:b/>
          <w:sz w:val="30"/>
          <w:szCs w:val="30"/>
        </w:rPr>
      </w:pPr>
      <w:r w:rsidRPr="0077360D">
        <w:rPr>
          <w:rFonts w:asciiTheme="majorHAnsi" w:hAnsiTheme="majorHAnsi" w:cstheme="minorHAnsi"/>
          <w:b/>
          <w:sz w:val="30"/>
          <w:szCs w:val="30"/>
        </w:rPr>
        <w:t>FORMULARIO</w:t>
      </w:r>
      <w:r w:rsidR="000461E2" w:rsidRPr="0077360D">
        <w:rPr>
          <w:rFonts w:asciiTheme="majorHAnsi" w:hAnsiTheme="majorHAnsi" w:cstheme="minorHAnsi"/>
          <w:b/>
          <w:sz w:val="30"/>
          <w:szCs w:val="30"/>
        </w:rPr>
        <w:t xml:space="preserve"> </w:t>
      </w:r>
      <w:r w:rsidRPr="0077360D">
        <w:rPr>
          <w:rFonts w:asciiTheme="majorHAnsi" w:hAnsiTheme="majorHAnsi" w:cstheme="minorHAnsi"/>
          <w:b/>
          <w:sz w:val="30"/>
          <w:szCs w:val="30"/>
        </w:rPr>
        <w:t xml:space="preserve">DE SOLICITUD Y EVALUACIÓN DE PROYECTOS BOTTOM-UP </w:t>
      </w:r>
      <w:r w:rsidR="00E8366D" w:rsidRPr="0077360D">
        <w:rPr>
          <w:rFonts w:asciiTheme="majorHAnsi" w:hAnsiTheme="majorHAnsi" w:cstheme="minorHAnsi"/>
          <w:b/>
          <w:sz w:val="30"/>
          <w:szCs w:val="30"/>
        </w:rPr>
        <w:t>2018</w:t>
      </w:r>
    </w:p>
    <w:p w:rsidR="008C0F8A" w:rsidRPr="0077360D" w:rsidRDefault="008C0F8A" w:rsidP="0077360D">
      <w:pPr>
        <w:spacing w:line="276" w:lineRule="auto"/>
        <w:contextualSpacing/>
        <w:mirrorIndents/>
        <w:jc w:val="center"/>
        <w:rPr>
          <w:rFonts w:asciiTheme="majorHAnsi" w:hAnsiTheme="majorHAnsi" w:cstheme="minorHAnsi"/>
          <w:b/>
          <w:sz w:val="30"/>
          <w:szCs w:val="30"/>
        </w:rPr>
      </w:pPr>
    </w:p>
    <w:p w:rsidR="008C0F8A" w:rsidRPr="008C0F8A" w:rsidRDefault="008C0F8A" w:rsidP="008C0F8A">
      <w:pPr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C0F8A">
        <w:rPr>
          <w:rFonts w:asciiTheme="majorHAnsi" w:hAnsiTheme="majorHAnsi" w:cstheme="minorHAnsi"/>
          <w:b/>
          <w:sz w:val="22"/>
          <w:szCs w:val="22"/>
        </w:rPr>
        <w:t xml:space="preserve"> Código Proyecto:  </w:t>
      </w:r>
      <w:bookmarkStart w:id="0" w:name="Texto1"/>
      <w:r w:rsidRPr="008C0F8A">
        <w:rPr>
          <w:rFonts w:asciiTheme="majorHAnsi" w:hAnsiTheme="majorHAnsi" w:cstheme="minorHAnsi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C0F8A">
        <w:rPr>
          <w:rFonts w:asciiTheme="majorHAnsi" w:hAnsiTheme="majorHAnsi" w:cstheme="minorHAnsi"/>
          <w:b/>
          <w:sz w:val="22"/>
          <w:szCs w:val="22"/>
        </w:rPr>
        <w:instrText xml:space="preserve"> FORMTEXT </w:instrText>
      </w:r>
      <w:r w:rsidRPr="008C0F8A">
        <w:rPr>
          <w:rFonts w:asciiTheme="majorHAnsi" w:hAnsiTheme="majorHAnsi" w:cstheme="minorHAnsi"/>
          <w:b/>
          <w:sz w:val="22"/>
          <w:szCs w:val="22"/>
        </w:rPr>
      </w:r>
      <w:r w:rsidRPr="008C0F8A">
        <w:rPr>
          <w:rFonts w:asciiTheme="majorHAnsi" w:hAnsiTheme="majorHAnsi" w:cstheme="minorHAnsi"/>
          <w:b/>
          <w:sz w:val="22"/>
          <w:szCs w:val="22"/>
        </w:rPr>
        <w:fldChar w:fldCharType="separate"/>
      </w:r>
      <w:r w:rsidRPr="008C0F8A">
        <w:rPr>
          <w:rFonts w:asciiTheme="majorHAnsi" w:hAnsiTheme="majorHAnsi" w:cstheme="minorHAnsi"/>
          <w:b/>
          <w:noProof/>
          <w:sz w:val="22"/>
          <w:szCs w:val="22"/>
        </w:rPr>
        <w:t> </w:t>
      </w:r>
      <w:r w:rsidRPr="008C0F8A">
        <w:rPr>
          <w:rFonts w:asciiTheme="majorHAnsi" w:hAnsiTheme="majorHAnsi" w:cstheme="minorHAnsi"/>
          <w:b/>
          <w:noProof/>
          <w:sz w:val="22"/>
          <w:szCs w:val="22"/>
        </w:rPr>
        <w:t> </w:t>
      </w:r>
      <w:r w:rsidRPr="008C0F8A">
        <w:rPr>
          <w:rFonts w:asciiTheme="majorHAnsi" w:hAnsiTheme="majorHAnsi" w:cstheme="minorHAnsi"/>
          <w:b/>
          <w:noProof/>
          <w:sz w:val="22"/>
          <w:szCs w:val="22"/>
        </w:rPr>
        <w:t> </w:t>
      </w:r>
      <w:r w:rsidRPr="008C0F8A">
        <w:rPr>
          <w:rFonts w:asciiTheme="majorHAnsi" w:hAnsiTheme="majorHAnsi" w:cstheme="minorHAnsi"/>
          <w:b/>
          <w:noProof/>
          <w:sz w:val="22"/>
          <w:szCs w:val="22"/>
        </w:rPr>
        <w:t> </w:t>
      </w:r>
      <w:r w:rsidRPr="008C0F8A">
        <w:rPr>
          <w:rFonts w:asciiTheme="majorHAnsi" w:hAnsiTheme="majorHAnsi" w:cstheme="minorHAnsi"/>
          <w:b/>
          <w:noProof/>
          <w:sz w:val="22"/>
          <w:szCs w:val="22"/>
        </w:rPr>
        <w:t> </w:t>
      </w:r>
      <w:r w:rsidRPr="008C0F8A">
        <w:rPr>
          <w:rFonts w:asciiTheme="majorHAnsi" w:hAnsiTheme="majorHAnsi" w:cstheme="minorHAnsi"/>
          <w:b/>
          <w:sz w:val="22"/>
          <w:szCs w:val="22"/>
        </w:rPr>
        <w:fldChar w:fldCharType="end"/>
      </w:r>
      <w:bookmarkEnd w:id="0"/>
      <w:r w:rsidR="001166C0">
        <w:rPr>
          <w:rFonts w:asciiTheme="majorHAnsi" w:hAnsiTheme="majorHAnsi" w:cstheme="minorHAnsi"/>
          <w:b/>
          <w:sz w:val="22"/>
          <w:szCs w:val="22"/>
        </w:rPr>
        <w:t xml:space="preserve">  </w:t>
      </w:r>
      <w:r w:rsidR="00C85662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(No cumplimentar</w:t>
      </w:r>
      <w:r w:rsidR="00C85662" w:rsidRPr="00D17DBE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)</w:t>
      </w:r>
    </w:p>
    <w:p w:rsidR="0077360D" w:rsidRPr="008C0F8A" w:rsidRDefault="0077360D" w:rsidP="0077360D">
      <w:pPr>
        <w:spacing w:line="276" w:lineRule="auto"/>
        <w:ind w:left="142"/>
        <w:contextualSpacing/>
        <w:mirrorIndents/>
        <w:jc w:val="center"/>
        <w:rPr>
          <w:rFonts w:asciiTheme="majorHAnsi" w:hAnsiTheme="majorHAnsi" w:cstheme="minorHAnsi"/>
          <w:b/>
          <w:sz w:val="16"/>
          <w:szCs w:val="16"/>
        </w:rPr>
      </w:pPr>
    </w:p>
    <w:p w:rsidR="0077360D" w:rsidRPr="0077360D" w:rsidRDefault="0077360D" w:rsidP="0077360D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4722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504"/>
      </w:tblGrid>
      <w:tr w:rsidR="0077360D" w:rsidRPr="00437280" w:rsidTr="0077360D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</w:tcPr>
          <w:p w:rsidR="0077360D" w:rsidRPr="00C67DAB" w:rsidRDefault="0077360D" w:rsidP="0077360D">
            <w:pPr>
              <w:pStyle w:val="Prrafodelista"/>
              <w:spacing w:after="0"/>
              <w:ind w:left="284"/>
              <w:mirrorIndents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C67DAB"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  <w:t>DATOS DE IDENTIFICACIÓN DEL PROYECTO</w:t>
            </w:r>
          </w:p>
        </w:tc>
      </w:tr>
    </w:tbl>
    <w:p w:rsidR="0077360D" w:rsidRPr="00437280" w:rsidRDefault="0077360D" w:rsidP="0077360D">
      <w:pPr>
        <w:pStyle w:val="Prrafodelista"/>
        <w:spacing w:after="0"/>
        <w:ind w:left="0"/>
        <w:mirrorIndents/>
        <w:jc w:val="both"/>
        <w:rPr>
          <w:rFonts w:cstheme="minorHAnsi"/>
          <w:b/>
        </w:rPr>
      </w:pPr>
    </w:p>
    <w:p w:rsidR="00B90D0C" w:rsidRPr="004D7C6D" w:rsidRDefault="0077360D" w:rsidP="00144882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>TÍTULO</w:t>
      </w:r>
      <w:r w:rsidR="00144882" w:rsidRPr="004D7C6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B90D0C" w:rsidRPr="004D7C6D" w:rsidRDefault="00B90D0C" w:rsidP="0077360D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4D7C6D" w:rsidRDefault="00EA6C9C" w:rsidP="0077360D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" w:name="Texto22"/>
      <w:r w:rsidRPr="004D7C6D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D7C6D">
        <w:rPr>
          <w:rFonts w:asciiTheme="minorHAnsi" w:hAnsiTheme="minorHAnsi" w:cstheme="minorHAnsi"/>
          <w:b/>
          <w:sz w:val="22"/>
          <w:szCs w:val="22"/>
        </w:rPr>
      </w:r>
      <w:r w:rsidRPr="004D7C6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D7C6D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"/>
    </w:p>
    <w:p w:rsidR="00EA6C9C" w:rsidRPr="004D7C6D" w:rsidRDefault="00EA6C9C" w:rsidP="0077360D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4D7C6D" w:rsidRDefault="00EA6C9C" w:rsidP="0077360D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4D7C6D" w:rsidRDefault="00EA6C9C" w:rsidP="0077360D">
      <w:pPr>
        <w:framePr w:w="8353" w:h="1156" w:hSpace="141" w:wrap="around" w:vAnchor="text" w:hAnchor="page" w:x="2065" w:y="1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7269" w:rsidRPr="004D7C6D" w:rsidRDefault="00BE7269" w:rsidP="00B90D0C">
      <w:pPr>
        <w:ind w:left="786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D91C37" w:rsidRPr="004D7C6D" w:rsidRDefault="00D91C37" w:rsidP="00B90D0C">
      <w:pPr>
        <w:ind w:left="786"/>
        <w:jc w:val="both"/>
        <w:rPr>
          <w:rFonts w:asciiTheme="minorHAnsi" w:hAnsiTheme="minorHAnsi" w:cstheme="minorHAnsi"/>
          <w:b/>
          <w:sz w:val="12"/>
          <w:szCs w:val="12"/>
          <w:lang w:val="es-ES"/>
        </w:rPr>
      </w:pPr>
    </w:p>
    <w:p w:rsidR="00144882" w:rsidRPr="004D7C6D" w:rsidRDefault="00144882" w:rsidP="0077360D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 xml:space="preserve">Es un proyecto:    </w:t>
      </w:r>
      <w:r w:rsidR="0077360D" w:rsidRPr="004D7C6D">
        <w:rPr>
          <w:rFonts w:asciiTheme="minorHAnsi" w:hAnsiTheme="minorHAnsi" w:cstheme="minorHAnsi"/>
          <w:b/>
          <w:sz w:val="22"/>
          <w:szCs w:val="22"/>
        </w:rPr>
        <w:t xml:space="preserve">                                 </w:t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t xml:space="preserve">Nuevo: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04000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DC8" w:rsidRPr="004D7C6D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Pr="004D7C6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7360D" w:rsidRPr="004D7C6D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832A59" w:rsidRPr="004D7C6D">
        <w:rPr>
          <w:rFonts w:asciiTheme="minorHAnsi" w:hAnsiTheme="minorHAnsi" w:cstheme="minorHAnsi"/>
          <w:b/>
          <w:sz w:val="22"/>
          <w:szCs w:val="22"/>
        </w:rPr>
        <w:t>De c</w:t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t xml:space="preserve">ontinuidad: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75180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DC8" w:rsidRPr="004D7C6D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</w:p>
    <w:p w:rsidR="00BE7269" w:rsidRPr="004D7C6D" w:rsidRDefault="00BE7269" w:rsidP="00BE7269">
      <w:pPr>
        <w:ind w:left="7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4882" w:rsidRPr="004D7C6D" w:rsidRDefault="00144882" w:rsidP="00144882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 xml:space="preserve">Responsable del proyecto </w:t>
      </w:r>
      <w:r w:rsidRPr="004D7C6D">
        <w:rPr>
          <w:rFonts w:asciiTheme="minorHAnsi" w:hAnsiTheme="minorHAnsi" w:cstheme="minorHAnsi"/>
          <w:b/>
          <w:color w:val="A6A6A6"/>
          <w:sz w:val="22"/>
          <w:szCs w:val="22"/>
          <w:vertAlign w:val="superscript"/>
        </w:rPr>
        <w:t>(1</w:t>
      </w:r>
      <w:r w:rsidR="006A4650" w:rsidRPr="004D7C6D">
        <w:rPr>
          <w:rFonts w:asciiTheme="minorHAnsi" w:hAnsiTheme="minorHAnsi" w:cstheme="minorHAnsi"/>
          <w:b/>
          <w:color w:val="A6A6A6"/>
          <w:sz w:val="22"/>
          <w:szCs w:val="22"/>
          <w:vertAlign w:val="superscript"/>
        </w:rPr>
        <w:t>:</w:t>
      </w:r>
      <w:bookmarkStart w:id="2" w:name="Texto2"/>
      <w:r w:rsidR="006A4650" w:rsidRPr="004D7C6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6A4650"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</w:p>
    <w:p w:rsidR="007B503F" w:rsidRPr="004D7C6D" w:rsidRDefault="007B503F" w:rsidP="007B503F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144882" w:rsidRPr="004D7C6D" w:rsidRDefault="00144882" w:rsidP="00144882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 xml:space="preserve">Organización solicitante </w:t>
      </w:r>
      <w:r w:rsidRPr="004D7C6D"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(2)</w:t>
      </w:r>
      <w:r w:rsidRPr="004D7C6D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Start w:id="3" w:name="Texto3"/>
      <w:r w:rsidR="0077360D" w:rsidRPr="004D7C6D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6A4650"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4D7C6D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4D7C6D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</w:p>
    <w:p w:rsidR="00144882" w:rsidRPr="004D7C6D" w:rsidRDefault="00144882" w:rsidP="00144882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4882" w:rsidRPr="004D7C6D" w:rsidRDefault="00144882" w:rsidP="00144882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>Organizaciones participantes y colaborador</w:t>
      </w:r>
      <w:r w:rsidR="00743A4B" w:rsidRPr="004D7C6D">
        <w:rPr>
          <w:rFonts w:asciiTheme="minorHAnsi" w:hAnsiTheme="minorHAnsi" w:cstheme="minorHAnsi"/>
          <w:b/>
          <w:sz w:val="22"/>
          <w:szCs w:val="22"/>
        </w:rPr>
        <w:t>a</w:t>
      </w:r>
      <w:r w:rsidRPr="004D7C6D">
        <w:rPr>
          <w:rFonts w:asciiTheme="minorHAnsi" w:hAnsiTheme="minorHAnsi" w:cstheme="minorHAnsi"/>
          <w:b/>
          <w:sz w:val="22"/>
          <w:szCs w:val="22"/>
        </w:rPr>
        <w:t>s</w:t>
      </w:r>
      <w:r w:rsidRPr="004D7C6D">
        <w:rPr>
          <w:rFonts w:asciiTheme="minorHAnsi" w:hAnsiTheme="minorHAnsi" w:cstheme="minorHAnsi"/>
          <w:b/>
          <w:szCs w:val="24"/>
        </w:rPr>
        <w:t xml:space="preserve"> </w:t>
      </w:r>
      <w:r w:rsidRPr="004D7C6D"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(3)</w:t>
      </w:r>
      <w:r w:rsidRPr="004D7C6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77360D" w:rsidRPr="004D7C6D" w:rsidRDefault="0077360D" w:rsidP="0077360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Start w:id="4" w:name="Texto4"/>
    <w:p w:rsidR="00144882" w:rsidRPr="004D7C6D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</w:rPr>
        <w:fldChar w:fldCharType="end"/>
      </w:r>
      <w:bookmarkEnd w:id="4"/>
    </w:p>
    <w:bookmarkStart w:id="5" w:name="Texto5"/>
    <w:p w:rsidR="00144882" w:rsidRPr="004D7C6D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="00A83D5A" w:rsidRPr="004D7C6D">
        <w:rPr>
          <w:rFonts w:cstheme="minorHAnsi"/>
          <w:b/>
        </w:rPr>
        <w:t> </w:t>
      </w:r>
      <w:r w:rsidR="00A83D5A" w:rsidRPr="004D7C6D">
        <w:rPr>
          <w:rFonts w:cstheme="minorHAnsi"/>
          <w:b/>
        </w:rPr>
        <w:t> </w:t>
      </w:r>
      <w:r w:rsidR="00A83D5A" w:rsidRPr="004D7C6D">
        <w:rPr>
          <w:rFonts w:cstheme="minorHAnsi"/>
          <w:b/>
        </w:rPr>
        <w:t> </w:t>
      </w:r>
      <w:r w:rsidR="00A83D5A" w:rsidRPr="004D7C6D">
        <w:rPr>
          <w:rFonts w:cstheme="minorHAnsi"/>
          <w:b/>
        </w:rPr>
        <w:t> </w:t>
      </w:r>
      <w:r w:rsidR="00A83D5A"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fldChar w:fldCharType="end"/>
      </w:r>
      <w:bookmarkEnd w:id="5"/>
    </w:p>
    <w:p w:rsidR="006A6826" w:rsidRPr="004D7C6D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</w:rPr>
        <w:fldChar w:fldCharType="end"/>
      </w:r>
      <w:bookmarkEnd w:id="6"/>
    </w:p>
    <w:p w:rsidR="006A6826" w:rsidRPr="004D7C6D" w:rsidRDefault="006A6826" w:rsidP="006A6826">
      <w:pPr>
        <w:pStyle w:val="Prrafodelista"/>
        <w:spacing w:after="0" w:line="240" w:lineRule="auto"/>
        <w:ind w:left="851"/>
        <w:jc w:val="both"/>
        <w:rPr>
          <w:rFonts w:cstheme="minorHAnsi"/>
          <w:b/>
        </w:rPr>
      </w:pPr>
    </w:p>
    <w:p w:rsidR="00832A59" w:rsidRPr="004D7C6D" w:rsidRDefault="00832A59" w:rsidP="00832A59">
      <w:pPr>
        <w:pStyle w:val="Prrafodelista"/>
        <w:numPr>
          <w:ilvl w:val="0"/>
          <w:numId w:val="16"/>
        </w:numPr>
        <w:jc w:val="both"/>
        <w:rPr>
          <w:rFonts w:cstheme="minorHAnsi"/>
          <w:b/>
        </w:rPr>
      </w:pPr>
      <w:r w:rsidRPr="004D7C6D">
        <w:rPr>
          <w:rFonts w:eastAsia="Times New Roman" w:cstheme="minorHAnsi"/>
          <w:b/>
          <w:lang w:val="es-ES_tradnl" w:eastAsia="es-ES_tradnl"/>
        </w:rPr>
        <w:t>Niveles implicados</w:t>
      </w:r>
      <w:r w:rsidRPr="004D7C6D">
        <w:rPr>
          <w:rFonts w:cstheme="minorHAnsi"/>
          <w:b/>
        </w:rPr>
        <w:t>:   AP</w:t>
      </w:r>
      <w:r w:rsidRPr="004D7C6D">
        <w:rPr>
          <w:rFonts w:eastAsia="Times New Roman" w:cstheme="minorHAnsi"/>
          <w:b/>
          <w:lang w:val="es-ES_tradnl" w:eastAsia="es-ES_tradnl"/>
        </w:rPr>
        <w:t xml:space="preserve"> </w:t>
      </w:r>
      <w:sdt>
        <w:sdtPr>
          <w:rPr>
            <w:rFonts w:eastAsia="MS Gothic" w:cstheme="minorHAnsi"/>
            <w:b/>
          </w:rPr>
          <w:id w:val="186155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4D7C6D">
        <w:rPr>
          <w:rFonts w:cstheme="minorHAnsi"/>
          <w:b/>
        </w:rPr>
        <w:t xml:space="preserve">      AE </w:t>
      </w:r>
      <w:sdt>
        <w:sdtPr>
          <w:rPr>
            <w:rFonts w:eastAsia="MS Gothic" w:cstheme="minorHAnsi"/>
            <w:b/>
          </w:rPr>
          <w:id w:val="145968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4D7C6D">
        <w:rPr>
          <w:rFonts w:cstheme="minorHAnsi"/>
          <w:b/>
        </w:rPr>
        <w:t xml:space="preserve">      </w:t>
      </w:r>
      <w:proofErr w:type="spellStart"/>
      <w:r w:rsidRPr="004D7C6D">
        <w:rPr>
          <w:rFonts w:cstheme="minorHAnsi"/>
          <w:b/>
        </w:rPr>
        <w:t>MyLE</w:t>
      </w:r>
      <w:proofErr w:type="spellEnd"/>
      <w:r w:rsidRPr="004D7C6D">
        <w:rPr>
          <w:rFonts w:cstheme="minorHAnsi"/>
          <w:b/>
        </w:rPr>
        <w:t xml:space="preserve"> </w:t>
      </w:r>
      <w:sdt>
        <w:sdtPr>
          <w:rPr>
            <w:rFonts w:eastAsia="MS Gothic" w:cstheme="minorHAnsi"/>
            <w:b/>
          </w:rPr>
          <w:id w:val="208224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4D7C6D">
        <w:rPr>
          <w:rFonts w:cstheme="minorHAnsi"/>
          <w:b/>
        </w:rPr>
        <w:t xml:space="preserve">      RSM </w:t>
      </w:r>
      <w:sdt>
        <w:sdtPr>
          <w:rPr>
            <w:rFonts w:eastAsia="MS Gothic" w:cstheme="minorHAnsi"/>
            <w:b/>
          </w:rPr>
          <w:id w:val="-64581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C6D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4D7C6D">
        <w:rPr>
          <w:rFonts w:cstheme="minorHAnsi"/>
          <w:b/>
        </w:rPr>
        <w:t xml:space="preserve">      Salud Pública </w:t>
      </w:r>
      <w:sdt>
        <w:sdtPr>
          <w:rPr>
            <w:rFonts w:eastAsia="MS Gothic" w:cstheme="minorHAnsi"/>
            <w:b/>
          </w:rPr>
          <w:id w:val="-65414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B9C" w:rsidRPr="004D7C6D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:rsidR="00144882" w:rsidRPr="004D7C6D" w:rsidRDefault="006A6826" w:rsidP="00144882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 xml:space="preserve">Fecha de inicio: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964970844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B4621A" w:rsidRPr="004D7C6D">
            <w:rPr>
              <w:rFonts w:asciiTheme="minorHAnsi" w:hAnsiTheme="minorHAnsi" w:cstheme="minorHAnsi"/>
              <w:b/>
              <w:sz w:val="22"/>
              <w:szCs w:val="22"/>
            </w:rPr>
            <w:t>//</w:t>
          </w:r>
        </w:sdtContent>
      </w:sdt>
      <w:r w:rsidRPr="004D7C6D">
        <w:rPr>
          <w:rFonts w:asciiTheme="minorHAnsi" w:hAnsiTheme="minorHAnsi" w:cstheme="minorHAnsi"/>
          <w:b/>
          <w:sz w:val="22"/>
          <w:szCs w:val="22"/>
        </w:rPr>
        <w:t xml:space="preserve"> y fin de proyecto: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415678410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B4621A" w:rsidRPr="004D7C6D">
            <w:rPr>
              <w:rFonts w:asciiTheme="minorHAnsi" w:hAnsiTheme="minorHAnsi" w:cstheme="minorHAnsi"/>
              <w:b/>
              <w:sz w:val="22"/>
              <w:szCs w:val="22"/>
            </w:rPr>
            <w:t>//</w:t>
          </w:r>
        </w:sdtContent>
      </w:sdt>
    </w:p>
    <w:p w:rsidR="00144882" w:rsidRPr="004D7C6D" w:rsidRDefault="00144882" w:rsidP="00144882">
      <w:pPr>
        <w:ind w:left="357"/>
        <w:jc w:val="both"/>
        <w:rPr>
          <w:rFonts w:asciiTheme="minorHAnsi" w:hAnsiTheme="minorHAnsi" w:cstheme="minorHAnsi"/>
          <w:b/>
          <w:szCs w:val="24"/>
        </w:rPr>
      </w:pPr>
    </w:p>
    <w:p w:rsidR="00144882" w:rsidRPr="004D7C6D" w:rsidRDefault="00144882" w:rsidP="00144882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7C6D">
        <w:rPr>
          <w:rFonts w:asciiTheme="minorHAnsi" w:hAnsiTheme="minorHAnsi" w:cstheme="minorHAnsi"/>
          <w:b/>
          <w:sz w:val="22"/>
          <w:szCs w:val="22"/>
        </w:rPr>
        <w:t>Tipo de proyecto</w:t>
      </w:r>
      <w:r w:rsidR="00832A59" w:rsidRPr="004D7C6D">
        <w:rPr>
          <w:rFonts w:asciiTheme="minorHAnsi" w:hAnsiTheme="minorHAnsi" w:cstheme="minorHAnsi"/>
          <w:b/>
          <w:sz w:val="22"/>
          <w:szCs w:val="22"/>
        </w:rPr>
        <w:t xml:space="preserve"> (seleccionar la/s dimensiones con las que está alineado)</w:t>
      </w:r>
      <w:r w:rsidRPr="004D7C6D">
        <w:rPr>
          <w:rFonts w:asciiTheme="minorHAnsi" w:hAnsiTheme="minorHAnsi" w:cstheme="minorHAnsi"/>
          <w:b/>
          <w:sz w:val="22"/>
          <w:szCs w:val="22"/>
        </w:rPr>
        <w:t>:</w:t>
      </w:r>
      <w:r w:rsidRPr="004D7C6D"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</w:p>
    <w:p w:rsidR="0077360D" w:rsidRDefault="0077360D" w:rsidP="0077360D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460"/>
        <w:gridCol w:w="3861"/>
        <w:gridCol w:w="417"/>
        <w:gridCol w:w="3910"/>
      </w:tblGrid>
      <w:tr w:rsidR="00144882" w:rsidRPr="00144882" w:rsidTr="00743A4B">
        <w:tc>
          <w:tcPr>
            <w:tcW w:w="460" w:type="dxa"/>
          </w:tcPr>
          <w:p w:rsidR="00144882" w:rsidRPr="00144882" w:rsidRDefault="00144882" w:rsidP="00BE726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61" w:type="dxa"/>
          </w:tcPr>
          <w:p w:rsidR="00144882" w:rsidRPr="00144882" w:rsidRDefault="00144882" w:rsidP="00BE726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Dimensiones</w:t>
            </w:r>
            <w:r w:rsidR="00AF66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7" w:type="dxa"/>
          </w:tcPr>
          <w:p w:rsidR="00144882" w:rsidRPr="00144882" w:rsidRDefault="00144882" w:rsidP="00BE726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10" w:type="dxa"/>
          </w:tcPr>
          <w:p w:rsidR="00144882" w:rsidRPr="00144882" w:rsidRDefault="00AF66A9" w:rsidP="00144882">
            <w:pPr>
              <w:tabs>
                <w:tab w:val="center" w:pos="4819"/>
                <w:tab w:val="right" w:pos="8505"/>
              </w:tabs>
              <w:spacing w:line="360" w:lineRule="auto"/>
              <w:ind w:left="33" w:hanging="3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Dimensiones</w:t>
            </w:r>
          </w:p>
        </w:tc>
      </w:tr>
      <w:tr w:rsidR="0077360D" w:rsidRPr="00144882" w:rsidTr="00743A4B"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49511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8C0F8A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8C0F8A" w:rsidRDefault="0077360D" w:rsidP="00AF66A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0F8A">
              <w:rPr>
                <w:rFonts w:asciiTheme="minorHAnsi" w:hAnsiTheme="minorHAnsi" w:cstheme="minorHAnsi"/>
                <w:sz w:val="18"/>
                <w:szCs w:val="18"/>
              </w:rPr>
              <w:t>Recursos</w:t>
            </w:r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113903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8C0F8A" w:rsidRDefault="00814969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8C0F8A" w:rsidRDefault="0077360D" w:rsidP="0077360D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r w:rsidRPr="008C0F8A">
              <w:rPr>
                <w:rFonts w:asciiTheme="minorHAnsi" w:hAnsiTheme="minorHAnsi" w:cstheme="minorHAnsi"/>
                <w:sz w:val="18"/>
                <w:szCs w:val="18"/>
              </w:rPr>
              <w:t>Equidad</w:t>
            </w:r>
          </w:p>
        </w:tc>
      </w:tr>
      <w:tr w:rsidR="0077360D" w:rsidRPr="00144882" w:rsidTr="00743A4B"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9475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8C0F8A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8C0F8A" w:rsidRDefault="0077360D" w:rsidP="00AF66A9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r w:rsidRPr="008C0F8A">
              <w:rPr>
                <w:rFonts w:asciiTheme="minorHAnsi" w:hAnsiTheme="minorHAnsi" w:cstheme="minorHAnsi"/>
                <w:sz w:val="18"/>
                <w:szCs w:val="18"/>
              </w:rPr>
              <w:t>Servicios</w:t>
            </w:r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106014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8C0F8A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8C0F8A" w:rsidRDefault="0077360D" w:rsidP="0077360D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r w:rsidRPr="008C0F8A">
              <w:rPr>
                <w:rFonts w:asciiTheme="minorHAnsi" w:hAnsiTheme="minorHAnsi" w:cstheme="minorHAnsi"/>
                <w:sz w:val="18"/>
                <w:szCs w:val="18"/>
              </w:rPr>
              <w:t>Centrada en los pacientes</w:t>
            </w:r>
          </w:p>
        </w:tc>
      </w:tr>
      <w:tr w:rsidR="0077360D" w:rsidRPr="00144882" w:rsidTr="00743A4B"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36860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8C0F8A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8C0F8A" w:rsidRDefault="0077360D" w:rsidP="00AF66A9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r w:rsidRPr="008C0F8A">
              <w:rPr>
                <w:rFonts w:asciiTheme="minorHAnsi" w:hAnsiTheme="minorHAnsi" w:cstheme="minorHAnsi"/>
                <w:sz w:val="18"/>
                <w:szCs w:val="18"/>
              </w:rPr>
              <w:t>Atención Integrada</w:t>
            </w:r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176081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8C0F8A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8C0F8A" w:rsidRDefault="0077360D" w:rsidP="0077360D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r w:rsidRPr="008C0F8A">
              <w:rPr>
                <w:rFonts w:asciiTheme="minorHAnsi" w:hAnsiTheme="minorHAnsi" w:cstheme="minorHAnsi"/>
                <w:sz w:val="18"/>
                <w:szCs w:val="18"/>
              </w:rPr>
              <w:t>Accesibilidad y listas de espera</w:t>
            </w:r>
          </w:p>
        </w:tc>
      </w:tr>
      <w:tr w:rsidR="0077360D" w:rsidRPr="00144882" w:rsidTr="00743A4B"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52321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8C0F8A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8C0F8A" w:rsidRDefault="0077360D" w:rsidP="00AF66A9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r w:rsidRPr="008C0F8A">
              <w:rPr>
                <w:rFonts w:asciiTheme="minorHAnsi" w:hAnsiTheme="minorHAnsi" w:cstheme="minorHAnsi"/>
                <w:sz w:val="18"/>
                <w:szCs w:val="18"/>
              </w:rPr>
              <w:t>Seguridad</w:t>
            </w:r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38676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8C0F8A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8C0F8A" w:rsidRDefault="00146E96" w:rsidP="0077360D">
            <w:pPr>
              <w:tabs>
                <w:tab w:val="center" w:pos="4819"/>
                <w:tab w:val="right" w:pos="8505"/>
              </w:tabs>
              <w:spacing w:line="276" w:lineRule="auto"/>
              <w:ind w:left="33" w:hanging="3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0F8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7360D" w:rsidRPr="008C0F8A">
              <w:rPr>
                <w:rFonts w:asciiTheme="minorHAnsi" w:hAnsiTheme="minorHAnsi" w:cstheme="minorHAnsi"/>
                <w:sz w:val="18"/>
                <w:szCs w:val="18"/>
              </w:rPr>
              <w:t>Eficiencia</w:t>
            </w:r>
          </w:p>
        </w:tc>
      </w:tr>
      <w:tr w:rsidR="0077360D" w:rsidRPr="00144882" w:rsidTr="00743A4B"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58791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8C0F8A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8C0F8A" w:rsidRDefault="0077360D" w:rsidP="00AF66A9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0F8A">
              <w:rPr>
                <w:rFonts w:asciiTheme="minorHAnsi" w:hAnsiTheme="minorHAnsi" w:cstheme="minorHAnsi"/>
                <w:sz w:val="18"/>
                <w:szCs w:val="18"/>
              </w:rPr>
              <w:t>Efectividad</w:t>
            </w:r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</w:rPr>
            <w:id w:val="-95555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8C0F8A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8C0F8A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8C0F8A" w:rsidRDefault="00146E96" w:rsidP="00A83D5A">
            <w:pPr>
              <w:tabs>
                <w:tab w:val="center" w:pos="4819"/>
                <w:tab w:val="right" w:pos="8505"/>
              </w:tabs>
              <w:spacing w:line="276" w:lineRule="auto"/>
              <w:ind w:left="33" w:hanging="3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C0F8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7360D" w:rsidRPr="008C0F8A">
              <w:rPr>
                <w:rFonts w:asciiTheme="minorHAnsi" w:hAnsiTheme="minorHAnsi" w:cstheme="minorHAnsi"/>
                <w:sz w:val="18"/>
                <w:szCs w:val="18"/>
              </w:rPr>
              <w:t>Otros</w:t>
            </w:r>
          </w:p>
        </w:tc>
      </w:tr>
    </w:tbl>
    <w:p w:rsidR="000B378B" w:rsidRDefault="000B378B" w:rsidP="000B378B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8C0F8A" w:rsidRDefault="008C0F8A" w:rsidP="000B378B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144882" w:rsidRPr="00144882" w:rsidRDefault="00144882" w:rsidP="00832A59">
      <w:pPr>
        <w:numPr>
          <w:ilvl w:val="0"/>
          <w:numId w:val="7"/>
        </w:numPr>
        <w:tabs>
          <w:tab w:val="clear" w:pos="1080"/>
          <w:tab w:val="left" w:pos="567"/>
        </w:tabs>
        <w:ind w:left="284" w:firstLine="0"/>
        <w:jc w:val="both"/>
        <w:rPr>
          <w:rFonts w:asciiTheme="minorHAnsi" w:hAnsiTheme="minorHAnsi" w:cstheme="minorHAnsi"/>
          <w:sz w:val="16"/>
          <w:szCs w:val="16"/>
        </w:rPr>
      </w:pPr>
      <w:r w:rsidRPr="00144882">
        <w:rPr>
          <w:rFonts w:asciiTheme="minorHAnsi" w:hAnsiTheme="minorHAnsi" w:cstheme="minorHAnsi"/>
          <w:sz w:val="16"/>
          <w:szCs w:val="16"/>
        </w:rPr>
        <w:t>Será la persona de referencia ante la Delegación Territorial.</w:t>
      </w:r>
    </w:p>
    <w:p w:rsidR="00144882" w:rsidRPr="00144882" w:rsidRDefault="00144882" w:rsidP="00146E96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144882">
        <w:rPr>
          <w:rFonts w:asciiTheme="minorHAnsi" w:hAnsiTheme="minorHAnsi" w:cstheme="minorHAnsi"/>
          <w:sz w:val="16"/>
          <w:szCs w:val="16"/>
        </w:rPr>
        <w:t>(2)  La organización que incluya el proyecto en su Contrato-Programa.</w:t>
      </w:r>
    </w:p>
    <w:p w:rsidR="003463D6" w:rsidRPr="007A0D8B" w:rsidRDefault="00144882" w:rsidP="00146E96">
      <w:pPr>
        <w:ind w:left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4882">
        <w:rPr>
          <w:rFonts w:asciiTheme="minorHAnsi" w:hAnsiTheme="minorHAnsi" w:cstheme="minorHAnsi"/>
          <w:sz w:val="16"/>
          <w:szCs w:val="16"/>
        </w:rPr>
        <w:t>(3) En caso de que colabore otra organización distinta a la solicitante, indicar la Organización y el nombre de la persona responsable del proyecto, en ella.</w:t>
      </w:r>
      <w:r w:rsidR="00CD4EA8" w:rsidRPr="00144882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:rsidR="003463D6" w:rsidRDefault="003463D6" w:rsidP="003463D6">
      <w:pPr>
        <w:spacing w:line="360" w:lineRule="auto"/>
        <w:ind w:left="3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6E96" w:rsidRDefault="00146E96" w:rsidP="00146E96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p w:rsidR="00832A59" w:rsidRPr="0077360D" w:rsidRDefault="00832A59" w:rsidP="00146E96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488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789"/>
      </w:tblGrid>
      <w:tr w:rsidR="00146E96" w:rsidRPr="00437280" w:rsidTr="00146E96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</w:tcPr>
          <w:p w:rsidR="00146E96" w:rsidRPr="00C67DAB" w:rsidRDefault="00146E96" w:rsidP="00146E96">
            <w:pPr>
              <w:pStyle w:val="Prrafodelista"/>
              <w:spacing w:after="0"/>
              <w:ind w:left="284" w:hanging="534"/>
              <w:mirrorIndents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  <w:t>SOLICITUD</w:t>
            </w:r>
          </w:p>
        </w:tc>
      </w:tr>
    </w:tbl>
    <w:p w:rsidR="003463D6" w:rsidRPr="00144882" w:rsidRDefault="003463D6" w:rsidP="00146E9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EBE" w:rsidRDefault="00570EBE" w:rsidP="00743A4B">
      <w:pPr>
        <w:framePr w:w="8548" w:h="1756" w:hSpace="141" w:wrap="around" w:vAnchor="text" w:hAnchor="page" w:x="1795" w:y="3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4621A" w:rsidRPr="00570EBE" w:rsidRDefault="00B4621A" w:rsidP="00743A4B">
      <w:pPr>
        <w:framePr w:w="8548" w:h="1756" w:hSpace="141" w:wrap="around" w:vAnchor="text" w:hAnchor="page" w:x="1795" w:y="3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146E96" w:rsidRDefault="00146E96" w:rsidP="00146E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46E96">
        <w:rPr>
          <w:rFonts w:asciiTheme="minorHAnsi" w:hAnsiTheme="minorHAnsi" w:cstheme="minorHAnsi"/>
          <w:b/>
          <w:sz w:val="22"/>
          <w:szCs w:val="22"/>
        </w:rPr>
        <w:t xml:space="preserve"> 1.1. Resumen del proyecto (máx. 5 líneas)</w:t>
      </w:r>
    </w:p>
    <w:p w:rsidR="00570EBE" w:rsidRDefault="00570EBE" w:rsidP="00692B0A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Default="003463D6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46E96">
        <w:rPr>
          <w:rFonts w:asciiTheme="minorHAnsi" w:hAnsiTheme="minorHAnsi" w:cstheme="minorHAnsi"/>
          <w:b/>
          <w:sz w:val="22"/>
          <w:szCs w:val="22"/>
        </w:rPr>
        <w:t>1</w:t>
      </w:r>
      <w:r w:rsidR="00146E96" w:rsidRPr="00146E96">
        <w:rPr>
          <w:rFonts w:asciiTheme="minorHAnsi" w:hAnsiTheme="minorHAnsi" w:cstheme="minorHAnsi"/>
          <w:b/>
          <w:sz w:val="22"/>
          <w:szCs w:val="22"/>
        </w:rPr>
        <w:t>.2</w:t>
      </w:r>
      <w:r w:rsidR="00692B0A" w:rsidRPr="00146E9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44882" w:rsidRPr="00146E96">
        <w:rPr>
          <w:rFonts w:asciiTheme="minorHAnsi" w:hAnsiTheme="minorHAnsi" w:cstheme="minorHAnsi"/>
          <w:b/>
          <w:sz w:val="22"/>
          <w:szCs w:val="22"/>
        </w:rPr>
        <w:t>A</w:t>
      </w:r>
      <w:r w:rsidR="00CD66BD" w:rsidRPr="00146E96">
        <w:rPr>
          <w:rFonts w:asciiTheme="minorHAnsi" w:hAnsiTheme="minorHAnsi" w:cstheme="minorHAnsi"/>
          <w:b/>
          <w:sz w:val="22"/>
          <w:szCs w:val="22"/>
        </w:rPr>
        <w:t>ntecedentes y estado actual del tema</w:t>
      </w:r>
      <w:r w:rsidR="00144882" w:rsidRPr="00146E96">
        <w:rPr>
          <w:rFonts w:asciiTheme="minorHAnsi" w:hAnsiTheme="minorHAnsi" w:cstheme="minorHAnsi"/>
          <w:b/>
          <w:sz w:val="22"/>
          <w:szCs w:val="22"/>
        </w:rPr>
        <w:t>:</w:t>
      </w:r>
    </w:p>
    <w:p w:rsidR="00743A4B" w:rsidRDefault="00743A4B" w:rsidP="00743A4B">
      <w:pPr>
        <w:framePr w:w="8548" w:h="1606" w:hSpace="141" w:wrap="around" w:vAnchor="text" w:hAnchor="page" w:x="1795" w:y="4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743A4B" w:rsidRPr="00570EBE" w:rsidRDefault="00743A4B" w:rsidP="00743A4B">
      <w:pPr>
        <w:framePr w:w="8548" w:h="1606" w:hSpace="141" w:wrap="around" w:vAnchor="text" w:hAnchor="page" w:x="1795" w:y="4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570EBE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6E96" w:rsidRDefault="00146E96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Default="003463D6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46E96">
        <w:rPr>
          <w:rFonts w:asciiTheme="minorHAnsi" w:hAnsiTheme="minorHAnsi" w:cstheme="minorHAnsi"/>
          <w:b/>
          <w:sz w:val="22"/>
          <w:szCs w:val="22"/>
        </w:rPr>
        <w:t>1</w:t>
      </w:r>
      <w:r w:rsidR="00146E96" w:rsidRPr="00146E96">
        <w:rPr>
          <w:rFonts w:asciiTheme="minorHAnsi" w:hAnsiTheme="minorHAnsi" w:cstheme="minorHAnsi"/>
          <w:b/>
          <w:sz w:val="22"/>
          <w:szCs w:val="22"/>
        </w:rPr>
        <w:t>.3</w:t>
      </w:r>
      <w:r w:rsidR="00692B0A" w:rsidRPr="00146E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4882" w:rsidRPr="00146E96">
        <w:rPr>
          <w:rFonts w:asciiTheme="minorHAnsi" w:hAnsiTheme="minorHAnsi" w:cstheme="minorHAnsi"/>
          <w:b/>
          <w:sz w:val="22"/>
          <w:szCs w:val="22"/>
        </w:rPr>
        <w:t>P</w:t>
      </w:r>
      <w:r w:rsidR="00692B0A" w:rsidRPr="00146E96">
        <w:rPr>
          <w:rFonts w:asciiTheme="minorHAnsi" w:hAnsiTheme="minorHAnsi" w:cstheme="minorHAnsi"/>
          <w:b/>
          <w:sz w:val="22"/>
          <w:szCs w:val="22"/>
        </w:rPr>
        <w:t xml:space="preserve">oblación </w:t>
      </w:r>
      <w:r w:rsidR="00144882" w:rsidRPr="00146E96">
        <w:rPr>
          <w:rFonts w:asciiTheme="minorHAnsi" w:hAnsiTheme="minorHAnsi" w:cstheme="minorHAnsi"/>
          <w:b/>
          <w:sz w:val="22"/>
          <w:szCs w:val="22"/>
        </w:rPr>
        <w:t>del estudio:</w:t>
      </w:r>
    </w:p>
    <w:p w:rsidR="00570EBE" w:rsidRDefault="00570EBE" w:rsidP="00743A4B">
      <w:pPr>
        <w:framePr w:w="8578" w:h="1621" w:hSpace="141" w:wrap="around" w:vAnchor="text" w:hAnchor="page" w:x="1810" w:y="2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4621A" w:rsidRPr="00570EBE" w:rsidRDefault="00B4621A" w:rsidP="00743A4B">
      <w:pPr>
        <w:framePr w:w="8578" w:h="1621" w:hSpace="141" w:wrap="around" w:vAnchor="text" w:hAnchor="page" w:x="1810" w:y="2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146E96" w:rsidRDefault="00146E96" w:rsidP="00692B0A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692B0A" w:rsidRDefault="003463D6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46E96">
        <w:rPr>
          <w:rFonts w:asciiTheme="minorHAnsi" w:hAnsiTheme="minorHAnsi" w:cstheme="minorHAnsi"/>
          <w:b/>
          <w:sz w:val="22"/>
          <w:szCs w:val="22"/>
        </w:rPr>
        <w:t>1</w:t>
      </w:r>
      <w:r w:rsidR="00146E96" w:rsidRPr="00146E96">
        <w:rPr>
          <w:rFonts w:asciiTheme="minorHAnsi" w:hAnsiTheme="minorHAnsi" w:cstheme="minorHAnsi"/>
          <w:b/>
          <w:sz w:val="22"/>
          <w:szCs w:val="22"/>
        </w:rPr>
        <w:t>.4</w:t>
      </w:r>
      <w:r w:rsidR="00692B0A" w:rsidRPr="00146E9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44882" w:rsidRPr="00146E96">
        <w:rPr>
          <w:rFonts w:asciiTheme="minorHAnsi" w:hAnsiTheme="minorHAnsi" w:cstheme="minorHAnsi"/>
          <w:b/>
          <w:sz w:val="22"/>
          <w:szCs w:val="22"/>
        </w:rPr>
        <w:t>U</w:t>
      </w:r>
      <w:r w:rsidR="00692B0A" w:rsidRPr="00146E96">
        <w:rPr>
          <w:rFonts w:asciiTheme="minorHAnsi" w:hAnsiTheme="minorHAnsi" w:cstheme="minorHAnsi"/>
          <w:b/>
          <w:sz w:val="22"/>
          <w:szCs w:val="22"/>
        </w:rPr>
        <w:t>tilidad práctica de los resultados.</w:t>
      </w:r>
    </w:p>
    <w:p w:rsidR="00570EBE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EBE" w:rsidRDefault="00570EBE" w:rsidP="00146E96">
      <w:pPr>
        <w:framePr w:w="8518" w:h="1756" w:hSpace="141" w:wrap="around" w:vAnchor="text" w:hAnchor="page" w:x="1855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4621A" w:rsidRPr="00570EBE" w:rsidRDefault="00B4621A" w:rsidP="00146E96">
      <w:pPr>
        <w:framePr w:w="8518" w:h="1756" w:hSpace="141" w:wrap="around" w:vAnchor="text" w:hAnchor="page" w:x="1855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5B2D1E" w:rsidRDefault="005B2D1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Default="003463D6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91A27">
        <w:rPr>
          <w:rFonts w:asciiTheme="minorHAnsi" w:hAnsiTheme="minorHAnsi" w:cstheme="minorHAnsi"/>
          <w:b/>
          <w:sz w:val="22"/>
          <w:szCs w:val="22"/>
        </w:rPr>
        <w:t>1</w:t>
      </w:r>
      <w:r w:rsidR="00891A27" w:rsidRPr="00891A27">
        <w:rPr>
          <w:rFonts w:asciiTheme="minorHAnsi" w:hAnsiTheme="minorHAnsi" w:cstheme="minorHAnsi"/>
          <w:b/>
          <w:sz w:val="22"/>
          <w:szCs w:val="22"/>
        </w:rPr>
        <w:t>.5</w:t>
      </w:r>
      <w:r w:rsidR="00692B0A" w:rsidRPr="00891A27">
        <w:rPr>
          <w:rFonts w:asciiTheme="minorHAnsi" w:hAnsiTheme="minorHAnsi" w:cstheme="minorHAnsi"/>
          <w:b/>
          <w:sz w:val="22"/>
          <w:szCs w:val="22"/>
        </w:rPr>
        <w:t xml:space="preserve">. Bibliografía más relevante (máx. </w:t>
      </w:r>
      <w:r w:rsidR="00144882" w:rsidRPr="00891A27">
        <w:rPr>
          <w:rFonts w:asciiTheme="minorHAnsi" w:hAnsiTheme="minorHAnsi" w:cstheme="minorHAnsi"/>
          <w:b/>
          <w:sz w:val="22"/>
          <w:szCs w:val="22"/>
        </w:rPr>
        <w:t>5</w:t>
      </w:r>
      <w:r w:rsidR="00692B0A" w:rsidRPr="00891A27">
        <w:rPr>
          <w:rFonts w:asciiTheme="minorHAnsi" w:hAnsiTheme="minorHAnsi" w:cstheme="minorHAnsi"/>
          <w:b/>
          <w:sz w:val="22"/>
          <w:szCs w:val="22"/>
        </w:rPr>
        <w:t xml:space="preserve"> citas)</w:t>
      </w:r>
    </w:p>
    <w:p w:rsidR="00570EBE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B2D1E" w:rsidRDefault="005B2D1E" w:rsidP="005B2D1E">
      <w:pPr>
        <w:framePr w:w="8833" w:h="2491" w:hSpace="141" w:wrap="around" w:vAnchor="text" w:hAnchor="page" w:x="16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B2D1E" w:rsidRPr="00570EBE" w:rsidRDefault="005B2D1E" w:rsidP="005B2D1E">
      <w:pPr>
        <w:framePr w:w="8833" w:h="2491" w:hSpace="141" w:wrap="around" w:vAnchor="text" w:hAnchor="page" w:x="16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5B2D1E" w:rsidRDefault="005B2D1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6658B" w:rsidRDefault="0046658B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667B9" w:rsidRDefault="003463D6" w:rsidP="002667B9">
      <w:pPr>
        <w:jc w:val="both"/>
        <w:rPr>
          <w:rFonts w:asciiTheme="minorHAnsi" w:hAnsiTheme="minorHAnsi" w:cstheme="minorHAnsi"/>
          <w:sz w:val="22"/>
          <w:szCs w:val="22"/>
        </w:rPr>
      </w:pPr>
      <w:r w:rsidRPr="00891A27">
        <w:rPr>
          <w:rFonts w:asciiTheme="minorHAnsi" w:hAnsiTheme="minorHAnsi" w:cstheme="minorHAnsi"/>
          <w:b/>
          <w:sz w:val="22"/>
          <w:szCs w:val="22"/>
        </w:rPr>
        <w:lastRenderedPageBreak/>
        <w:t>1</w:t>
      </w:r>
      <w:r w:rsidR="00891A27" w:rsidRPr="00891A27">
        <w:rPr>
          <w:rFonts w:asciiTheme="minorHAnsi" w:hAnsiTheme="minorHAnsi" w:cstheme="minorHAnsi"/>
          <w:b/>
          <w:sz w:val="22"/>
          <w:szCs w:val="22"/>
        </w:rPr>
        <w:t>.6</w:t>
      </w:r>
      <w:r w:rsidR="002667B9" w:rsidRPr="00891A27">
        <w:rPr>
          <w:rFonts w:asciiTheme="minorHAnsi" w:hAnsiTheme="minorHAnsi" w:cstheme="minorHAnsi"/>
          <w:b/>
          <w:sz w:val="22"/>
          <w:szCs w:val="22"/>
        </w:rPr>
        <w:t>.</w:t>
      </w:r>
      <w:r w:rsidR="002667B9" w:rsidRPr="00144882">
        <w:rPr>
          <w:rFonts w:asciiTheme="minorHAnsi" w:hAnsiTheme="minorHAnsi" w:cstheme="minorHAnsi"/>
          <w:b/>
          <w:sz w:val="22"/>
          <w:szCs w:val="22"/>
        </w:rPr>
        <w:t xml:space="preserve"> Metodología </w:t>
      </w:r>
      <w:r w:rsidR="002667B9" w:rsidRPr="00144882">
        <w:rPr>
          <w:rFonts w:asciiTheme="minorHAnsi" w:hAnsiTheme="minorHAnsi" w:cstheme="minorHAnsi"/>
          <w:sz w:val="22"/>
          <w:szCs w:val="22"/>
        </w:rPr>
        <w:t xml:space="preserve">(diseño del estudio, </w:t>
      </w:r>
      <w:r w:rsidR="00526326">
        <w:rPr>
          <w:rFonts w:asciiTheme="minorHAnsi" w:hAnsiTheme="minorHAnsi" w:cstheme="minorHAnsi"/>
          <w:sz w:val="22"/>
          <w:szCs w:val="22"/>
        </w:rPr>
        <w:t xml:space="preserve">población a estudio, tamaño </w:t>
      </w:r>
      <w:proofErr w:type="spellStart"/>
      <w:r w:rsidR="00526326">
        <w:rPr>
          <w:rFonts w:asciiTheme="minorHAnsi" w:hAnsiTheme="minorHAnsi" w:cstheme="minorHAnsi"/>
          <w:sz w:val="22"/>
          <w:szCs w:val="22"/>
        </w:rPr>
        <w:t>muestral</w:t>
      </w:r>
      <w:proofErr w:type="spellEnd"/>
      <w:r w:rsidR="00526326">
        <w:rPr>
          <w:rFonts w:asciiTheme="minorHAnsi" w:hAnsiTheme="minorHAnsi" w:cstheme="minorHAnsi"/>
          <w:sz w:val="22"/>
          <w:szCs w:val="22"/>
        </w:rPr>
        <w:t xml:space="preserve">, </w:t>
      </w:r>
      <w:r w:rsidR="002667B9" w:rsidRPr="00144882">
        <w:rPr>
          <w:rFonts w:asciiTheme="minorHAnsi" w:hAnsiTheme="minorHAnsi" w:cstheme="minorHAnsi"/>
          <w:sz w:val="22"/>
          <w:szCs w:val="22"/>
        </w:rPr>
        <w:t>variables a analizar y tipo de análisis)</w:t>
      </w:r>
      <w:r w:rsidR="002667B9">
        <w:rPr>
          <w:rFonts w:asciiTheme="minorHAnsi" w:hAnsiTheme="minorHAnsi" w:cstheme="minorHAnsi"/>
          <w:sz w:val="22"/>
          <w:szCs w:val="22"/>
        </w:rPr>
        <w:t>:</w:t>
      </w:r>
    </w:p>
    <w:p w:rsidR="005B2D1E" w:rsidRDefault="005B2D1E" w:rsidP="002667B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B2D1E" w:rsidRDefault="005B2D1E" w:rsidP="005B2D1E">
      <w:pPr>
        <w:framePr w:w="8833" w:h="2491" w:hSpace="141" w:wrap="around" w:vAnchor="text" w:hAnchor="page" w:x="16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B2D1E" w:rsidRPr="00570EBE" w:rsidRDefault="005B2D1E" w:rsidP="005B2D1E">
      <w:pPr>
        <w:framePr w:w="8833" w:h="2491" w:hSpace="141" w:wrap="around" w:vAnchor="text" w:hAnchor="page" w:x="16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7A0D8B" w:rsidRPr="00CE5F13" w:rsidRDefault="007A0D8B" w:rsidP="00692B0A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144882" w:rsidRDefault="003463D6" w:rsidP="00144882">
      <w:pPr>
        <w:rPr>
          <w:rFonts w:asciiTheme="minorHAnsi" w:hAnsiTheme="minorHAnsi" w:cstheme="minorHAnsi"/>
          <w:sz w:val="22"/>
          <w:szCs w:val="22"/>
        </w:rPr>
      </w:pPr>
      <w:r w:rsidRPr="00891A27">
        <w:rPr>
          <w:rFonts w:asciiTheme="minorHAnsi" w:hAnsiTheme="minorHAnsi" w:cstheme="minorHAnsi"/>
          <w:b/>
          <w:sz w:val="22"/>
          <w:szCs w:val="22"/>
        </w:rPr>
        <w:t>1</w:t>
      </w:r>
      <w:r w:rsidR="00891A27" w:rsidRPr="00891A27">
        <w:rPr>
          <w:rFonts w:asciiTheme="minorHAnsi" w:hAnsiTheme="minorHAnsi" w:cstheme="minorHAnsi"/>
          <w:b/>
          <w:sz w:val="22"/>
          <w:szCs w:val="22"/>
        </w:rPr>
        <w:t>.7</w:t>
      </w:r>
      <w:r w:rsidR="00692B0A" w:rsidRPr="00891A27">
        <w:rPr>
          <w:rFonts w:asciiTheme="minorHAnsi" w:hAnsiTheme="minorHAnsi" w:cstheme="minorHAnsi"/>
          <w:b/>
          <w:sz w:val="22"/>
          <w:szCs w:val="22"/>
        </w:rPr>
        <w:t>.</w:t>
      </w:r>
      <w:r w:rsidR="00692B0A" w:rsidRPr="00144882">
        <w:rPr>
          <w:rFonts w:asciiTheme="minorHAnsi" w:hAnsiTheme="minorHAnsi" w:cstheme="minorHAnsi"/>
          <w:b/>
          <w:sz w:val="22"/>
          <w:szCs w:val="22"/>
        </w:rPr>
        <w:t xml:space="preserve"> Objetivos</w:t>
      </w:r>
      <w:r w:rsidR="001448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66BD" w:rsidRPr="00144882">
        <w:rPr>
          <w:rFonts w:asciiTheme="minorHAnsi" w:hAnsiTheme="minorHAnsi" w:cstheme="minorHAnsi"/>
          <w:sz w:val="22"/>
          <w:szCs w:val="22"/>
        </w:rPr>
        <w:t>(</w:t>
      </w:r>
      <w:r w:rsidR="00144882">
        <w:rPr>
          <w:rFonts w:asciiTheme="minorHAnsi" w:hAnsiTheme="minorHAnsi" w:cstheme="minorHAnsi"/>
          <w:sz w:val="22"/>
          <w:szCs w:val="22"/>
        </w:rPr>
        <w:t>e</w:t>
      </w:r>
      <w:r w:rsidR="00CD66BD" w:rsidRPr="00144882">
        <w:rPr>
          <w:rFonts w:asciiTheme="minorHAnsi" w:hAnsiTheme="minorHAnsi" w:cstheme="minorHAnsi"/>
          <w:sz w:val="22"/>
          <w:szCs w:val="22"/>
        </w:rPr>
        <w:t xml:space="preserve">numerar con claridad y por orden de prioridad </w:t>
      </w:r>
      <w:proofErr w:type="gramStart"/>
      <w:r w:rsidR="00CD66BD" w:rsidRPr="00144882">
        <w:rPr>
          <w:rFonts w:asciiTheme="minorHAnsi" w:hAnsiTheme="minorHAnsi" w:cstheme="minorHAnsi"/>
          <w:sz w:val="22"/>
          <w:szCs w:val="22"/>
        </w:rPr>
        <w:t xml:space="preserve">los objetivos </w:t>
      </w:r>
      <w:r w:rsidR="00144882">
        <w:rPr>
          <w:rFonts w:asciiTheme="minorHAnsi" w:hAnsiTheme="minorHAnsi" w:cstheme="minorHAnsi"/>
          <w:sz w:val="22"/>
          <w:szCs w:val="22"/>
        </w:rPr>
        <w:t>general  y específicos</w:t>
      </w:r>
      <w:proofErr w:type="gramEnd"/>
      <w:r w:rsidR="00144882">
        <w:rPr>
          <w:rFonts w:asciiTheme="minorHAnsi" w:hAnsiTheme="minorHAnsi" w:cstheme="minorHAnsi"/>
          <w:sz w:val="22"/>
          <w:szCs w:val="22"/>
        </w:rPr>
        <w:t xml:space="preserve"> del proyecto</w:t>
      </w:r>
      <w:r w:rsidR="003443A5" w:rsidRPr="00144882">
        <w:rPr>
          <w:rFonts w:asciiTheme="minorHAnsi" w:hAnsiTheme="minorHAnsi" w:cstheme="minorHAnsi"/>
          <w:sz w:val="22"/>
          <w:szCs w:val="22"/>
        </w:rPr>
        <w:t>)</w:t>
      </w:r>
      <w:r w:rsidR="00144882">
        <w:rPr>
          <w:rFonts w:asciiTheme="minorHAnsi" w:hAnsiTheme="minorHAnsi" w:cstheme="minorHAnsi"/>
          <w:sz w:val="22"/>
          <w:szCs w:val="22"/>
        </w:rPr>
        <w:t>:</w:t>
      </w:r>
    </w:p>
    <w:p w:rsidR="00570EBE" w:rsidRPr="00144882" w:rsidRDefault="00570EBE" w:rsidP="001448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789"/>
      </w:tblGrid>
      <w:tr w:rsidR="00144882" w:rsidRPr="00144882" w:rsidTr="00570EBE">
        <w:trPr>
          <w:trHeight w:val="463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144882" w:rsidRPr="00144882" w:rsidRDefault="00144882" w:rsidP="00570EBE">
            <w:pPr>
              <w:spacing w:line="20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</w:pPr>
            <w:r w:rsidRPr="00144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  <w:t>PRINCIPAL</w:t>
            </w:r>
          </w:p>
        </w:tc>
      </w:tr>
      <w:tr w:rsidR="00144882" w:rsidRPr="00144882" w:rsidTr="00570EBE">
        <w:trPr>
          <w:trHeight w:val="377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Default="00144882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Pr="00144882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7"/>
          </w:p>
        </w:tc>
      </w:tr>
      <w:tr w:rsidR="00144882" w:rsidRPr="00144882" w:rsidTr="00570EBE">
        <w:trPr>
          <w:trHeight w:val="377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Default="00144882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Pr="00144882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8"/>
          </w:p>
        </w:tc>
      </w:tr>
      <w:tr w:rsidR="00144882" w:rsidRPr="00144882" w:rsidTr="00570EBE">
        <w:trPr>
          <w:trHeight w:val="269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Pr="00144882" w:rsidRDefault="00144882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Pr="00144882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9"/>
          </w:p>
        </w:tc>
      </w:tr>
      <w:tr w:rsidR="00144882" w:rsidRPr="00144882" w:rsidTr="00570EBE">
        <w:trPr>
          <w:trHeight w:val="351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144882" w:rsidRPr="00144882" w:rsidRDefault="009826C1" w:rsidP="00AF66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  <w:t>ESPECí</w:t>
            </w:r>
            <w:r w:rsidR="00144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  <w:t>FICOS</w:t>
            </w:r>
            <w:proofErr w:type="spellEnd"/>
          </w:p>
        </w:tc>
      </w:tr>
      <w:tr w:rsidR="00144882" w:rsidRPr="00144882" w:rsidTr="00570EBE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144882" w:rsidRDefault="00144882" w:rsidP="00AF66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144882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10"/>
          </w:p>
        </w:tc>
      </w:tr>
      <w:tr w:rsidR="00144882" w:rsidRPr="00144882" w:rsidTr="00570EBE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144882" w:rsidRDefault="00144882" w:rsidP="00AF66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144882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11"/>
          </w:p>
        </w:tc>
      </w:tr>
      <w:tr w:rsidR="00144882" w:rsidRPr="00144882" w:rsidTr="00570EBE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144882" w:rsidRDefault="00144882" w:rsidP="00AF66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144882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12"/>
          </w:p>
        </w:tc>
      </w:tr>
      <w:tr w:rsidR="00144882" w:rsidRPr="00144882" w:rsidTr="00570EBE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144882" w:rsidRDefault="00144882" w:rsidP="00AF66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144882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13"/>
          </w:p>
        </w:tc>
      </w:tr>
    </w:tbl>
    <w:p w:rsidR="00BB039A" w:rsidRDefault="00BB039A" w:rsidP="00144882">
      <w:pPr>
        <w:rPr>
          <w:rFonts w:asciiTheme="minorHAnsi" w:hAnsiTheme="minorHAnsi" w:cstheme="minorHAnsi"/>
          <w:sz w:val="22"/>
          <w:szCs w:val="22"/>
        </w:rPr>
      </w:pPr>
    </w:p>
    <w:p w:rsidR="00BB039A" w:rsidRDefault="00891A27" w:rsidP="00BB039A">
      <w:pPr>
        <w:jc w:val="both"/>
        <w:rPr>
          <w:rFonts w:asciiTheme="minorHAnsi" w:hAnsiTheme="minorHAnsi" w:cstheme="minorHAnsi"/>
          <w:sz w:val="22"/>
          <w:szCs w:val="22"/>
        </w:rPr>
      </w:pPr>
      <w:r w:rsidRPr="00891A27">
        <w:rPr>
          <w:rFonts w:asciiTheme="minorHAnsi" w:hAnsiTheme="minorHAnsi" w:cstheme="minorHAnsi"/>
          <w:b/>
          <w:sz w:val="22"/>
          <w:szCs w:val="22"/>
        </w:rPr>
        <w:t>1.8</w:t>
      </w:r>
      <w:r w:rsidR="00BB039A" w:rsidRPr="00891A27">
        <w:rPr>
          <w:rFonts w:asciiTheme="minorHAnsi" w:hAnsiTheme="minorHAnsi" w:cstheme="minorHAnsi"/>
          <w:b/>
          <w:sz w:val="22"/>
          <w:szCs w:val="22"/>
        </w:rPr>
        <w:t xml:space="preserve">. Acciones </w:t>
      </w:r>
      <w:r w:rsidR="00BB039A" w:rsidRPr="00891A27">
        <w:rPr>
          <w:rFonts w:asciiTheme="minorHAnsi" w:hAnsiTheme="minorHAnsi" w:cstheme="minorHAnsi"/>
          <w:sz w:val="22"/>
          <w:szCs w:val="22"/>
        </w:rPr>
        <w:t>(enumerar con claridad las acciones a realizar):</w:t>
      </w:r>
    </w:p>
    <w:p w:rsidR="00BB039A" w:rsidRDefault="00BB039A" w:rsidP="00BB039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4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2277"/>
        <w:gridCol w:w="567"/>
        <w:gridCol w:w="5810"/>
      </w:tblGrid>
      <w:tr w:rsidR="00BB039A" w:rsidRPr="00D858E3" w:rsidTr="00891A27">
        <w:trPr>
          <w:trHeight w:val="886"/>
        </w:trPr>
        <w:tc>
          <w:tcPr>
            <w:tcW w:w="14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:rsidR="00F4557D" w:rsidRDefault="00BE6D4D" w:rsidP="00F4557D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ACCIONES</w:t>
            </w:r>
          </w:p>
          <w:p w:rsidR="00BB039A" w:rsidRPr="001E63AC" w:rsidRDefault="00BE6D4D" w:rsidP="00F4557D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(breve descripción)</w:t>
            </w:r>
          </w:p>
        </w:tc>
        <w:tc>
          <w:tcPr>
            <w:tcW w:w="3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/>
            <w:vAlign w:val="center"/>
          </w:tcPr>
          <w:p w:rsidR="00314502" w:rsidRPr="00F4557D" w:rsidRDefault="00BB039A" w:rsidP="00314502">
            <w:pPr>
              <w:numPr>
                <w:ilvl w:val="0"/>
                <w:numId w:val="8"/>
              </w:numPr>
              <w:jc w:val="both"/>
              <w:rPr>
                <w:rFonts w:ascii="Verdana" w:hAnsi="Verdana"/>
                <w:b/>
                <w:color w:val="808080"/>
                <w:sz w:val="16"/>
                <w:szCs w:val="16"/>
              </w:rPr>
            </w:pPr>
            <w:r w:rsidRPr="00F4557D">
              <w:rPr>
                <w:rFonts w:ascii="Arial" w:hAnsi="Arial" w:cs="Arial"/>
                <w:b/>
                <w:bCs/>
                <w:sz w:val="20"/>
                <w:lang w:eastAsia="es-ES"/>
              </w:rPr>
              <w:t>INDICADORES ASOCIADOS</w:t>
            </w:r>
            <w:r w:rsidR="00314502" w:rsidRPr="00F4557D">
              <w:rPr>
                <w:rFonts w:ascii="Verdana" w:hAnsi="Verdana"/>
                <w:b/>
                <w:color w:val="808080"/>
                <w:sz w:val="16"/>
                <w:szCs w:val="16"/>
              </w:rPr>
              <w:t xml:space="preserve"> </w:t>
            </w:r>
          </w:p>
          <w:p w:rsidR="00314502" w:rsidRPr="00F4557D" w:rsidRDefault="00314502" w:rsidP="00314502">
            <w:pPr>
              <w:jc w:val="both"/>
              <w:rPr>
                <w:rFonts w:ascii="Verdana" w:hAnsi="Verdana"/>
                <w:color w:val="808080"/>
                <w:sz w:val="16"/>
                <w:szCs w:val="16"/>
              </w:rPr>
            </w:pPr>
            <w:proofErr w:type="gramStart"/>
            <w:r w:rsidRPr="00F4557D">
              <w:rPr>
                <w:rFonts w:ascii="Verdana" w:hAnsi="Verdana"/>
                <w:color w:val="808080"/>
                <w:sz w:val="16"/>
                <w:szCs w:val="16"/>
              </w:rPr>
              <w:t>descripción</w:t>
            </w:r>
            <w:proofErr w:type="gramEnd"/>
            <w:r w:rsidRPr="00F4557D">
              <w:rPr>
                <w:rFonts w:ascii="Verdana" w:hAnsi="Verdana"/>
                <w:color w:val="808080"/>
                <w:sz w:val="16"/>
                <w:szCs w:val="16"/>
              </w:rPr>
              <w:t xml:space="preserve"> de los indicadores propuestos para la valoración de los objetivos marcados.</w:t>
            </w:r>
          </w:p>
          <w:p w:rsidR="00BB039A" w:rsidRPr="001E63AC" w:rsidRDefault="00BB039A" w:rsidP="0077360D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  <w:tr w:rsidR="00BB039A" w:rsidRPr="00D858E3" w:rsidTr="00891A27">
        <w:trPr>
          <w:trHeight w:val="369"/>
        </w:trPr>
        <w:tc>
          <w:tcPr>
            <w:tcW w:w="1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39A" w:rsidRPr="00D858E3" w:rsidRDefault="00BB039A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39A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D858E3" w:rsidRDefault="00BB039A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B039A" w:rsidRPr="00D858E3" w:rsidTr="00891A27">
        <w:trPr>
          <w:trHeight w:val="369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039A" w:rsidRPr="00D858E3" w:rsidRDefault="00BB039A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039A" w:rsidRPr="00D858E3" w:rsidRDefault="00BB039A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D858E3" w:rsidRDefault="00BB039A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B039A" w:rsidRPr="00D858E3" w:rsidTr="00891A27">
        <w:trPr>
          <w:trHeight w:val="371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039A" w:rsidRPr="00D858E3" w:rsidRDefault="00BB039A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039A" w:rsidRPr="00D858E3" w:rsidRDefault="00BB039A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D858E3" w:rsidRDefault="00BB039A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00B85" w:rsidRPr="00D858E3" w:rsidTr="00891A27">
        <w:trPr>
          <w:trHeight w:val="369"/>
        </w:trPr>
        <w:tc>
          <w:tcPr>
            <w:tcW w:w="1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C74FDB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00B85" w:rsidRPr="00D858E3" w:rsidTr="00891A27">
        <w:trPr>
          <w:trHeight w:val="369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C74FDB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00B85" w:rsidRPr="00D858E3" w:rsidTr="00891A27">
        <w:trPr>
          <w:trHeight w:val="369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C74FDB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00B85" w:rsidRPr="00D858E3" w:rsidTr="00891A27">
        <w:trPr>
          <w:trHeight w:val="369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C74FDB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00B85" w:rsidRPr="00D858E3" w:rsidTr="00891A27">
        <w:trPr>
          <w:trHeight w:val="369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C74FDB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00B85" w:rsidRPr="00D858E3" w:rsidTr="00891A27">
        <w:trPr>
          <w:trHeight w:val="369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B85" w:rsidRPr="00D858E3" w:rsidRDefault="00B00B85" w:rsidP="00C74FDB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00B85" w:rsidRPr="00D858E3" w:rsidTr="00891A27">
        <w:trPr>
          <w:trHeight w:val="369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4.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00B85" w:rsidRPr="00D858E3" w:rsidRDefault="00B00B85" w:rsidP="00B00B85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85" w:rsidRPr="00D858E3" w:rsidRDefault="00B00B85" w:rsidP="00C74FDB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00B85" w:rsidRPr="00D858E3" w:rsidTr="00891A27">
        <w:trPr>
          <w:trHeight w:val="369"/>
        </w:trPr>
        <w:tc>
          <w:tcPr>
            <w:tcW w:w="1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85" w:rsidRPr="00D858E3" w:rsidRDefault="00B00B85" w:rsidP="00C74FDB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00B85" w:rsidRPr="00D858E3" w:rsidTr="00891A27">
        <w:trPr>
          <w:trHeight w:val="369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85" w:rsidRPr="00D858E3" w:rsidRDefault="00B00B85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85" w:rsidRPr="00D858E3" w:rsidRDefault="00B00B85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D858E3"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85" w:rsidRPr="00D858E3" w:rsidRDefault="00B00B85" w:rsidP="00C74FDB">
            <w:pPr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AF66A9" w:rsidRPr="007B503F" w:rsidRDefault="00AF66A9" w:rsidP="006F3A91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CD66BD" w:rsidRDefault="003463D6" w:rsidP="006F3A91">
      <w:pPr>
        <w:jc w:val="both"/>
        <w:rPr>
          <w:rFonts w:asciiTheme="minorHAnsi" w:hAnsiTheme="minorHAnsi" w:cstheme="minorHAnsi"/>
          <w:sz w:val="22"/>
          <w:szCs w:val="22"/>
        </w:rPr>
      </w:pPr>
      <w:r w:rsidRPr="00891A27">
        <w:rPr>
          <w:rFonts w:asciiTheme="minorHAnsi" w:hAnsiTheme="minorHAnsi" w:cstheme="minorHAnsi"/>
          <w:b/>
          <w:sz w:val="22"/>
          <w:szCs w:val="22"/>
        </w:rPr>
        <w:lastRenderedPageBreak/>
        <w:t>1</w:t>
      </w:r>
      <w:r w:rsidR="00891A27" w:rsidRPr="00891A27">
        <w:rPr>
          <w:rFonts w:asciiTheme="minorHAnsi" w:hAnsiTheme="minorHAnsi" w:cstheme="minorHAnsi"/>
          <w:b/>
          <w:sz w:val="22"/>
          <w:szCs w:val="22"/>
        </w:rPr>
        <w:t>.9</w:t>
      </w:r>
      <w:r w:rsidR="00CD66BD" w:rsidRPr="00891A27">
        <w:rPr>
          <w:rFonts w:asciiTheme="minorHAnsi" w:hAnsiTheme="minorHAnsi" w:cstheme="minorHAnsi"/>
          <w:b/>
          <w:sz w:val="22"/>
          <w:szCs w:val="22"/>
        </w:rPr>
        <w:t xml:space="preserve">. Cronograma </w:t>
      </w:r>
      <w:r w:rsidR="00CD66BD" w:rsidRPr="00891A27">
        <w:rPr>
          <w:rFonts w:asciiTheme="minorHAnsi" w:hAnsiTheme="minorHAnsi" w:cstheme="minorHAnsi"/>
          <w:sz w:val="22"/>
          <w:szCs w:val="22"/>
        </w:rPr>
        <w:t>(</w:t>
      </w:r>
      <w:r w:rsidR="00CE55C5" w:rsidRPr="00891A27">
        <w:rPr>
          <w:rFonts w:asciiTheme="minorHAnsi" w:hAnsiTheme="minorHAnsi" w:cstheme="minorHAnsi"/>
          <w:sz w:val="22"/>
          <w:szCs w:val="22"/>
        </w:rPr>
        <w:t>enumerar el desarrollo temporal de cada acción del proyecto</w:t>
      </w:r>
      <w:r w:rsidR="006F3A91" w:rsidRPr="00891A27">
        <w:rPr>
          <w:rFonts w:asciiTheme="minorHAnsi" w:hAnsiTheme="minorHAnsi" w:cstheme="minorHAnsi"/>
          <w:sz w:val="22"/>
          <w:szCs w:val="22"/>
        </w:rPr>
        <w:t>):</w:t>
      </w:r>
    </w:p>
    <w:p w:rsidR="006F3A91" w:rsidRDefault="006F3A91" w:rsidP="006F3A9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473"/>
        <w:gridCol w:w="516"/>
        <w:gridCol w:w="519"/>
        <w:gridCol w:w="477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567"/>
        <w:gridCol w:w="567"/>
      </w:tblGrid>
      <w:tr w:rsidR="00891A27" w:rsidTr="00891A27">
        <w:trPr>
          <w:cantSplit/>
          <w:trHeight w:val="1154"/>
        </w:trPr>
        <w:tc>
          <w:tcPr>
            <w:tcW w:w="1985" w:type="dxa"/>
            <w:vAlign w:val="bottom"/>
          </w:tcPr>
          <w:p w:rsidR="000461E2" w:rsidRDefault="000461E2" w:rsidP="00F75F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Acciones</w:t>
            </w:r>
          </w:p>
        </w:tc>
        <w:tc>
          <w:tcPr>
            <w:tcW w:w="473" w:type="dxa"/>
            <w:textDirection w:val="btLr"/>
          </w:tcPr>
          <w:p w:rsidR="000461E2" w:rsidRPr="000461E2" w:rsidRDefault="000461E2" w:rsidP="000461E2">
            <w:pPr>
              <w:ind w:left="113" w:right="113"/>
              <w:rPr>
                <w:rFonts w:asciiTheme="minorHAnsi" w:hAnsiTheme="minorHAnsi" w:cstheme="minorHAnsi"/>
                <w:sz w:val="20"/>
              </w:rPr>
            </w:pPr>
            <w:r w:rsidRPr="000461E2">
              <w:rPr>
                <w:rFonts w:asciiTheme="minorHAnsi" w:hAnsiTheme="minorHAnsi" w:cstheme="minorHAnsi"/>
                <w:sz w:val="20"/>
              </w:rPr>
              <w:t>Oct</w:t>
            </w:r>
          </w:p>
        </w:tc>
        <w:tc>
          <w:tcPr>
            <w:tcW w:w="516" w:type="dxa"/>
            <w:textDirection w:val="btLr"/>
          </w:tcPr>
          <w:p w:rsidR="000461E2" w:rsidRPr="000461E2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0461E2">
              <w:rPr>
                <w:rFonts w:asciiTheme="minorHAnsi" w:hAnsiTheme="minorHAnsi" w:cstheme="minorHAnsi"/>
                <w:sz w:val="20"/>
              </w:rPr>
              <w:t>Nov</w:t>
            </w:r>
          </w:p>
        </w:tc>
        <w:tc>
          <w:tcPr>
            <w:tcW w:w="519" w:type="dxa"/>
            <w:textDirection w:val="btLr"/>
          </w:tcPr>
          <w:p w:rsidR="000461E2" w:rsidRPr="000461E2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0461E2">
              <w:rPr>
                <w:rFonts w:asciiTheme="minorHAnsi" w:hAnsiTheme="minorHAnsi" w:cstheme="minorHAnsi"/>
                <w:sz w:val="20"/>
              </w:rPr>
              <w:t>Dic</w:t>
            </w:r>
          </w:p>
        </w:tc>
        <w:tc>
          <w:tcPr>
            <w:tcW w:w="477" w:type="dxa"/>
            <w:textDirection w:val="btLr"/>
          </w:tcPr>
          <w:p w:rsidR="000461E2" w:rsidRPr="000461E2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0461E2">
              <w:rPr>
                <w:rFonts w:asciiTheme="minorHAnsi" w:hAnsiTheme="minorHAnsi" w:cstheme="minorHAnsi"/>
                <w:sz w:val="20"/>
              </w:rPr>
              <w:t>Ene</w:t>
            </w:r>
          </w:p>
        </w:tc>
        <w:tc>
          <w:tcPr>
            <w:tcW w:w="425" w:type="dxa"/>
            <w:textDirection w:val="btLr"/>
          </w:tcPr>
          <w:p w:rsidR="000461E2" w:rsidRPr="000461E2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0461E2">
              <w:rPr>
                <w:rFonts w:asciiTheme="minorHAnsi" w:hAnsiTheme="minorHAnsi" w:cstheme="minorHAnsi"/>
                <w:sz w:val="20"/>
              </w:rPr>
              <w:t>Feb</w:t>
            </w:r>
          </w:p>
        </w:tc>
        <w:tc>
          <w:tcPr>
            <w:tcW w:w="425" w:type="dxa"/>
            <w:textDirection w:val="btLr"/>
          </w:tcPr>
          <w:p w:rsidR="000461E2" w:rsidRPr="000461E2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0461E2">
              <w:rPr>
                <w:rFonts w:asciiTheme="minorHAnsi" w:hAnsiTheme="minorHAnsi" w:cstheme="minorHAnsi"/>
                <w:sz w:val="20"/>
              </w:rPr>
              <w:t>Mar</w:t>
            </w:r>
          </w:p>
        </w:tc>
        <w:tc>
          <w:tcPr>
            <w:tcW w:w="425" w:type="dxa"/>
            <w:textDirection w:val="btLr"/>
          </w:tcPr>
          <w:p w:rsidR="000461E2" w:rsidRPr="000461E2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0461E2">
              <w:rPr>
                <w:rFonts w:asciiTheme="minorHAnsi" w:hAnsiTheme="minorHAnsi" w:cstheme="minorHAnsi"/>
                <w:sz w:val="20"/>
              </w:rPr>
              <w:t>Abr</w:t>
            </w:r>
          </w:p>
        </w:tc>
        <w:tc>
          <w:tcPr>
            <w:tcW w:w="426" w:type="dxa"/>
            <w:textDirection w:val="btLr"/>
          </w:tcPr>
          <w:p w:rsidR="000461E2" w:rsidRPr="000461E2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461E2">
              <w:rPr>
                <w:rFonts w:asciiTheme="minorHAnsi" w:hAnsiTheme="minorHAnsi" w:cstheme="minorHAnsi"/>
                <w:sz w:val="20"/>
              </w:rPr>
              <w:t>May</w:t>
            </w:r>
            <w:proofErr w:type="spellEnd"/>
          </w:p>
        </w:tc>
        <w:tc>
          <w:tcPr>
            <w:tcW w:w="425" w:type="dxa"/>
            <w:textDirection w:val="btLr"/>
          </w:tcPr>
          <w:p w:rsidR="000461E2" w:rsidRPr="000461E2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0461E2">
              <w:rPr>
                <w:rFonts w:asciiTheme="minorHAnsi" w:hAnsiTheme="minorHAnsi" w:cstheme="minorHAnsi"/>
                <w:sz w:val="20"/>
              </w:rPr>
              <w:t>Jun</w:t>
            </w:r>
          </w:p>
        </w:tc>
        <w:tc>
          <w:tcPr>
            <w:tcW w:w="567" w:type="dxa"/>
            <w:textDirection w:val="btLr"/>
          </w:tcPr>
          <w:p w:rsidR="000461E2" w:rsidRPr="000461E2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0461E2">
              <w:rPr>
                <w:rFonts w:asciiTheme="minorHAnsi" w:hAnsiTheme="minorHAnsi" w:cstheme="minorHAnsi"/>
                <w:sz w:val="20"/>
              </w:rPr>
              <w:t>Jul</w:t>
            </w:r>
          </w:p>
        </w:tc>
        <w:tc>
          <w:tcPr>
            <w:tcW w:w="425" w:type="dxa"/>
            <w:textDirection w:val="btLr"/>
          </w:tcPr>
          <w:p w:rsidR="000461E2" w:rsidRPr="000461E2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461E2">
              <w:rPr>
                <w:rFonts w:asciiTheme="minorHAnsi" w:hAnsiTheme="minorHAnsi" w:cstheme="minorHAnsi"/>
                <w:sz w:val="20"/>
              </w:rPr>
              <w:t>Ago</w:t>
            </w:r>
            <w:proofErr w:type="spellEnd"/>
          </w:p>
        </w:tc>
        <w:tc>
          <w:tcPr>
            <w:tcW w:w="425" w:type="dxa"/>
            <w:tcBorders>
              <w:right w:val="single" w:sz="4" w:space="0" w:color="808080" w:themeColor="background1" w:themeShade="80"/>
            </w:tcBorders>
            <w:textDirection w:val="btLr"/>
          </w:tcPr>
          <w:p w:rsidR="000461E2" w:rsidRPr="001478CE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proofErr w:type="spellStart"/>
            <w:r w:rsidRPr="001478CE">
              <w:rPr>
                <w:rFonts w:asciiTheme="minorHAnsi" w:hAnsiTheme="minorHAnsi" w:cstheme="minorHAnsi"/>
                <w:color w:val="000000" w:themeColor="text1"/>
                <w:sz w:val="20"/>
              </w:rPr>
              <w:t>Sep</w:t>
            </w:r>
            <w:proofErr w:type="spellEnd"/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:rsidR="000461E2" w:rsidRPr="001478CE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1478CE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Oct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:rsidR="000461E2" w:rsidRPr="001478CE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1478CE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Nov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:rsidR="000461E2" w:rsidRPr="001478CE" w:rsidRDefault="000461E2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1478CE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Dic</w:t>
            </w:r>
          </w:p>
        </w:tc>
      </w:tr>
      <w:tr w:rsidR="00891A27" w:rsidTr="00891A27">
        <w:trPr>
          <w:trHeight w:val="260"/>
        </w:trPr>
        <w:tc>
          <w:tcPr>
            <w:tcW w:w="1985" w:type="dxa"/>
          </w:tcPr>
          <w:p w:rsidR="000461E2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05238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B00B85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30112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49661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5842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9400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256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027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8730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7277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1950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9279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88838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47264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46878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30335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75"/>
        </w:trPr>
        <w:tc>
          <w:tcPr>
            <w:tcW w:w="1985" w:type="dxa"/>
          </w:tcPr>
          <w:p w:rsidR="000461E2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46473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7948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14456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49734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7133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5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6374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08483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5986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3119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7193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0618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68448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80164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35068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60"/>
        </w:trPr>
        <w:tc>
          <w:tcPr>
            <w:tcW w:w="1985" w:type="dxa"/>
          </w:tcPr>
          <w:p w:rsidR="000461E2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42508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3677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1271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5557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0667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028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10877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9742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0440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5416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5212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213714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65839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40565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27813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75"/>
        </w:trPr>
        <w:tc>
          <w:tcPr>
            <w:tcW w:w="1985" w:type="dxa"/>
          </w:tcPr>
          <w:p w:rsidR="000461E2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4" w:name="Texto2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  <w:sdt>
          <w:sdtPr>
            <w:rPr>
              <w:rFonts w:asciiTheme="minorHAnsi" w:hAnsiTheme="minorHAnsi" w:cstheme="minorHAnsi"/>
              <w:sz w:val="20"/>
            </w:rPr>
            <w:id w:val="-123454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48459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104ED7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9852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7190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74839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2635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31668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8105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196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4426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3198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26489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24079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56379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86459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60"/>
        </w:trPr>
        <w:tc>
          <w:tcPr>
            <w:tcW w:w="1985" w:type="dxa"/>
          </w:tcPr>
          <w:p w:rsidR="000461E2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74509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5497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7282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9404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8134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1966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13686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37253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06410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2888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3268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32319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5472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36441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10341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75"/>
        </w:trPr>
        <w:tc>
          <w:tcPr>
            <w:tcW w:w="1985" w:type="dxa"/>
          </w:tcPr>
          <w:p w:rsidR="000461E2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29533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6998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7976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4115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3918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9825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709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5447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978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48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2628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54366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3831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2784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203176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75"/>
        </w:trPr>
        <w:tc>
          <w:tcPr>
            <w:tcW w:w="1985" w:type="dxa"/>
          </w:tcPr>
          <w:p w:rsidR="000461E2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68354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70761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368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1747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5478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9442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3599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30043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464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3768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46867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173882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4541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92910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2603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60"/>
        </w:trPr>
        <w:tc>
          <w:tcPr>
            <w:tcW w:w="1985" w:type="dxa"/>
          </w:tcPr>
          <w:p w:rsidR="000461E2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54024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77406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043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9612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68142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60033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42222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9275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0812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6869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6346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208641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87306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4399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38935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75"/>
        </w:trPr>
        <w:tc>
          <w:tcPr>
            <w:tcW w:w="1985" w:type="dxa"/>
          </w:tcPr>
          <w:p w:rsidR="000461E2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88747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4107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2487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06144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7435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7254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038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31561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2890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522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94003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44188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28728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65059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81183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60"/>
        </w:trPr>
        <w:tc>
          <w:tcPr>
            <w:tcW w:w="1985" w:type="dxa"/>
          </w:tcPr>
          <w:p w:rsidR="000461E2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8491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1539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5642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02728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2436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5304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1124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B00B85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7671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1608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7810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10680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127251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98953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67576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52231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75"/>
        </w:trPr>
        <w:tc>
          <w:tcPr>
            <w:tcW w:w="1985" w:type="dxa"/>
          </w:tcPr>
          <w:p w:rsidR="000461E2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31171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36877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5548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3417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6053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3530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4776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5015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3148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1170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44901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38002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66623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17364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3136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60"/>
        </w:trPr>
        <w:tc>
          <w:tcPr>
            <w:tcW w:w="1985" w:type="dxa"/>
          </w:tcPr>
          <w:p w:rsidR="000461E2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211697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9783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9062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6712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29371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5597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04050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42435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236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5004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8362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97358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2152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6019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31679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75"/>
        </w:trPr>
        <w:tc>
          <w:tcPr>
            <w:tcW w:w="1985" w:type="dxa"/>
          </w:tcPr>
          <w:p w:rsidR="000461E2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78573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47359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39659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58765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554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3647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3534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6107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24907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7998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2247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91023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19527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66632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94990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Tr="00891A27">
        <w:trPr>
          <w:trHeight w:val="275"/>
        </w:trPr>
        <w:tc>
          <w:tcPr>
            <w:tcW w:w="1985" w:type="dxa"/>
          </w:tcPr>
          <w:p w:rsidR="000461E2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8594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0461E2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8476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58341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38128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2862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8130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6713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81699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5004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7909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9445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0461E2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0461E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75555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68957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91401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70567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1478CE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1478CE">
                  <w:rPr>
                    <w:rFonts w:ascii="MS Gothic" w:eastAsia="MS Gothic" w:hAnsi="MS Gothic" w:cstheme="minorHAnsi" w:hint="eastAsia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</w:tbl>
    <w:p w:rsidR="006F3A91" w:rsidRDefault="006F3A91" w:rsidP="006F3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0F8A" w:rsidRDefault="003463D6" w:rsidP="008C0F8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91A27">
        <w:rPr>
          <w:rFonts w:asciiTheme="minorHAnsi" w:hAnsiTheme="minorHAnsi" w:cstheme="minorHAnsi"/>
          <w:b/>
          <w:sz w:val="22"/>
          <w:szCs w:val="22"/>
        </w:rPr>
        <w:t>1</w:t>
      </w:r>
      <w:r w:rsidR="00891A27" w:rsidRPr="00891A27">
        <w:rPr>
          <w:rFonts w:asciiTheme="minorHAnsi" w:hAnsiTheme="minorHAnsi" w:cstheme="minorHAnsi"/>
          <w:b/>
          <w:sz w:val="22"/>
          <w:szCs w:val="22"/>
        </w:rPr>
        <w:t>.10</w:t>
      </w:r>
      <w:r w:rsidR="002223FC" w:rsidRPr="00891A27">
        <w:rPr>
          <w:rFonts w:asciiTheme="minorHAnsi" w:hAnsiTheme="minorHAnsi" w:cstheme="minorHAnsi"/>
          <w:b/>
          <w:sz w:val="22"/>
          <w:szCs w:val="22"/>
        </w:rPr>
        <w:t>.</w:t>
      </w:r>
      <w:r w:rsidR="002223FC" w:rsidRPr="001448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0F8A" w:rsidRPr="00144882">
        <w:rPr>
          <w:rFonts w:asciiTheme="minorHAnsi" w:hAnsiTheme="minorHAnsi" w:cstheme="minorHAnsi"/>
          <w:b/>
          <w:sz w:val="22"/>
          <w:szCs w:val="22"/>
        </w:rPr>
        <w:t>Financiación (euros) desglosada en cada uno de los capítulos:</w:t>
      </w:r>
    </w:p>
    <w:p w:rsidR="008C0F8A" w:rsidRPr="00144882" w:rsidRDefault="008C0F8A" w:rsidP="008C0F8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041"/>
        <w:gridCol w:w="2257"/>
        <w:gridCol w:w="2473"/>
      </w:tblGrid>
      <w:tr w:rsidR="008C0F8A" w:rsidRPr="00144882" w:rsidTr="00F4557D">
        <w:tc>
          <w:tcPr>
            <w:tcW w:w="2444" w:type="dxa"/>
            <w:shd w:val="clear" w:color="auto" w:fill="DBE5F1" w:themeFill="accent1" w:themeFillTint="33"/>
            <w:vAlign w:val="center"/>
          </w:tcPr>
          <w:p w:rsidR="008C0F8A" w:rsidRPr="00144882" w:rsidRDefault="008C0F8A" w:rsidP="00F455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Financiación (euros)</w:t>
            </w:r>
          </w:p>
        </w:tc>
        <w:tc>
          <w:tcPr>
            <w:tcW w:w="2041" w:type="dxa"/>
            <w:shd w:val="clear" w:color="auto" w:fill="DBE5F1" w:themeFill="accent1" w:themeFillTint="33"/>
            <w:vAlign w:val="center"/>
          </w:tcPr>
          <w:p w:rsidR="008C0F8A" w:rsidRPr="00144882" w:rsidRDefault="008C0F8A" w:rsidP="00F455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Presupuesto total estimado</w:t>
            </w:r>
          </w:p>
        </w:tc>
        <w:tc>
          <w:tcPr>
            <w:tcW w:w="2257" w:type="dxa"/>
            <w:shd w:val="clear" w:color="auto" w:fill="DBE5F1" w:themeFill="accent1" w:themeFillTint="33"/>
            <w:vAlign w:val="center"/>
          </w:tcPr>
          <w:p w:rsidR="008C0F8A" w:rsidRPr="00144882" w:rsidRDefault="008C0F8A" w:rsidP="00F455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Financiación Hospital/Comarca</w:t>
            </w:r>
          </w:p>
        </w:tc>
        <w:tc>
          <w:tcPr>
            <w:tcW w:w="2473" w:type="dxa"/>
            <w:shd w:val="clear" w:color="auto" w:fill="DBE5F1" w:themeFill="accent1" w:themeFillTint="33"/>
            <w:vAlign w:val="center"/>
          </w:tcPr>
          <w:p w:rsidR="008C0F8A" w:rsidRPr="00144882" w:rsidRDefault="008C0F8A" w:rsidP="00F455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Financiación solicitada</w:t>
            </w:r>
          </w:p>
        </w:tc>
      </w:tr>
      <w:tr w:rsidR="008C0F8A" w:rsidRPr="00144882" w:rsidTr="00C74FDB">
        <w:tc>
          <w:tcPr>
            <w:tcW w:w="2444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Equipamiento (especificar)</w:t>
            </w:r>
          </w:p>
        </w:tc>
        <w:tc>
          <w:tcPr>
            <w:tcW w:w="2041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257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473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7" w:name="Texto2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8C0F8A" w:rsidRPr="00144882" w:rsidTr="00C74FDB">
        <w:tc>
          <w:tcPr>
            <w:tcW w:w="2444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Viajes y dietas</w:t>
            </w:r>
          </w:p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(especificar)</w:t>
            </w:r>
          </w:p>
        </w:tc>
        <w:tc>
          <w:tcPr>
            <w:tcW w:w="2041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7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C0F8A" w:rsidRPr="00144882" w:rsidTr="00C74FDB">
        <w:tc>
          <w:tcPr>
            <w:tcW w:w="2444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Material fungible</w:t>
            </w:r>
          </w:p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(especificar)</w:t>
            </w:r>
          </w:p>
        </w:tc>
        <w:tc>
          <w:tcPr>
            <w:tcW w:w="2041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7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C0F8A" w:rsidRPr="00144882" w:rsidTr="00C74FDB">
        <w:tc>
          <w:tcPr>
            <w:tcW w:w="2444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Otros</w:t>
            </w:r>
          </w:p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(especificar)</w:t>
            </w:r>
          </w:p>
        </w:tc>
        <w:tc>
          <w:tcPr>
            <w:tcW w:w="2041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7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8C0F8A" w:rsidRPr="00144882" w:rsidTr="00C74FDB">
        <w:tc>
          <w:tcPr>
            <w:tcW w:w="9215" w:type="dxa"/>
            <w:gridSpan w:val="4"/>
            <w:shd w:val="clear" w:color="auto" w:fill="auto"/>
          </w:tcPr>
          <w:p w:rsidR="008C0F8A" w:rsidRPr="00144882" w:rsidRDefault="008C0F8A" w:rsidP="00C74F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882">
              <w:rPr>
                <w:rFonts w:asciiTheme="minorHAnsi" w:hAnsiTheme="minorHAnsi" w:cstheme="minorHAnsi"/>
                <w:b/>
                <w:sz w:val="22"/>
                <w:szCs w:val="22"/>
              </w:rPr>
              <w:t>TOTAL solicitud financiación (euros):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8C0F8A" w:rsidRDefault="008C0F8A" w:rsidP="002223FC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23FC" w:rsidRDefault="008C0F8A" w:rsidP="002223FC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1.11. </w:t>
      </w:r>
      <w:r w:rsidR="002223FC" w:rsidRPr="00144882">
        <w:rPr>
          <w:rFonts w:asciiTheme="minorHAnsi" w:hAnsiTheme="minorHAnsi" w:cstheme="minorHAnsi"/>
          <w:b/>
          <w:sz w:val="22"/>
          <w:szCs w:val="22"/>
        </w:rPr>
        <w:t>Financiación adicional (</w:t>
      </w:r>
      <w:r w:rsidR="002223FC" w:rsidRPr="00144882">
        <w:rPr>
          <w:rFonts w:asciiTheme="minorHAnsi" w:hAnsiTheme="minorHAnsi" w:cstheme="minorHAnsi"/>
          <w:sz w:val="22"/>
          <w:szCs w:val="22"/>
        </w:rPr>
        <w:t xml:space="preserve">Indicar si el proyecto ha sido financiado por otra vía, o si se ha solicitado ayuda económica a otra entidad. Indicar quién la ha financiado, a dónde se ha solicitado y qué </w:t>
      </w:r>
      <w:r w:rsidR="002223FC" w:rsidRPr="00144882">
        <w:rPr>
          <w:rFonts w:asciiTheme="minorHAnsi" w:hAnsiTheme="minorHAnsi" w:cstheme="minorHAnsi"/>
          <w:sz w:val="22"/>
          <w:szCs w:val="22"/>
          <w:u w:val="single"/>
        </w:rPr>
        <w:t>cantidad o porcentaje</w:t>
      </w:r>
      <w:r w:rsidR="002223FC" w:rsidRPr="00144882">
        <w:rPr>
          <w:rFonts w:asciiTheme="minorHAnsi" w:hAnsiTheme="minorHAnsi" w:cstheme="minorHAnsi"/>
          <w:sz w:val="22"/>
          <w:szCs w:val="22"/>
        </w:rPr>
        <w:t xml:space="preserve"> se ha obtenido o se pretende obtener)</w:t>
      </w:r>
      <w:r w:rsidR="002223FC">
        <w:rPr>
          <w:rFonts w:asciiTheme="minorHAnsi" w:hAnsiTheme="minorHAnsi" w:cstheme="minorHAnsi"/>
          <w:sz w:val="22"/>
          <w:szCs w:val="22"/>
        </w:rPr>
        <w:t>:</w:t>
      </w:r>
    </w:p>
    <w:p w:rsidR="002223FC" w:rsidRDefault="002223FC" w:rsidP="002223FC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2223FC" w:rsidRDefault="002223FC" w:rsidP="002223FC">
      <w:pPr>
        <w:framePr w:w="8833" w:h="2401" w:hSpace="141" w:wrap="around" w:vAnchor="text" w:hAnchor="page" w:x="166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2223FC" w:rsidRPr="00570EBE" w:rsidRDefault="002223FC" w:rsidP="002223FC">
      <w:pPr>
        <w:framePr w:w="8833" w:h="2401" w:hSpace="141" w:wrap="around" w:vAnchor="text" w:hAnchor="page" w:x="166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noProof/>
          <w:sz w:val="22"/>
          <w:szCs w:val="22"/>
        </w:rPr>
        <w:t> </w:t>
      </w: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552F61" w:rsidRDefault="00552F61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0D8B" w:rsidRDefault="007A0D8B" w:rsidP="007A0D8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44882">
        <w:rPr>
          <w:rFonts w:asciiTheme="minorHAnsi" w:hAnsiTheme="minorHAnsi" w:cstheme="minorHAnsi"/>
          <w:b/>
          <w:sz w:val="22"/>
          <w:szCs w:val="22"/>
        </w:rPr>
        <w:t xml:space="preserve">Fecha </w:t>
      </w:r>
      <w:r>
        <w:rPr>
          <w:rFonts w:asciiTheme="minorHAnsi" w:hAnsiTheme="minorHAnsi" w:cstheme="minorHAnsi"/>
          <w:b/>
          <w:sz w:val="22"/>
          <w:szCs w:val="22"/>
        </w:rPr>
        <w:t xml:space="preserve">de solicitud: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363591921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AB5F9A">
            <w:rPr>
              <w:rStyle w:val="Textodelmarcadordeposicin"/>
            </w:rPr>
            <w:t>Haga clic aquí para escribir una fecha.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44882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</w:p>
    <w:p w:rsidR="002667B9" w:rsidRDefault="002667B9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43A4B" w:rsidRDefault="00743A4B" w:rsidP="00743A4B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</w:p>
    <w:p w:rsidR="00F4557D" w:rsidRDefault="00F4557D" w:rsidP="00743A4B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</w:p>
    <w:p w:rsidR="00F4557D" w:rsidRDefault="00F4557D" w:rsidP="00743A4B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</w:p>
    <w:p w:rsidR="00F4557D" w:rsidRDefault="00F4557D" w:rsidP="00743A4B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</w:p>
    <w:p w:rsidR="00F4557D" w:rsidRDefault="00F4557D" w:rsidP="00743A4B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="003463D6" w:rsidRPr="00144882">
        <w:rPr>
          <w:rFonts w:asciiTheme="minorHAnsi" w:hAnsiTheme="minorHAnsi" w:cstheme="minorHAnsi"/>
          <w:b/>
          <w:sz w:val="22"/>
          <w:szCs w:val="22"/>
        </w:rPr>
        <w:t>Firma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144882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</w:t>
      </w:r>
      <w:r w:rsidRPr="00144882">
        <w:rPr>
          <w:rFonts w:asciiTheme="minorHAnsi" w:hAnsiTheme="minorHAnsi" w:cstheme="minorHAnsi"/>
          <w:b/>
          <w:sz w:val="22"/>
          <w:szCs w:val="22"/>
        </w:rPr>
        <w:t>Firma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F4557D" w:rsidRDefault="003463D6" w:rsidP="00743A4B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 w:rsidRPr="0014488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Responsable</w:t>
      </w:r>
      <w:r w:rsidRPr="0014488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del </w:t>
      </w:r>
      <w:r w:rsidR="00F4557D">
        <w:rPr>
          <w:rFonts w:asciiTheme="minorHAnsi" w:hAnsiTheme="minorHAnsi" w:cstheme="minorHAnsi"/>
          <w:b/>
          <w:sz w:val="22"/>
          <w:szCs w:val="22"/>
        </w:rPr>
        <w:t xml:space="preserve">Proyecto                                                  </w:t>
      </w:r>
      <w:r w:rsidR="00907198">
        <w:rPr>
          <w:rFonts w:asciiTheme="minorHAnsi" w:hAnsiTheme="minorHAnsi" w:cstheme="minorHAnsi"/>
          <w:b/>
          <w:sz w:val="22"/>
          <w:szCs w:val="22"/>
        </w:rPr>
        <w:t xml:space="preserve"> Director/a Gerente / </w:t>
      </w:r>
      <w:bookmarkStart w:id="18" w:name="_GoBack"/>
      <w:bookmarkEnd w:id="18"/>
      <w:r w:rsidR="004D7C6D">
        <w:rPr>
          <w:rFonts w:asciiTheme="minorHAnsi" w:hAnsiTheme="minorHAnsi" w:cstheme="minorHAnsi"/>
          <w:b/>
          <w:sz w:val="22"/>
          <w:szCs w:val="22"/>
        </w:rPr>
        <w:t>Director Médico</w:t>
      </w:r>
      <w:r w:rsidR="00F4557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D7C6D" w:rsidRDefault="004D7C6D" w:rsidP="00743A4B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4"/>
        <w:gridCol w:w="4465"/>
      </w:tblGrid>
      <w:tr w:rsidR="003463D6" w:rsidTr="0077360D">
        <w:tc>
          <w:tcPr>
            <w:tcW w:w="4464" w:type="dxa"/>
          </w:tcPr>
          <w:p w:rsidR="003463D6" w:rsidRDefault="003463D6" w:rsidP="007736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463D6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3463D6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63D6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3463D6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63D6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5" w:type="dxa"/>
          </w:tcPr>
          <w:p w:rsidR="003463D6" w:rsidRDefault="003463D6" w:rsidP="007736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463D6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3463D6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63D6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3463D6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63D6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667B9" w:rsidRPr="00D91C37" w:rsidRDefault="002667B9" w:rsidP="00020FFC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804AAC" w:rsidRPr="00144882" w:rsidRDefault="00804AAC" w:rsidP="009F309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804AAC" w:rsidRPr="00144882" w:rsidSect="008C0F8A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75" w:right="1417" w:bottom="426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A7" w:rsidRDefault="003902A7">
      <w:r>
        <w:separator/>
      </w:r>
    </w:p>
  </w:endnote>
  <w:endnote w:type="continuationSeparator" w:id="0">
    <w:p w:rsidR="003902A7" w:rsidRDefault="0039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586000"/>
      <w:docPartObj>
        <w:docPartGallery w:val="Page Numbers (Bottom of Page)"/>
        <w:docPartUnique/>
      </w:docPartObj>
    </w:sdtPr>
    <w:sdtEndPr/>
    <w:sdtContent>
      <w:p w:rsidR="00F4557D" w:rsidRDefault="00F455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198" w:rsidRPr="00907198">
          <w:rPr>
            <w:noProof/>
            <w:lang w:val="eu-ES"/>
          </w:rPr>
          <w:t>4</w:t>
        </w:r>
        <w:r>
          <w:fldChar w:fldCharType="end"/>
        </w:r>
      </w:p>
    </w:sdtContent>
  </w:sdt>
  <w:p w:rsidR="00F4557D" w:rsidRDefault="00F455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7D" w:rsidRDefault="00F4557D" w:rsidP="00077109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</w:p>
  <w:p w:rsidR="00F4557D" w:rsidRPr="00077109" w:rsidRDefault="00F4557D" w:rsidP="00077109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Osasun Plangintza eta Ebaluazioa / Planificación y Evaluación Sanitaria</w:t>
    </w:r>
  </w:p>
  <w:p w:rsidR="00F4557D" w:rsidRPr="00077109" w:rsidRDefault="00F4557D" w:rsidP="00077109">
    <w:pPr>
      <w:tabs>
        <w:tab w:val="center" w:pos="4819"/>
        <w:tab w:val="right" w:pos="9071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 xml:space="preserve">Gipuzkoako Lurralde Ordezkaritza / Delegación de Salud de Gipuzkoa </w:t>
    </w:r>
  </w:p>
  <w:p w:rsidR="00F4557D" w:rsidRPr="00077109" w:rsidRDefault="00F4557D" w:rsidP="00077109">
    <w:pPr>
      <w:tabs>
        <w:tab w:val="center" w:pos="4819"/>
        <w:tab w:val="right" w:pos="9071"/>
      </w:tabs>
      <w:jc w:val="center"/>
      <w:rPr>
        <w:rFonts w:ascii="Verdana" w:hAnsi="Verdana"/>
        <w:sz w:val="13"/>
      </w:rPr>
    </w:pPr>
    <w:proofErr w:type="spellStart"/>
    <w:r w:rsidRPr="00077109">
      <w:rPr>
        <w:rFonts w:ascii="Verdana" w:hAnsi="Verdana"/>
        <w:sz w:val="13"/>
      </w:rPr>
      <w:t>Antso</w:t>
    </w:r>
    <w:proofErr w:type="spellEnd"/>
    <w:r w:rsidRPr="00077109">
      <w:rPr>
        <w:rFonts w:ascii="Verdana" w:hAnsi="Verdana"/>
        <w:sz w:val="13"/>
      </w:rPr>
      <w:t xml:space="preserve"> Jakituna  / Sancho El Sabio, 35 – 20010 DONOSTIA-SAN SEBASTIAN</w:t>
    </w:r>
  </w:p>
  <w:p w:rsidR="00F4557D" w:rsidRPr="00077109" w:rsidRDefault="00F4557D" w:rsidP="00077109">
    <w:pPr>
      <w:tabs>
        <w:tab w:val="center" w:pos="4819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>Tfno.: 943 02 30 33 – Fax: 943 02 30 93</w:t>
    </w:r>
  </w:p>
  <w:p w:rsidR="00F4557D" w:rsidRPr="00077109" w:rsidRDefault="00F4557D" w:rsidP="000771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A7" w:rsidRDefault="003902A7">
      <w:r>
        <w:separator/>
      </w:r>
    </w:p>
  </w:footnote>
  <w:footnote w:type="continuationSeparator" w:id="0">
    <w:p w:rsidR="003902A7" w:rsidRDefault="00390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7D" w:rsidRDefault="00F4557D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58214766" r:id="rId2"/>
      </w:object>
    </w:r>
  </w:p>
  <w:p w:rsidR="00F4557D" w:rsidRDefault="00F455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7D" w:rsidRDefault="00F455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996D727" wp14:editId="5AC8DD57">
              <wp:simplePos x="0" y="0"/>
              <wp:positionH relativeFrom="page">
                <wp:posOffset>4084320</wp:posOffset>
              </wp:positionH>
              <wp:positionV relativeFrom="page">
                <wp:posOffset>853440</wp:posOffset>
              </wp:positionV>
              <wp:extent cx="1857375" cy="34290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57D" w:rsidRDefault="00F4557D" w:rsidP="00A77F57">
                          <w:pPr>
                            <w:pStyle w:val="Ttulo2"/>
                            <w:spacing w:after="35"/>
                          </w:pPr>
                          <w:r>
                            <w:t>DEPARTAMENTO DE SALUD</w:t>
                          </w:r>
                        </w:p>
                        <w:p w:rsidR="00F4557D" w:rsidRPr="008C0F8A" w:rsidRDefault="00F4557D" w:rsidP="009826C1">
                          <w:pPr>
                            <w:pStyle w:val="Ttulo2"/>
                            <w:spacing w:after="35"/>
                            <w:rPr>
                              <w:b w:val="0"/>
                            </w:rPr>
                          </w:pPr>
                          <w:r w:rsidRPr="009826C1">
                            <w:rPr>
                              <w:b w:val="0"/>
                            </w:rPr>
                            <w:t xml:space="preserve">Delegación Territorial de </w:t>
                          </w:r>
                          <w:r>
                            <w:rPr>
                              <w:b w:val="0"/>
                            </w:rPr>
                            <w:t>Gipuzkoa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21.6pt;margin-top:67.2pt;width:146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rLtQ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" o:allowincell="f" filled="f" stroked="f">
              <v:textbox>
                <w:txbxContent>
                  <w:p w:rsidR="00F4557D" w:rsidRDefault="00F4557D" w:rsidP="00A77F57">
                    <w:pPr>
                      <w:pStyle w:val="Ttulo2"/>
                      <w:spacing w:after="35"/>
                    </w:pPr>
                    <w:r>
                      <w:t>DEPARTAMENTO DE SALUD</w:t>
                    </w:r>
                  </w:p>
                  <w:p w:rsidR="00F4557D" w:rsidRPr="008C0F8A" w:rsidRDefault="00F4557D" w:rsidP="009826C1">
                    <w:pPr>
                      <w:pStyle w:val="Ttulo2"/>
                      <w:spacing w:after="35"/>
                      <w:rPr>
                        <w:b w:val="0"/>
                      </w:rPr>
                    </w:pPr>
                    <w:r w:rsidRPr="009826C1">
                      <w:rPr>
                        <w:b w:val="0"/>
                      </w:rPr>
                      <w:t xml:space="preserve">Delegación Territorial de </w:t>
                    </w:r>
                    <w:r>
                      <w:rPr>
                        <w:b w:val="0"/>
                      </w:rPr>
                      <w:t>Gipuzkoa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6E03B34" wp14:editId="434C299C">
              <wp:simplePos x="0" y="0"/>
              <wp:positionH relativeFrom="page">
                <wp:posOffset>1981200</wp:posOffset>
              </wp:positionH>
              <wp:positionV relativeFrom="page">
                <wp:posOffset>853440</wp:posOffset>
              </wp:positionV>
              <wp:extent cx="1768475" cy="3429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57D" w:rsidRDefault="00F4557D" w:rsidP="00A77F57">
                          <w:pPr>
                            <w:pStyle w:val="Ttulo2"/>
                            <w:spacing w:after="35"/>
                          </w:pPr>
                          <w:r>
                            <w:t>OSASUN SAILA</w:t>
                          </w:r>
                        </w:p>
                        <w:p w:rsidR="00F4557D" w:rsidRPr="008C0F8A" w:rsidRDefault="00F4557D" w:rsidP="00F029AD">
                          <w:pPr>
                            <w:pStyle w:val="Ttulo4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Gipuzkoa</w:t>
                          </w:r>
                          <w:r w:rsidRPr="009826C1">
                            <w:rPr>
                              <w:i w:val="0"/>
                            </w:rPr>
                            <w:t>ko Lurralde Ordezkaritza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156pt;margin-top:67.2pt;width:139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dF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" o:allowincell="f" filled="f" stroked="f">
              <v:textbox>
                <w:txbxContent>
                  <w:p w:rsidR="00F4557D" w:rsidRDefault="00F4557D" w:rsidP="00A77F57">
                    <w:pPr>
                      <w:pStyle w:val="Ttulo2"/>
                      <w:spacing w:after="35"/>
                    </w:pPr>
                    <w:r>
                      <w:t>OSASUN SAILA</w:t>
                    </w:r>
                  </w:p>
                  <w:p w:rsidR="00F4557D" w:rsidRPr="008C0F8A" w:rsidRDefault="00F4557D" w:rsidP="00F029AD">
                    <w:pPr>
                      <w:pStyle w:val="Ttulo4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Gipuzkoa</w:t>
                    </w:r>
                    <w:r w:rsidRPr="009826C1">
                      <w:rPr>
                        <w:i w:val="0"/>
                      </w:rPr>
                      <w:t>ko Lurralde Ordezkaritza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58214767" r:id="rId2"/>
      </w:object>
    </w:r>
  </w:p>
  <w:p w:rsidR="00F4557D" w:rsidRDefault="00F455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4557D" w:rsidRDefault="00F455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4557D" w:rsidRDefault="00F455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4557D" w:rsidRDefault="00F4557D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BD14655_"/>
      </v:shape>
    </w:pict>
  </w:numPicBullet>
  <w:abstractNum w:abstractNumId="0">
    <w:nsid w:val="03FF737A"/>
    <w:multiLevelType w:val="hybridMultilevel"/>
    <w:tmpl w:val="524A64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E7D"/>
    <w:multiLevelType w:val="hybridMultilevel"/>
    <w:tmpl w:val="36B4F854"/>
    <w:lvl w:ilvl="0" w:tplc="F4286B14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77252"/>
    <w:multiLevelType w:val="hybridMultilevel"/>
    <w:tmpl w:val="D452E344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306FF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CC01D5"/>
    <w:multiLevelType w:val="hybridMultilevel"/>
    <w:tmpl w:val="E6C4A768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A2228E"/>
    <w:multiLevelType w:val="hybridMultilevel"/>
    <w:tmpl w:val="CA3E1F84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1D0C169E"/>
    <w:multiLevelType w:val="multilevel"/>
    <w:tmpl w:val="D9FADB9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2C5079A"/>
    <w:multiLevelType w:val="hybridMultilevel"/>
    <w:tmpl w:val="A9F83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94CA5"/>
    <w:multiLevelType w:val="hybridMultilevel"/>
    <w:tmpl w:val="546E97F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03993"/>
    <w:multiLevelType w:val="hybridMultilevel"/>
    <w:tmpl w:val="2834C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46A83"/>
    <w:multiLevelType w:val="hybridMultilevel"/>
    <w:tmpl w:val="D9842F3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525814"/>
    <w:multiLevelType w:val="hybridMultilevel"/>
    <w:tmpl w:val="6D967012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EE074D"/>
    <w:multiLevelType w:val="hybridMultilevel"/>
    <w:tmpl w:val="8BC68CF6"/>
    <w:lvl w:ilvl="0" w:tplc="9E18A9D2">
      <w:start w:val="1"/>
      <w:numFmt w:val="decimal"/>
      <w:lvlText w:val="(%1)"/>
      <w:lvlJc w:val="left"/>
      <w:pPr>
        <w:ind w:left="1080" w:hanging="720"/>
      </w:pPr>
      <w:rPr>
        <w:rFonts w:hint="default"/>
        <w:i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459B0"/>
    <w:multiLevelType w:val="hybridMultilevel"/>
    <w:tmpl w:val="8F8EB794"/>
    <w:lvl w:ilvl="0" w:tplc="DF94F3A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DB6DA3"/>
    <w:multiLevelType w:val="hybridMultilevel"/>
    <w:tmpl w:val="04604A1A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2327EB"/>
    <w:multiLevelType w:val="hybridMultilevel"/>
    <w:tmpl w:val="3A9CD1C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EA6370"/>
    <w:multiLevelType w:val="hybridMultilevel"/>
    <w:tmpl w:val="32AC5B8E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61B85"/>
    <w:multiLevelType w:val="hybridMultilevel"/>
    <w:tmpl w:val="F3AE0700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F7E77"/>
    <w:multiLevelType w:val="hybridMultilevel"/>
    <w:tmpl w:val="8D0C6996"/>
    <w:lvl w:ilvl="0" w:tplc="1AE2B586">
      <w:start w:val="1"/>
      <w:numFmt w:val="decimal"/>
      <w:lvlText w:val="2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B136CB"/>
    <w:multiLevelType w:val="hybridMultilevel"/>
    <w:tmpl w:val="A19437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956500"/>
    <w:multiLevelType w:val="hybridMultilevel"/>
    <w:tmpl w:val="05EC7D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DA4952"/>
    <w:multiLevelType w:val="hybridMultilevel"/>
    <w:tmpl w:val="47FACB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0"/>
  </w:num>
  <w:num w:numId="5">
    <w:abstractNumId w:val="20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14"/>
  </w:num>
  <w:num w:numId="13">
    <w:abstractNumId w:val="19"/>
  </w:num>
  <w:num w:numId="14">
    <w:abstractNumId w:val="17"/>
  </w:num>
  <w:num w:numId="15">
    <w:abstractNumId w:val="6"/>
  </w:num>
  <w:num w:numId="16">
    <w:abstractNumId w:val="16"/>
  </w:num>
  <w:num w:numId="17">
    <w:abstractNumId w:val="7"/>
  </w:num>
  <w:num w:numId="18">
    <w:abstractNumId w:val="8"/>
  </w:num>
  <w:num w:numId="19">
    <w:abstractNumId w:val="0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0A"/>
    <w:rsid w:val="00002B94"/>
    <w:rsid w:val="000043CD"/>
    <w:rsid w:val="00020FFC"/>
    <w:rsid w:val="00030F7E"/>
    <w:rsid w:val="000461E2"/>
    <w:rsid w:val="00061CEB"/>
    <w:rsid w:val="00077109"/>
    <w:rsid w:val="000A0ED0"/>
    <w:rsid w:val="000B20B1"/>
    <w:rsid w:val="000B378B"/>
    <w:rsid w:val="000B4177"/>
    <w:rsid w:val="000D3E0B"/>
    <w:rsid w:val="000D522C"/>
    <w:rsid w:val="000D685D"/>
    <w:rsid w:val="00104ED7"/>
    <w:rsid w:val="001166C0"/>
    <w:rsid w:val="00144882"/>
    <w:rsid w:val="00146E96"/>
    <w:rsid w:val="001478CE"/>
    <w:rsid w:val="001822B8"/>
    <w:rsid w:val="00193127"/>
    <w:rsid w:val="001D60EE"/>
    <w:rsid w:val="001F1178"/>
    <w:rsid w:val="001F7DE3"/>
    <w:rsid w:val="002223FC"/>
    <w:rsid w:val="00241E86"/>
    <w:rsid w:val="00243214"/>
    <w:rsid w:val="00251674"/>
    <w:rsid w:val="00252914"/>
    <w:rsid w:val="002667B9"/>
    <w:rsid w:val="002714E0"/>
    <w:rsid w:val="002C424C"/>
    <w:rsid w:val="002E787F"/>
    <w:rsid w:val="00311910"/>
    <w:rsid w:val="00314502"/>
    <w:rsid w:val="0032456B"/>
    <w:rsid w:val="0032477D"/>
    <w:rsid w:val="003327C1"/>
    <w:rsid w:val="0034196A"/>
    <w:rsid w:val="003443A5"/>
    <w:rsid w:val="003463D6"/>
    <w:rsid w:val="00375D68"/>
    <w:rsid w:val="003902A7"/>
    <w:rsid w:val="00396143"/>
    <w:rsid w:val="003973C0"/>
    <w:rsid w:val="003C77C8"/>
    <w:rsid w:val="00406CE2"/>
    <w:rsid w:val="00422CA6"/>
    <w:rsid w:val="00423FCA"/>
    <w:rsid w:val="004656EF"/>
    <w:rsid w:val="0046658B"/>
    <w:rsid w:val="00480028"/>
    <w:rsid w:val="004964A9"/>
    <w:rsid w:val="004B0077"/>
    <w:rsid w:val="004D7C6D"/>
    <w:rsid w:val="00526326"/>
    <w:rsid w:val="00533756"/>
    <w:rsid w:val="0053704E"/>
    <w:rsid w:val="00552F61"/>
    <w:rsid w:val="00570EBE"/>
    <w:rsid w:val="005B2D1E"/>
    <w:rsid w:val="005C0558"/>
    <w:rsid w:val="005D5D9B"/>
    <w:rsid w:val="0060456E"/>
    <w:rsid w:val="006118E7"/>
    <w:rsid w:val="00622E68"/>
    <w:rsid w:val="00633251"/>
    <w:rsid w:val="00633953"/>
    <w:rsid w:val="00664B9C"/>
    <w:rsid w:val="006717A2"/>
    <w:rsid w:val="00692B0A"/>
    <w:rsid w:val="00695C6B"/>
    <w:rsid w:val="006974EE"/>
    <w:rsid w:val="006A0F17"/>
    <w:rsid w:val="006A4650"/>
    <w:rsid w:val="006A6826"/>
    <w:rsid w:val="006D0B93"/>
    <w:rsid w:val="006D4869"/>
    <w:rsid w:val="006F3A91"/>
    <w:rsid w:val="006F58D7"/>
    <w:rsid w:val="00716007"/>
    <w:rsid w:val="00743A4B"/>
    <w:rsid w:val="0077360D"/>
    <w:rsid w:val="0078082F"/>
    <w:rsid w:val="00781FB2"/>
    <w:rsid w:val="007A0481"/>
    <w:rsid w:val="007A0D8B"/>
    <w:rsid w:val="007B503F"/>
    <w:rsid w:val="007B6A7F"/>
    <w:rsid w:val="007C4FD5"/>
    <w:rsid w:val="007E2062"/>
    <w:rsid w:val="00804AAC"/>
    <w:rsid w:val="00813ADE"/>
    <w:rsid w:val="00814969"/>
    <w:rsid w:val="00832A59"/>
    <w:rsid w:val="00856BD2"/>
    <w:rsid w:val="00871580"/>
    <w:rsid w:val="008728D0"/>
    <w:rsid w:val="008731F7"/>
    <w:rsid w:val="00876F34"/>
    <w:rsid w:val="00891A27"/>
    <w:rsid w:val="0089509D"/>
    <w:rsid w:val="008A701E"/>
    <w:rsid w:val="008B1315"/>
    <w:rsid w:val="008C0F8A"/>
    <w:rsid w:val="0090309F"/>
    <w:rsid w:val="009035D0"/>
    <w:rsid w:val="00907198"/>
    <w:rsid w:val="009078FB"/>
    <w:rsid w:val="00921D88"/>
    <w:rsid w:val="0093383B"/>
    <w:rsid w:val="00933B22"/>
    <w:rsid w:val="009826C1"/>
    <w:rsid w:val="00984D0B"/>
    <w:rsid w:val="00991E12"/>
    <w:rsid w:val="0099490F"/>
    <w:rsid w:val="009B1282"/>
    <w:rsid w:val="009B7ACA"/>
    <w:rsid w:val="009F3091"/>
    <w:rsid w:val="00A01360"/>
    <w:rsid w:val="00A11150"/>
    <w:rsid w:val="00A4118E"/>
    <w:rsid w:val="00A664AB"/>
    <w:rsid w:val="00A77F57"/>
    <w:rsid w:val="00A83D5A"/>
    <w:rsid w:val="00AA37E2"/>
    <w:rsid w:val="00AB05DE"/>
    <w:rsid w:val="00AC75F2"/>
    <w:rsid w:val="00AD0F47"/>
    <w:rsid w:val="00AF66A9"/>
    <w:rsid w:val="00B00B85"/>
    <w:rsid w:val="00B36469"/>
    <w:rsid w:val="00B4621A"/>
    <w:rsid w:val="00B90D0C"/>
    <w:rsid w:val="00BA049C"/>
    <w:rsid w:val="00BB039A"/>
    <w:rsid w:val="00BC555E"/>
    <w:rsid w:val="00BE6D4D"/>
    <w:rsid w:val="00BE7269"/>
    <w:rsid w:val="00BF7E34"/>
    <w:rsid w:val="00C01A4C"/>
    <w:rsid w:val="00C14583"/>
    <w:rsid w:val="00C3447E"/>
    <w:rsid w:val="00C3476C"/>
    <w:rsid w:val="00C74FDB"/>
    <w:rsid w:val="00C7577F"/>
    <w:rsid w:val="00C85662"/>
    <w:rsid w:val="00CC7C22"/>
    <w:rsid w:val="00CD4EA8"/>
    <w:rsid w:val="00CD5527"/>
    <w:rsid w:val="00CD66BD"/>
    <w:rsid w:val="00CE55C5"/>
    <w:rsid w:val="00CE5F13"/>
    <w:rsid w:val="00CE7DC8"/>
    <w:rsid w:val="00D352BC"/>
    <w:rsid w:val="00D7566B"/>
    <w:rsid w:val="00D84614"/>
    <w:rsid w:val="00D91C37"/>
    <w:rsid w:val="00DD13BE"/>
    <w:rsid w:val="00E223AB"/>
    <w:rsid w:val="00E34086"/>
    <w:rsid w:val="00E37A40"/>
    <w:rsid w:val="00E65952"/>
    <w:rsid w:val="00E8366D"/>
    <w:rsid w:val="00E93893"/>
    <w:rsid w:val="00EA6C9C"/>
    <w:rsid w:val="00EF7763"/>
    <w:rsid w:val="00F029AD"/>
    <w:rsid w:val="00F24BE0"/>
    <w:rsid w:val="00F35B90"/>
    <w:rsid w:val="00F4557D"/>
    <w:rsid w:val="00F50684"/>
    <w:rsid w:val="00F70DF7"/>
    <w:rsid w:val="00F75F6B"/>
    <w:rsid w:val="00F97ACE"/>
    <w:rsid w:val="00FB24CA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B0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B0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atxintxu\Desktop\plantillak%20eta%20logoak\Lurralde%20Ordezkaritza%20Gipuzko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2EA4-046C-4365-89F9-AA36ED99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Lurralde Ordezkaritza Gipuzkoa</Template>
  <TotalTime>3</TotalTime>
  <Pages>5</Pages>
  <Words>802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Txintxurreta Agirre, Arantxa</dc:creator>
  <cp:lastModifiedBy>Arantza</cp:lastModifiedBy>
  <cp:revision>4</cp:revision>
  <cp:lastPrinted>2017-06-01T08:22:00Z</cp:lastPrinted>
  <dcterms:created xsi:type="dcterms:W3CDTF">2017-06-05T22:36:00Z</dcterms:created>
  <dcterms:modified xsi:type="dcterms:W3CDTF">2017-06-05T22:39:00Z</dcterms:modified>
</cp:coreProperties>
</file>