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F7" w:rsidRPr="0077360D" w:rsidRDefault="00F940F7" w:rsidP="00F940F7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F940F7" w:rsidRPr="00437280" w:rsidTr="00AD5856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F940F7" w:rsidRPr="00C67DAB" w:rsidRDefault="00F940F7" w:rsidP="00AC39CD">
            <w:pPr>
              <w:pStyle w:val="Prrafodelista"/>
              <w:spacing w:after="0"/>
              <w:ind w:left="284" w:hanging="53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</w:pPr>
            <w:r w:rsidRPr="00F940F7">
              <w:rPr>
                <w:rFonts w:cstheme="minorHAnsi"/>
                <w:b/>
                <w:color w:val="FFFFFF" w:themeColor="background1"/>
                <w:sz w:val="28"/>
                <w:szCs w:val="28"/>
                <w:lang w:val="es-ES_tradnl"/>
              </w:rPr>
              <w:t>PROIEKTUAREN AZKEN BALORAZIOA</w:t>
            </w:r>
          </w:p>
        </w:tc>
      </w:tr>
    </w:tbl>
    <w:p w:rsidR="00F940F7" w:rsidRPr="00437280" w:rsidRDefault="00F940F7" w:rsidP="00F940F7">
      <w:pPr>
        <w:pStyle w:val="Prrafodelista"/>
        <w:spacing w:after="0"/>
        <w:ind w:left="142" w:hanging="142"/>
        <w:mirrorIndents/>
        <w:jc w:val="both"/>
        <w:rPr>
          <w:rFonts w:cstheme="minorHAnsi"/>
          <w:b/>
        </w:rPr>
      </w:pPr>
      <w:r w:rsidRPr="00437280">
        <w:rPr>
          <w:rFonts w:cstheme="minorHAnsi"/>
          <w:b/>
        </w:rPr>
        <w:t xml:space="preserve"> </w:t>
      </w:r>
    </w:p>
    <w:p w:rsidR="00F940F7" w:rsidRDefault="00F940F7" w:rsidP="00F940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F940F7">
        <w:rPr>
          <w:rFonts w:asciiTheme="minorHAnsi" w:hAnsiTheme="minorHAnsi" w:cstheme="minorHAnsi"/>
          <w:b/>
          <w:sz w:val="22"/>
          <w:szCs w:val="22"/>
        </w:rPr>
        <w:t>DATU HAUEK 2019 URTEKO IRAIL-URRIAN BETE</w:t>
      </w:r>
      <w:r>
        <w:rPr>
          <w:rFonts w:asciiTheme="minorHAnsi" w:hAnsiTheme="minorHAnsi" w:cstheme="minorHAnsi"/>
          <w:b/>
          <w:sz w:val="22"/>
          <w:szCs w:val="22"/>
        </w:rPr>
        <w:t>):</w:t>
      </w:r>
    </w:p>
    <w:p w:rsidR="0077360D" w:rsidRPr="00D17DBE" w:rsidRDefault="0077360D" w:rsidP="0077360D">
      <w:pPr>
        <w:spacing w:line="276" w:lineRule="auto"/>
        <w:ind w:left="142"/>
        <w:contextualSpacing/>
        <w:mirrorIndents/>
        <w:jc w:val="center"/>
        <w:rPr>
          <w:rFonts w:asciiTheme="majorHAnsi" w:hAnsiTheme="majorHAnsi" w:cstheme="minorHAnsi"/>
          <w:b/>
          <w:sz w:val="16"/>
          <w:szCs w:val="16"/>
        </w:rPr>
      </w:pPr>
    </w:p>
    <w:p w:rsidR="0077360D" w:rsidRPr="00E71AE9" w:rsidRDefault="0077360D" w:rsidP="0077360D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77360D" w:rsidRPr="00E71AE9" w:rsidTr="00B83408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77360D" w:rsidRPr="00E71AE9" w:rsidRDefault="00B83408" w:rsidP="00D23DEF">
            <w:pPr>
              <w:pStyle w:val="Prrafodelista"/>
              <w:spacing w:after="0" w:line="280" w:lineRule="auto"/>
              <w:ind w:left="28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</w:pPr>
            <w:r w:rsidRPr="00E71AE9"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 xml:space="preserve"> PROIEKTUAREN IDENTIFIKAZIO DATUAK</w:t>
            </w:r>
          </w:p>
        </w:tc>
      </w:tr>
    </w:tbl>
    <w:p w:rsidR="0077360D" w:rsidRPr="00E71AE9" w:rsidRDefault="0077360D" w:rsidP="0077360D">
      <w:pPr>
        <w:pStyle w:val="Prrafodelista"/>
        <w:spacing w:after="0"/>
        <w:ind w:left="0"/>
        <w:mirrorIndents/>
        <w:jc w:val="both"/>
        <w:rPr>
          <w:rFonts w:cstheme="minorHAnsi"/>
          <w:b/>
          <w:lang w:val="eu-ES"/>
        </w:rPr>
      </w:pPr>
      <w:r w:rsidRPr="00E71AE9">
        <w:rPr>
          <w:rFonts w:cstheme="minorHAnsi"/>
          <w:b/>
          <w:lang w:val="eu-ES"/>
        </w:rPr>
        <w:t xml:space="preserve"> </w:t>
      </w:r>
    </w:p>
    <w:p w:rsidR="00B90D0C" w:rsidRPr="003A0F9A" w:rsidRDefault="00B83408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I</w:t>
      </w:r>
      <w:r w:rsidR="002B7650">
        <w:rPr>
          <w:rFonts w:asciiTheme="minorHAnsi" w:hAnsiTheme="minorHAnsi" w:cstheme="minorHAnsi"/>
          <w:b/>
          <w:sz w:val="22"/>
          <w:szCs w:val="22"/>
        </w:rPr>
        <w:t>zenburua</w:t>
      </w:r>
      <w:r w:rsidRPr="003A0F9A">
        <w:rPr>
          <w:rFonts w:asciiTheme="minorHAnsi" w:hAnsiTheme="minorHAnsi" w:cstheme="minorHAnsi"/>
          <w:b/>
          <w:sz w:val="22"/>
          <w:szCs w:val="22"/>
        </w:rPr>
        <w:t>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90D0C" w:rsidRPr="003A0F9A" w:rsidRDefault="00B90D0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Pr="003A0F9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3A0F9A">
        <w:rPr>
          <w:rFonts w:asciiTheme="minorHAnsi" w:hAnsiTheme="minorHAnsi" w:cstheme="minorHAnsi"/>
          <w:b/>
          <w:sz w:val="22"/>
          <w:szCs w:val="22"/>
        </w:rPr>
      </w:r>
      <w:r w:rsidRPr="003A0F9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7269" w:rsidRPr="003A0F9A" w:rsidRDefault="00BE7269" w:rsidP="00B90D0C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C37" w:rsidRPr="003A0F9A" w:rsidRDefault="00D91C37" w:rsidP="00B90D0C">
      <w:pPr>
        <w:ind w:left="786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F0205E" w:rsidRPr="00086F37" w:rsidRDefault="00B83408" w:rsidP="00D1388B">
      <w:pPr>
        <w:ind w:left="426"/>
        <w:jc w:val="both"/>
        <w:rPr>
          <w:rFonts w:asciiTheme="minorHAnsi" w:hAnsiTheme="minorHAnsi" w:cstheme="minorHAnsi"/>
          <w:b/>
          <w:sz w:val="18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Proiektua  da: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Pr="003A0F9A">
        <w:rPr>
          <w:rFonts w:asciiTheme="minorHAnsi" w:hAnsiTheme="minorHAnsi" w:cstheme="minorHAnsi"/>
          <w:b/>
          <w:sz w:val="22"/>
          <w:szCs w:val="22"/>
        </w:rPr>
        <w:t>Berria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4000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B4823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F7B06" w:rsidRPr="003A0F9A">
        <w:rPr>
          <w:rFonts w:asciiTheme="minorHAnsi" w:hAnsiTheme="minorHAnsi" w:cstheme="minorHAnsi"/>
          <w:b/>
          <w:sz w:val="22"/>
          <w:szCs w:val="22"/>
        </w:rPr>
        <w:t>Beste baten jarraipena</w:t>
      </w:r>
      <w:r w:rsidR="006A4650" w:rsidRPr="003A0F9A">
        <w:rPr>
          <w:rFonts w:asciiTheme="minorHAnsi" w:hAnsiTheme="minorHAnsi" w:cstheme="minorHAnsi"/>
          <w:b/>
          <w:color w:val="800080"/>
          <w:sz w:val="1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5211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5B4823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</w:p>
    <w:p w:rsidR="00F0205E" w:rsidRPr="00086F37" w:rsidRDefault="00F0205E" w:rsidP="00D1388B">
      <w:pPr>
        <w:ind w:left="426"/>
        <w:jc w:val="both"/>
        <w:rPr>
          <w:rFonts w:asciiTheme="minorHAnsi" w:hAnsiTheme="minorHAnsi" w:cstheme="minorHAnsi"/>
          <w:b/>
          <w:sz w:val="18"/>
          <w:szCs w:val="22"/>
        </w:rPr>
      </w:pPr>
    </w:p>
    <w:p w:rsidR="007B503F" w:rsidRPr="003A0F9A" w:rsidRDefault="00F0205E" w:rsidP="00486286">
      <w:pPr>
        <w:pStyle w:val="Prrafodelista"/>
        <w:numPr>
          <w:ilvl w:val="0"/>
          <w:numId w:val="25"/>
        </w:numPr>
        <w:jc w:val="both"/>
        <w:rPr>
          <w:rFonts w:cstheme="minorHAnsi"/>
          <w:b/>
        </w:rPr>
      </w:pPr>
      <w:proofErr w:type="spellStart"/>
      <w:r w:rsidRPr="003A0F9A">
        <w:rPr>
          <w:rFonts w:cstheme="minorHAnsi"/>
          <w:b/>
        </w:rPr>
        <w:t>Proiektuaren</w:t>
      </w:r>
      <w:proofErr w:type="spellEnd"/>
      <w:r w:rsidRPr="003A0F9A">
        <w:rPr>
          <w:rFonts w:cstheme="minorHAnsi"/>
          <w:b/>
        </w:rPr>
        <w:t xml:space="preserve"> </w:t>
      </w:r>
      <w:proofErr w:type="spellStart"/>
      <w:r w:rsidRPr="003A0F9A">
        <w:rPr>
          <w:rFonts w:cstheme="minorHAnsi"/>
          <w:b/>
        </w:rPr>
        <w:t>arduraduna</w:t>
      </w:r>
      <w:proofErr w:type="spellEnd"/>
      <w:r w:rsidR="00144882" w:rsidRPr="003A0F9A">
        <w:rPr>
          <w:rFonts w:cstheme="minorHAnsi"/>
          <w:b/>
        </w:rPr>
        <w:t xml:space="preserve"> </w:t>
      </w:r>
      <w:r w:rsidR="00144882" w:rsidRPr="003A0F9A">
        <w:rPr>
          <w:rFonts w:cstheme="minorHAnsi"/>
          <w:b/>
          <w:color w:val="A6A6A6"/>
          <w:vertAlign w:val="superscript"/>
        </w:rPr>
        <w:t>(1</w:t>
      </w:r>
      <w:r w:rsidRPr="003A0F9A">
        <w:rPr>
          <w:rFonts w:cstheme="minorHAnsi"/>
          <w:b/>
          <w:color w:val="A6A6A6"/>
          <w:vertAlign w:val="superscript"/>
        </w:rPr>
        <w:t>)</w:t>
      </w:r>
      <w:r w:rsidR="006A4650" w:rsidRPr="003A0F9A">
        <w:rPr>
          <w:rFonts w:cstheme="minorHAnsi"/>
          <w:b/>
        </w:rPr>
        <w:t>:</w:t>
      </w:r>
      <w:bookmarkStart w:id="1" w:name="Texto2"/>
      <w:r w:rsidR="006A4650" w:rsidRPr="003A0F9A">
        <w:rPr>
          <w:rFonts w:cstheme="minorHAnsi"/>
          <w:b/>
        </w:rPr>
        <w:t xml:space="preserve"> </w:t>
      </w:r>
      <w:r w:rsidR="006A4650" w:rsidRPr="003A0F9A">
        <w:rPr>
          <w:rFonts w:cstheme="minorHAnsi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A4650" w:rsidRPr="003A0F9A">
        <w:rPr>
          <w:rFonts w:cstheme="minorHAnsi"/>
          <w:b/>
        </w:rPr>
        <w:instrText xml:space="preserve"> FORMTEXT </w:instrText>
      </w:r>
      <w:r w:rsidR="006A4650" w:rsidRPr="003A0F9A">
        <w:rPr>
          <w:rFonts w:cstheme="minorHAnsi"/>
          <w:b/>
        </w:rPr>
      </w:r>
      <w:r w:rsidR="006A4650" w:rsidRPr="003A0F9A">
        <w:rPr>
          <w:rFonts w:cstheme="minorHAnsi"/>
          <w:b/>
        </w:rPr>
        <w:fldChar w:fldCharType="separate"/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b/>
        </w:rPr>
        <w:fldChar w:fldCharType="end"/>
      </w:r>
      <w:bookmarkEnd w:id="1"/>
    </w:p>
    <w:p w:rsidR="00144882" w:rsidRPr="003A0F9A" w:rsidRDefault="00D1388B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Eskaera egiten duen Erakundea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205E" w:rsidRPr="003A0F9A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(2)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2" w:name="Texto3"/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</w:p>
    <w:p w:rsidR="00144882" w:rsidRPr="003A0F9A" w:rsidRDefault="00144882" w:rsidP="00144882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882" w:rsidRPr="003A0F9A" w:rsidRDefault="00D1388B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Erakunde parte-hartzaile edo  laguntzaileak</w:t>
      </w:r>
      <w:r w:rsidR="00F0205E" w:rsidRPr="003A0F9A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(3)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>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360D" w:rsidRPr="003A0F9A" w:rsidRDefault="0077360D" w:rsidP="007736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Start w:id="3" w:name="Texto4"/>
    <w:p w:rsidR="00144882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3"/>
    </w:p>
    <w:bookmarkStart w:id="4" w:name="Texto5"/>
    <w:p w:rsidR="00144882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4"/>
    </w:p>
    <w:p w:rsidR="006A6826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5"/>
    </w:p>
    <w:p w:rsidR="006A6826" w:rsidRPr="003A0F9A" w:rsidRDefault="006A6826" w:rsidP="006A6826">
      <w:pPr>
        <w:pStyle w:val="Prrafodelista"/>
        <w:spacing w:after="0" w:line="240" w:lineRule="auto"/>
        <w:ind w:left="851"/>
        <w:jc w:val="both"/>
        <w:rPr>
          <w:rFonts w:cstheme="minorHAnsi"/>
          <w:b/>
          <w:lang w:val="eu-ES"/>
        </w:rPr>
      </w:pPr>
    </w:p>
    <w:p w:rsidR="003A16B5" w:rsidRDefault="00486286" w:rsidP="003A16B5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16B5">
        <w:rPr>
          <w:rFonts w:asciiTheme="minorHAnsi" w:hAnsiTheme="minorHAnsi" w:cstheme="minorHAnsi"/>
          <w:b/>
          <w:sz w:val="22"/>
          <w:szCs w:val="22"/>
        </w:rPr>
        <w:t xml:space="preserve">Inplikatutako mailak:   </w:t>
      </w:r>
      <w:r w:rsidR="00BE2D1C" w:rsidRPr="003A16B5">
        <w:rPr>
          <w:rFonts w:asciiTheme="minorHAnsi" w:hAnsiTheme="minorHAnsi" w:cstheme="minorHAnsi"/>
          <w:b/>
          <w:sz w:val="22"/>
          <w:szCs w:val="22"/>
        </w:rPr>
        <w:t>LM</w:t>
      </w:r>
      <w:r w:rsidRPr="003A16B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615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 AE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4596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BE2D1C" w:rsidRPr="003A16B5">
        <w:rPr>
          <w:rFonts w:asciiTheme="minorHAnsi" w:hAnsiTheme="minorHAnsi" w:cstheme="minorHAnsi"/>
          <w:b/>
          <w:sz w:val="22"/>
          <w:szCs w:val="22"/>
        </w:rPr>
        <w:t>EEL</w:t>
      </w:r>
      <w:r w:rsidRPr="003A16B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8224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BE2D1C" w:rsidRPr="003A16B5">
        <w:rPr>
          <w:rFonts w:asciiTheme="minorHAnsi" w:hAnsiTheme="minorHAnsi" w:cstheme="minorHAnsi"/>
          <w:b/>
          <w:sz w:val="22"/>
          <w:szCs w:val="22"/>
        </w:rPr>
        <w:t>OMS</w:t>
      </w:r>
      <w:r w:rsidRPr="003A16B5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64581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  <w:r w:rsidRPr="003A16B5">
        <w:rPr>
          <w:rFonts w:asciiTheme="minorHAnsi" w:hAnsiTheme="minorHAnsi" w:cstheme="minorHAnsi"/>
          <w:b/>
          <w:sz w:val="22"/>
          <w:szCs w:val="22"/>
        </w:rPr>
        <w:t xml:space="preserve">     Osasun Publikoa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65414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16B5">
            <w:rPr>
              <w:rFonts w:asciiTheme="minorHAnsi" w:hAnsiTheme="minorHAnsi" w:cstheme="minorHAnsi" w:hint="eastAsia"/>
              <w:b/>
              <w:sz w:val="22"/>
              <w:szCs w:val="22"/>
            </w:rPr>
            <w:t>☐</w:t>
          </w:r>
        </w:sdtContent>
      </w:sdt>
    </w:p>
    <w:p w:rsidR="003A16B5" w:rsidRDefault="003A16B5" w:rsidP="003A16B5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4D7C6D" w:rsidRDefault="008F5A92" w:rsidP="00F940F7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F5A92">
        <w:rPr>
          <w:rFonts w:asciiTheme="minorHAnsi" w:hAnsiTheme="minorHAnsi" w:cstheme="minorHAnsi"/>
          <w:b/>
          <w:sz w:val="22"/>
          <w:szCs w:val="22"/>
        </w:rPr>
        <w:t xml:space="preserve">Proiektuan nahasitako </w:t>
      </w:r>
      <w:r>
        <w:rPr>
          <w:rFonts w:asciiTheme="minorHAnsi" w:hAnsiTheme="minorHAnsi" w:cstheme="minorHAnsi"/>
          <w:b/>
          <w:sz w:val="22"/>
          <w:szCs w:val="22"/>
        </w:rPr>
        <w:t>lagunak</w:t>
      </w:r>
      <w:r w:rsidR="003A16B5"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(</w:t>
      </w:r>
      <w:r w:rsidR="003A16B5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4</w:t>
      </w:r>
      <w:r w:rsidR="003A16B5" w:rsidRPr="004D7C6D">
        <w:rPr>
          <w:rFonts w:asciiTheme="minorHAnsi" w:hAnsiTheme="minorHAnsi" w:cstheme="minorHAnsi"/>
          <w:b/>
          <w:color w:val="808080"/>
          <w:sz w:val="22"/>
          <w:szCs w:val="22"/>
          <w:vertAlign w:val="superscript"/>
        </w:rPr>
        <w:t>)</w:t>
      </w:r>
      <w:r w:rsidR="003A16B5" w:rsidRPr="004D7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A16B5" w:rsidRPr="004D7C6D" w:rsidRDefault="003A16B5" w:rsidP="003A16B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4D7C6D" w:rsidRDefault="003A16B5" w:rsidP="003A16B5">
      <w:pPr>
        <w:pStyle w:val="Prrafodelista"/>
        <w:numPr>
          <w:ilvl w:val="0"/>
          <w:numId w:val="29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</w:p>
    <w:p w:rsidR="003A16B5" w:rsidRPr="004D7C6D" w:rsidRDefault="003A16B5" w:rsidP="003A16B5">
      <w:pPr>
        <w:pStyle w:val="Prrafodelista"/>
        <w:numPr>
          <w:ilvl w:val="0"/>
          <w:numId w:val="29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t> </w:t>
      </w:r>
      <w:r w:rsidRPr="004D7C6D">
        <w:rPr>
          <w:rFonts w:cstheme="minorHAnsi"/>
          <w:b/>
        </w:rPr>
        <w:fldChar w:fldCharType="end"/>
      </w:r>
    </w:p>
    <w:p w:rsidR="003A16B5" w:rsidRPr="004D7C6D" w:rsidRDefault="003A16B5" w:rsidP="003A16B5">
      <w:pPr>
        <w:pStyle w:val="Prrafodelista"/>
        <w:numPr>
          <w:ilvl w:val="0"/>
          <w:numId w:val="29"/>
        </w:numPr>
        <w:spacing w:after="0" w:line="240" w:lineRule="auto"/>
        <w:ind w:firstLine="65"/>
        <w:jc w:val="both"/>
        <w:rPr>
          <w:rFonts w:cstheme="minorHAnsi"/>
          <w:b/>
        </w:rPr>
      </w:pPr>
      <w:r w:rsidRPr="004D7C6D">
        <w:rPr>
          <w:rFonts w:cstheme="minorHAnsi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D7C6D">
        <w:rPr>
          <w:rFonts w:cstheme="minorHAnsi"/>
          <w:b/>
        </w:rPr>
        <w:instrText xml:space="preserve"> FORMTEXT </w:instrText>
      </w:r>
      <w:r w:rsidRPr="004D7C6D">
        <w:rPr>
          <w:rFonts w:cstheme="minorHAnsi"/>
          <w:b/>
        </w:rPr>
      </w:r>
      <w:r w:rsidRPr="004D7C6D">
        <w:rPr>
          <w:rFonts w:cstheme="minorHAnsi"/>
          <w:b/>
        </w:rPr>
        <w:fldChar w:fldCharType="separate"/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  <w:noProof/>
        </w:rPr>
        <w:t> </w:t>
      </w:r>
      <w:r w:rsidRPr="004D7C6D">
        <w:rPr>
          <w:rFonts w:cstheme="minorHAnsi"/>
          <w:b/>
        </w:rPr>
        <w:fldChar w:fldCharType="end"/>
      </w:r>
    </w:p>
    <w:p w:rsidR="003A16B5" w:rsidRPr="004D7C6D" w:rsidRDefault="003A16B5" w:rsidP="003A16B5">
      <w:pPr>
        <w:pStyle w:val="Prrafodelista"/>
        <w:spacing w:after="0" w:line="240" w:lineRule="auto"/>
        <w:ind w:left="851"/>
        <w:jc w:val="both"/>
        <w:rPr>
          <w:rFonts w:cstheme="minorHAnsi"/>
          <w:b/>
        </w:rPr>
      </w:pPr>
    </w:p>
    <w:p w:rsidR="003A16B5" w:rsidRPr="006F3BD0" w:rsidRDefault="003A16B5" w:rsidP="003A16B5">
      <w:pPr>
        <w:spacing w:line="120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16B5" w:rsidRPr="0004446B" w:rsidRDefault="0004446B" w:rsidP="00F940F7">
      <w:pPr>
        <w:pStyle w:val="Prrafodelista"/>
        <w:numPr>
          <w:ilvl w:val="0"/>
          <w:numId w:val="25"/>
        </w:numPr>
        <w:rPr>
          <w:rFonts w:eastAsia="Times New Roman" w:cstheme="minorHAnsi"/>
          <w:b/>
          <w:lang w:val="eu-ES" w:eastAsia="es-ES_tradnl"/>
        </w:rPr>
      </w:pPr>
      <w:r w:rsidRPr="0004446B">
        <w:rPr>
          <w:rFonts w:eastAsia="Times New Roman" w:cstheme="minorHAnsi"/>
          <w:b/>
          <w:lang w:val="eu-ES" w:eastAsia="es-ES_tradnl"/>
        </w:rPr>
        <w:t>Hasiera-data:  // eta bukaera-data:  //</w:t>
      </w:r>
    </w:p>
    <w:p w:rsidR="003A16B5" w:rsidRPr="00144882" w:rsidRDefault="002D411A" w:rsidP="002D411A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(1) </w:t>
      </w:r>
      <w:r w:rsidRPr="00E71AE9">
        <w:rPr>
          <w:rFonts w:asciiTheme="minorHAnsi" w:hAnsiTheme="minorHAnsi" w:cstheme="minorHAnsi"/>
          <w:sz w:val="16"/>
          <w:szCs w:val="16"/>
        </w:rPr>
        <w:t>Lurralde Ordezkaritza</w:t>
      </w:r>
      <w:r>
        <w:rPr>
          <w:rFonts w:asciiTheme="minorHAnsi" w:hAnsiTheme="minorHAnsi" w:cstheme="minorHAnsi"/>
          <w:sz w:val="16"/>
          <w:szCs w:val="16"/>
        </w:rPr>
        <w:t>ren aurrean erreferentziako pertsona izango da.</w:t>
      </w:r>
      <w:r w:rsidR="003A16B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CV kontaktu-datuekin erantsi.</w:t>
      </w:r>
    </w:p>
    <w:p w:rsidR="003A16B5" w:rsidRPr="00144882" w:rsidRDefault="003A16B5" w:rsidP="003A16B5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 xml:space="preserve">(2) </w:t>
      </w:r>
      <w:r w:rsidR="002D411A" w:rsidRPr="002D411A">
        <w:rPr>
          <w:rFonts w:asciiTheme="minorHAnsi" w:hAnsiTheme="minorHAnsi" w:cstheme="minorHAnsi"/>
          <w:sz w:val="16"/>
          <w:szCs w:val="16"/>
        </w:rPr>
        <w:t>Proiektua bere Programa-kontratuan sartzen duen erakundea</w:t>
      </w:r>
      <w:r w:rsidRPr="00144882">
        <w:rPr>
          <w:rFonts w:asciiTheme="minorHAnsi" w:hAnsiTheme="minorHAnsi" w:cstheme="minorHAnsi"/>
          <w:sz w:val="16"/>
          <w:szCs w:val="16"/>
        </w:rPr>
        <w:t>.</w:t>
      </w:r>
    </w:p>
    <w:p w:rsidR="003A16B5" w:rsidRDefault="003A16B5" w:rsidP="003A16B5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44882">
        <w:rPr>
          <w:rFonts w:asciiTheme="minorHAnsi" w:hAnsiTheme="minorHAnsi" w:cstheme="minorHAnsi"/>
          <w:sz w:val="16"/>
          <w:szCs w:val="16"/>
        </w:rPr>
        <w:t xml:space="preserve">(3) </w:t>
      </w:r>
      <w:r w:rsidR="006B5B34" w:rsidRPr="006B5B34">
        <w:rPr>
          <w:rFonts w:asciiTheme="minorHAnsi" w:hAnsiTheme="minorHAnsi" w:cstheme="minorHAnsi"/>
          <w:sz w:val="16"/>
          <w:szCs w:val="16"/>
        </w:rPr>
        <w:t>Eskatzaileaz gain beste erakunde batek kolaboratzen badu, adierazi erakundea eta zein den proiektuaren arduraduna erakundean</w:t>
      </w:r>
      <w:r w:rsidR="002D411A">
        <w:rPr>
          <w:rFonts w:asciiTheme="minorHAnsi" w:hAnsiTheme="minorHAnsi" w:cstheme="minorHAnsi"/>
          <w:sz w:val="16"/>
          <w:szCs w:val="16"/>
        </w:rPr>
        <w:t>.</w:t>
      </w:r>
      <w:r w:rsidR="002D411A" w:rsidRPr="002D411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3A16B5" w:rsidRPr="0030318B" w:rsidRDefault="003A16B5" w:rsidP="003A16B5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30318B">
        <w:rPr>
          <w:rFonts w:asciiTheme="minorHAnsi" w:hAnsiTheme="minorHAnsi" w:cstheme="minorHAnsi"/>
          <w:sz w:val="16"/>
          <w:szCs w:val="16"/>
        </w:rPr>
        <w:t xml:space="preserve">(4) </w:t>
      </w:r>
      <w:r w:rsidR="002D411A">
        <w:rPr>
          <w:rFonts w:asciiTheme="minorHAnsi" w:hAnsiTheme="minorHAnsi" w:cstheme="minorHAnsi"/>
          <w:sz w:val="16"/>
          <w:szCs w:val="16"/>
        </w:rPr>
        <w:t>Proiektu-taldea</w:t>
      </w:r>
      <w:r w:rsidR="006B5B34">
        <w:rPr>
          <w:rFonts w:asciiTheme="minorHAnsi" w:hAnsiTheme="minorHAnsi" w:cstheme="minorHAnsi"/>
          <w:sz w:val="16"/>
          <w:szCs w:val="16"/>
        </w:rPr>
        <w:t xml:space="preserve"> osatzen duten pertsonen izen-abizenak</w:t>
      </w:r>
      <w:r w:rsidRPr="0030318B">
        <w:rPr>
          <w:rFonts w:asciiTheme="minorHAnsi" w:hAnsiTheme="minorHAnsi" w:cstheme="minorHAnsi"/>
          <w:sz w:val="16"/>
          <w:szCs w:val="16"/>
        </w:rPr>
        <w:t xml:space="preserve">. </w:t>
      </w:r>
      <w:r w:rsidR="006B5B34">
        <w:rPr>
          <w:rFonts w:asciiTheme="minorHAnsi" w:hAnsiTheme="minorHAnsi" w:cstheme="minorHAnsi"/>
          <w:sz w:val="16"/>
          <w:szCs w:val="16"/>
        </w:rPr>
        <w:t>B</w:t>
      </w:r>
      <w:r w:rsidR="006B5B34" w:rsidRPr="006B5B34">
        <w:rPr>
          <w:rFonts w:asciiTheme="minorHAnsi" w:hAnsiTheme="minorHAnsi" w:cstheme="minorHAnsi"/>
          <w:sz w:val="16"/>
          <w:szCs w:val="16"/>
        </w:rPr>
        <w:t>este erakunde batek kolaboratzen badu, adierazi erakunde</w:t>
      </w:r>
      <w:r w:rsidR="006B5B34">
        <w:rPr>
          <w:rFonts w:asciiTheme="minorHAnsi" w:hAnsiTheme="minorHAnsi" w:cstheme="minorHAnsi"/>
          <w:sz w:val="16"/>
          <w:szCs w:val="16"/>
        </w:rPr>
        <w:t xml:space="preserve"> bakoitzeko parte hartzaileen izen-abizenak</w:t>
      </w:r>
    </w:p>
    <w:p w:rsidR="003A16B5" w:rsidRDefault="003A16B5" w:rsidP="00743A4B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891A27" w:rsidRPr="00E71AE9" w:rsidRDefault="00891A27" w:rsidP="00891A27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p w:rsidR="00891A27" w:rsidRPr="00E71AE9" w:rsidRDefault="00891A27" w:rsidP="00891A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940F7" w:rsidRDefault="00F940F7" w:rsidP="00F940F7">
      <w:pPr>
        <w:pStyle w:val="Prrafodelista"/>
        <w:numPr>
          <w:ilvl w:val="1"/>
          <w:numId w:val="30"/>
        </w:numPr>
        <w:jc w:val="both"/>
        <w:rPr>
          <w:rFonts w:cstheme="minorHAnsi"/>
          <w:b/>
        </w:rPr>
      </w:pPr>
      <w:proofErr w:type="spellStart"/>
      <w:r w:rsidRPr="00F940F7">
        <w:rPr>
          <w:rFonts w:cstheme="minorHAnsi"/>
          <w:b/>
        </w:rPr>
        <w:t>Proiektuaren</w:t>
      </w:r>
      <w:proofErr w:type="spellEnd"/>
      <w:r w:rsidRPr="00F940F7">
        <w:rPr>
          <w:rFonts w:cstheme="minorHAnsi"/>
          <w:b/>
        </w:rPr>
        <w:t xml:space="preserve"> </w:t>
      </w:r>
      <w:proofErr w:type="spellStart"/>
      <w:r w:rsidRPr="00F940F7">
        <w:rPr>
          <w:rFonts w:cstheme="minorHAnsi"/>
          <w:b/>
        </w:rPr>
        <w:t>laburpena</w:t>
      </w:r>
      <w:proofErr w:type="spellEnd"/>
      <w:r w:rsidRPr="00F940F7">
        <w:rPr>
          <w:rFonts w:cstheme="minorHAnsi"/>
          <w:b/>
        </w:rPr>
        <w:t xml:space="preserve"> (máx. 5 líneas):</w:t>
      </w:r>
    </w:p>
    <w:p w:rsidR="00F940F7" w:rsidRDefault="00F940F7" w:rsidP="00F940F7">
      <w:pPr>
        <w:framePr w:w="8653" w:h="1711" w:hSpace="141" w:wrap="around" w:vAnchor="text" w:hAnchor="page" w:x="170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theme="minorHAnsi"/>
          <w:b/>
        </w:rPr>
      </w:pPr>
    </w:p>
    <w:p w:rsidR="00F940F7" w:rsidRPr="00F940F7" w:rsidRDefault="00F940F7" w:rsidP="00F940F7">
      <w:pPr>
        <w:framePr w:w="8653" w:h="1711" w:hSpace="141" w:wrap="around" w:vAnchor="text" w:hAnchor="page" w:x="170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 w:rsidRPr="00F940F7">
        <w:rPr>
          <w:rFonts w:cstheme="minorHAnsi"/>
          <w:b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F940F7">
        <w:rPr>
          <w:rFonts w:cstheme="minorHAnsi"/>
          <w:b/>
        </w:rPr>
        <w:instrText xml:space="preserve"> FORMTEXT </w:instrText>
      </w:r>
      <w:r w:rsidRPr="00F940F7">
        <w:rPr>
          <w:rFonts w:cstheme="minorHAnsi"/>
          <w:b/>
        </w:rPr>
      </w:r>
      <w:r w:rsidRPr="00F940F7">
        <w:rPr>
          <w:rFonts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940F7">
        <w:rPr>
          <w:rFonts w:cstheme="minorHAnsi"/>
          <w:b/>
        </w:rPr>
        <w:fldChar w:fldCharType="end"/>
      </w:r>
    </w:p>
    <w:p w:rsidR="00F940F7" w:rsidRDefault="00F940F7" w:rsidP="00F940F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4196A" w:rsidRPr="003A0F9A" w:rsidRDefault="000926DA" w:rsidP="0034196A">
      <w:pPr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2.1 Ek</w:t>
      </w:r>
      <w:r w:rsidR="005B4823">
        <w:rPr>
          <w:rFonts w:asciiTheme="minorHAnsi" w:hAnsiTheme="minorHAnsi" w:cstheme="minorHAnsi"/>
          <w:b/>
          <w:sz w:val="22"/>
          <w:szCs w:val="22"/>
        </w:rPr>
        <w:t xml:space="preserve">intzak </w:t>
      </w:r>
      <w:r w:rsidR="005B4823" w:rsidRPr="003A0F9A">
        <w:rPr>
          <w:rFonts w:asciiTheme="minorHAnsi" w:hAnsiTheme="minorHAnsi" w:cstheme="minorHAnsi"/>
          <w:sz w:val="22"/>
          <w:szCs w:val="22"/>
        </w:rPr>
        <w:t xml:space="preserve">(modu argian zerrendatu </w:t>
      </w:r>
      <w:r w:rsidRPr="003A0F9A">
        <w:rPr>
          <w:rFonts w:asciiTheme="minorHAnsi" w:hAnsiTheme="minorHAnsi" w:cstheme="minorHAnsi"/>
          <w:sz w:val="22"/>
          <w:szCs w:val="22"/>
        </w:rPr>
        <w:t>egin diren ekintzak):</w:t>
      </w:r>
    </w:p>
    <w:p w:rsidR="0034196A" w:rsidRPr="003A0F9A" w:rsidRDefault="0034196A" w:rsidP="0034196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1738"/>
        <w:gridCol w:w="423"/>
        <w:gridCol w:w="2411"/>
        <w:gridCol w:w="1276"/>
        <w:gridCol w:w="1276"/>
        <w:gridCol w:w="1417"/>
      </w:tblGrid>
      <w:tr w:rsidR="00F204B7" w:rsidRPr="00E71AE9" w:rsidTr="003D6681">
        <w:trPr>
          <w:trHeight w:val="525"/>
        </w:trPr>
        <w:tc>
          <w:tcPr>
            <w:tcW w:w="116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F204B7" w:rsidRPr="00E71AE9" w:rsidRDefault="00F204B7" w:rsidP="00D23D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EKINTZAK </w:t>
            </w:r>
            <w:r w:rsidRPr="00F940F7">
              <w:rPr>
                <w:rFonts w:asciiTheme="minorHAnsi" w:hAnsiTheme="minorHAnsi" w:cstheme="minorHAnsi"/>
                <w:b/>
                <w:sz w:val="20"/>
                <w:szCs w:val="22"/>
              </w:rPr>
              <w:t>(deskribapen laburra)</w:t>
            </w:r>
          </w:p>
        </w:tc>
        <w:tc>
          <w:tcPr>
            <w:tcW w:w="384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F204B7" w:rsidRPr="00E71AE9" w:rsidRDefault="00F204B7" w:rsidP="00D23D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>ADIERAZLEAK (5)</w:t>
            </w:r>
          </w:p>
        </w:tc>
      </w:tr>
      <w:tr w:rsidR="00F204B7" w:rsidRPr="00E71AE9" w:rsidTr="003D6681">
        <w:trPr>
          <w:trHeight w:val="886"/>
        </w:trPr>
        <w:tc>
          <w:tcPr>
            <w:tcW w:w="11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F204B7" w:rsidRPr="00E71AE9" w:rsidRDefault="00F204B7" w:rsidP="00D23D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>LOTUTAKO ADIERAZLEAK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:rsidR="00F204B7" w:rsidRPr="00FE576C" w:rsidRDefault="00FD659E" w:rsidP="005B48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Betetze-maila, 2018</w:t>
            </w:r>
            <w:r w:rsidR="00F940F7">
              <w:rPr>
                <w:rFonts w:asciiTheme="minorHAnsi" w:hAnsiTheme="minorHAnsi" w:cstheme="minorHAnsi"/>
                <w:b/>
                <w:sz w:val="16"/>
                <w:szCs w:val="16"/>
              </w:rPr>
              <w:t>/09/30ean (5</w:t>
            </w:r>
            <w:r w:rsidR="00F204B7" w:rsidRPr="00FE576C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</w:tcPr>
          <w:p w:rsidR="00F204B7" w:rsidRPr="00FE576C" w:rsidRDefault="00FD659E" w:rsidP="005B482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Betetze-maila, 2019</w:t>
            </w:r>
            <w:r w:rsidR="00F204B7" w:rsidRPr="00FE576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/09/30ean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</w:tcPr>
          <w:p w:rsidR="00F204B7" w:rsidRPr="00FE576C" w:rsidRDefault="00F204B7" w:rsidP="00A765B5">
            <w:pPr>
              <w:ind w:left="-7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576C">
              <w:rPr>
                <w:rFonts w:asciiTheme="minorHAnsi" w:hAnsiTheme="minorHAnsi" w:cstheme="minorHAnsi"/>
                <w:b/>
                <w:sz w:val="16"/>
                <w:szCs w:val="16"/>
              </w:rPr>
              <w:t>Proiek</w:t>
            </w:r>
            <w:r w:rsidR="00F940F7">
              <w:rPr>
                <w:rFonts w:asciiTheme="minorHAnsi" w:hAnsiTheme="minorHAnsi" w:cstheme="minorHAnsi"/>
                <w:b/>
                <w:sz w:val="16"/>
                <w:szCs w:val="16"/>
              </w:rPr>
              <w:t>tua amaitzeko espero den data (6</w:t>
            </w:r>
            <w:r w:rsidRPr="00FE576C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940F7" w:rsidRDefault="00F940F7" w:rsidP="00F940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30318B" w:rsidRDefault="00F940F7" w:rsidP="00F94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F940F7" w:rsidRDefault="00F940F7" w:rsidP="00F940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04B7" w:rsidRPr="00E71AE9" w:rsidRDefault="002B24E6" w:rsidP="00CD1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5912293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04B7" w:rsidRPr="00E71AE9" w:rsidRDefault="002B24E6" w:rsidP="00CD1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20838823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71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04B7" w:rsidRPr="00E71AE9" w:rsidRDefault="002B24E6" w:rsidP="00CD1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017925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30318B" w:rsidRDefault="00F940F7" w:rsidP="00F94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F940F7" w:rsidRDefault="00F940F7" w:rsidP="00F940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E71AE9" w:rsidRDefault="00F940F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1359738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04496984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9971295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7736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30318B" w:rsidRDefault="00F940F7" w:rsidP="00F94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F940F7" w:rsidRDefault="00F940F7" w:rsidP="00F940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E71AE9" w:rsidRDefault="00F940F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63246124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90039744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91094852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 xml:space="preserve">Haga clic aquí para escribir una </w:t>
                </w:r>
                <w:r w:rsidR="00F204B7" w:rsidRPr="00DA0D4E">
                  <w:rPr>
                    <w:rStyle w:val="Textodelmarcadordeposicin"/>
                  </w:rPr>
                  <w:lastRenderedPageBreak/>
                  <w:t>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9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204B7" w:rsidRDefault="00F204B7" w:rsidP="00CD11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30318B" w:rsidRDefault="00F940F7" w:rsidP="00F940F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Zein da helburua:</w:t>
            </w:r>
          </w:p>
          <w:p w:rsidR="00F940F7" w:rsidRDefault="00F940F7" w:rsidP="00F940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940F7" w:rsidRPr="00E71AE9" w:rsidRDefault="00F940F7" w:rsidP="00CD1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61573228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1414504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204B7" w:rsidRPr="00E71AE9" w:rsidTr="003D6681">
        <w:trPr>
          <w:trHeight w:val="369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B7" w:rsidRPr="00E71AE9" w:rsidRDefault="00F204B7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Pr="00E71AE9" w:rsidRDefault="00F204B7" w:rsidP="00773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B7" w:rsidRDefault="00F204B7" w:rsidP="00CD113F">
            <w:pPr>
              <w:jc w:val="center"/>
            </w:pP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A419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B7" w:rsidRPr="00E71AE9" w:rsidRDefault="002B24E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98110487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204B7" w:rsidRPr="00DA0D4E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</w:tbl>
    <w:p w:rsidR="00891A27" w:rsidRPr="004329CA" w:rsidRDefault="00891A27" w:rsidP="00891A27">
      <w:pPr>
        <w:ind w:left="720"/>
        <w:contextualSpacing/>
        <w:rPr>
          <w:rFonts w:ascii="Verdana" w:hAnsi="Verdana"/>
          <w:color w:val="808080"/>
          <w:sz w:val="16"/>
          <w:szCs w:val="16"/>
        </w:rPr>
      </w:pPr>
    </w:p>
    <w:p w:rsidR="0034196A" w:rsidRPr="004329CA" w:rsidRDefault="000926DA" w:rsidP="0034196A">
      <w:pPr>
        <w:numPr>
          <w:ilvl w:val="0"/>
          <w:numId w:val="8"/>
        </w:numPr>
        <w:contextualSpacing/>
        <w:rPr>
          <w:rFonts w:asciiTheme="majorHAnsi" w:hAnsiTheme="majorHAnsi"/>
          <w:sz w:val="16"/>
          <w:szCs w:val="16"/>
        </w:rPr>
      </w:pPr>
      <w:r w:rsidRPr="004329CA">
        <w:rPr>
          <w:rFonts w:asciiTheme="majorHAnsi" w:hAnsiTheme="majorHAnsi"/>
          <w:sz w:val="16"/>
          <w:szCs w:val="16"/>
        </w:rPr>
        <w:t xml:space="preserve">Soilik, jarraipen </w:t>
      </w:r>
      <w:r w:rsidR="00E71AE9" w:rsidRPr="004329CA">
        <w:rPr>
          <w:rFonts w:asciiTheme="majorHAnsi" w:hAnsiTheme="majorHAnsi"/>
          <w:sz w:val="16"/>
          <w:szCs w:val="16"/>
        </w:rPr>
        <w:t>proiektuetan</w:t>
      </w:r>
    </w:p>
    <w:p w:rsidR="00891A27" w:rsidRPr="004329CA" w:rsidRDefault="00FE576C" w:rsidP="0034196A">
      <w:pPr>
        <w:numPr>
          <w:ilvl w:val="0"/>
          <w:numId w:val="8"/>
        </w:numPr>
        <w:contextualSpacing/>
        <w:rPr>
          <w:rFonts w:asciiTheme="majorHAnsi" w:hAnsiTheme="majorHAnsi"/>
          <w:sz w:val="16"/>
          <w:szCs w:val="16"/>
        </w:rPr>
      </w:pPr>
      <w:r w:rsidRPr="004329CA">
        <w:rPr>
          <w:rFonts w:asciiTheme="majorHAnsi" w:hAnsiTheme="majorHAnsi"/>
          <w:sz w:val="16"/>
          <w:szCs w:val="16"/>
        </w:rPr>
        <w:t>Soi</w:t>
      </w:r>
      <w:r w:rsidR="00FD659E" w:rsidRPr="004329CA">
        <w:rPr>
          <w:rFonts w:asciiTheme="majorHAnsi" w:hAnsiTheme="majorHAnsi"/>
          <w:sz w:val="16"/>
          <w:szCs w:val="16"/>
        </w:rPr>
        <w:t>lik, 2019</w:t>
      </w:r>
      <w:r w:rsidRPr="004329CA">
        <w:rPr>
          <w:rFonts w:asciiTheme="majorHAnsi" w:hAnsiTheme="majorHAnsi"/>
          <w:sz w:val="16"/>
          <w:szCs w:val="16"/>
        </w:rPr>
        <w:t>/09/30</w:t>
      </w:r>
      <w:r w:rsidR="00FD659E" w:rsidRPr="004329CA">
        <w:rPr>
          <w:rFonts w:asciiTheme="majorHAnsi" w:hAnsiTheme="majorHAnsi"/>
          <w:sz w:val="16"/>
          <w:szCs w:val="16"/>
        </w:rPr>
        <w:t>e</w:t>
      </w:r>
      <w:r w:rsidRPr="004329CA">
        <w:rPr>
          <w:rFonts w:asciiTheme="majorHAnsi" w:hAnsiTheme="majorHAnsi"/>
          <w:sz w:val="16"/>
          <w:szCs w:val="16"/>
        </w:rPr>
        <w:t xml:space="preserve">rako </w:t>
      </w:r>
      <w:r w:rsidR="000926DA" w:rsidRPr="004329CA">
        <w:rPr>
          <w:rFonts w:asciiTheme="majorHAnsi" w:hAnsiTheme="majorHAnsi"/>
          <w:sz w:val="16"/>
          <w:szCs w:val="16"/>
        </w:rPr>
        <w:t>bukatuta ez dauden proiektu</w:t>
      </w:r>
      <w:r w:rsidR="005B4823" w:rsidRPr="004329CA">
        <w:rPr>
          <w:rFonts w:asciiTheme="majorHAnsi" w:hAnsiTheme="majorHAnsi"/>
          <w:sz w:val="16"/>
          <w:szCs w:val="16"/>
        </w:rPr>
        <w:t>en kasuan</w:t>
      </w:r>
    </w:p>
    <w:p w:rsidR="0034196A" w:rsidRPr="004329CA" w:rsidRDefault="0034196A" w:rsidP="004329CA">
      <w:pPr>
        <w:rPr>
          <w:rFonts w:asciiTheme="minorHAnsi" w:hAnsiTheme="minorHAnsi" w:cstheme="minorHAnsi"/>
          <w:b/>
          <w:sz w:val="22"/>
          <w:szCs w:val="22"/>
        </w:rPr>
      </w:pPr>
      <w:bookmarkStart w:id="6" w:name="_GoBack"/>
    </w:p>
    <w:bookmarkEnd w:id="6"/>
    <w:p w:rsidR="0034196A" w:rsidRPr="00E71AE9" w:rsidRDefault="0034196A" w:rsidP="00375D68">
      <w:pPr>
        <w:rPr>
          <w:rFonts w:asciiTheme="minorHAnsi" w:hAnsiTheme="minorHAnsi" w:cstheme="minorHAnsi"/>
          <w:b/>
          <w:sz w:val="22"/>
          <w:szCs w:val="22"/>
        </w:rPr>
      </w:pPr>
    </w:p>
    <w:p w:rsidR="00375D68" w:rsidRPr="00E71AE9" w:rsidRDefault="00781A28" w:rsidP="00375D6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2.2.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 xml:space="preserve"> Egin bada, adierazi ze</w:t>
      </w:r>
      <w:r w:rsidR="005B4823">
        <w:rPr>
          <w:rFonts w:asciiTheme="minorHAnsi" w:hAnsiTheme="minorHAnsi" w:cstheme="minorHAnsi"/>
          <w:b/>
          <w:sz w:val="22"/>
          <w:szCs w:val="22"/>
        </w:rPr>
        <w:t>r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 xml:space="preserve"> aldaketa egin diren proiektuan hasierako planteamenduaren gainean, eta justifikatu; aldaketarik egin ez bada, utzi bete gabe.</w:t>
      </w:r>
    </w:p>
    <w:p w:rsidR="003463D6" w:rsidRPr="00E71AE9" w:rsidRDefault="003463D6" w:rsidP="00375D6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7"/>
      </w:tblGrid>
      <w:tr w:rsidR="00375D68" w:rsidRPr="00E71AE9" w:rsidTr="008731F7">
        <w:trPr>
          <w:trHeight w:val="1329"/>
        </w:trPr>
        <w:tc>
          <w:tcPr>
            <w:tcW w:w="8897" w:type="dxa"/>
          </w:tcPr>
          <w:p w:rsidR="00375D68" w:rsidRPr="00E71AE9" w:rsidRDefault="00375D68" w:rsidP="00AD0F47">
            <w:pPr>
              <w:rPr>
                <w:rFonts w:ascii="Verdana" w:hAnsi="Verdana"/>
                <w:b/>
                <w:sz w:val="20"/>
              </w:rPr>
            </w:pPr>
          </w:p>
          <w:p w:rsidR="00891A27" w:rsidRPr="00E71AE9" w:rsidRDefault="003A503A" w:rsidP="00AD0F47">
            <w:pPr>
              <w:rPr>
                <w:rFonts w:ascii="Verdana" w:hAnsi="Verdana"/>
                <w:b/>
                <w:sz w:val="20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375D68" w:rsidRPr="00E71AE9" w:rsidRDefault="00375D68" w:rsidP="00375D68">
      <w:pPr>
        <w:jc w:val="both"/>
        <w:rPr>
          <w:rFonts w:ascii="Verdana" w:hAnsi="Verdana"/>
          <w:b/>
          <w:sz w:val="20"/>
        </w:rPr>
      </w:pPr>
    </w:p>
    <w:p w:rsidR="00375D68" w:rsidRPr="00E71AE9" w:rsidRDefault="00F619CD" w:rsidP="00375D6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2.3. 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>Proiektua kronograman adierazitakoarekiko atzeratu edo bukatu ez bada, arrazoiak azaldu eta  nola eragin dien ekintzen betetzeari.</w:t>
      </w:r>
    </w:p>
    <w:p w:rsidR="00375D68" w:rsidRDefault="00375D68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1417"/>
        <w:gridCol w:w="1418"/>
      </w:tblGrid>
      <w:tr w:rsidR="00F619CD" w:rsidRPr="00F619CD" w:rsidTr="00F619CD">
        <w:trPr>
          <w:trHeight w:val="567"/>
        </w:trPr>
        <w:tc>
          <w:tcPr>
            <w:tcW w:w="709" w:type="dxa"/>
            <w:shd w:val="clear" w:color="auto" w:fill="95B3D7"/>
            <w:vAlign w:val="center"/>
          </w:tcPr>
          <w:p w:rsidR="00F619CD" w:rsidRPr="00F619CD" w:rsidRDefault="00F619CD" w:rsidP="00AC39CD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F619CD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>KOP.</w:t>
            </w:r>
          </w:p>
        </w:tc>
        <w:tc>
          <w:tcPr>
            <w:tcW w:w="2268" w:type="dxa"/>
            <w:shd w:val="clear" w:color="auto" w:fill="95B3D7"/>
            <w:vAlign w:val="center"/>
          </w:tcPr>
          <w:p w:rsidR="00F619CD" w:rsidRPr="00F619CD" w:rsidRDefault="00F619CD" w:rsidP="00AC39CD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F619CD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 xml:space="preserve">Egiteko dauden EKINTZAK </w:t>
            </w:r>
          </w:p>
        </w:tc>
        <w:tc>
          <w:tcPr>
            <w:tcW w:w="2977" w:type="dxa"/>
            <w:shd w:val="clear" w:color="auto" w:fill="95B3D7"/>
            <w:vAlign w:val="center"/>
          </w:tcPr>
          <w:p w:rsidR="00F619CD" w:rsidRPr="00F619CD" w:rsidRDefault="00F619CD" w:rsidP="00F619CD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</w:pPr>
            <w:r w:rsidRPr="00F619CD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 xml:space="preserve">Ez </w:t>
            </w:r>
            <w:proofErr w:type="spellStart"/>
            <w:r w:rsidRPr="00F619CD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>batetzearen</w:t>
            </w:r>
            <w:proofErr w:type="spellEnd"/>
            <w:r w:rsidRPr="00F619CD">
              <w:rPr>
                <w:rFonts w:asciiTheme="majorHAnsi" w:hAnsiTheme="majorHAnsi" w:cs="Arial"/>
                <w:b/>
                <w:bCs/>
                <w:color w:val="002060"/>
                <w:sz w:val="22"/>
                <w:szCs w:val="22"/>
                <w:lang w:eastAsia="es-ES"/>
              </w:rPr>
              <w:t xml:space="preserve"> justifikazioa</w:t>
            </w:r>
          </w:p>
        </w:tc>
        <w:tc>
          <w:tcPr>
            <w:tcW w:w="1417" w:type="dxa"/>
            <w:shd w:val="clear" w:color="auto" w:fill="95B3D7"/>
            <w:vAlign w:val="center"/>
          </w:tcPr>
          <w:p w:rsidR="00F619CD" w:rsidRPr="00F619CD" w:rsidRDefault="00F619CD" w:rsidP="00AC39CD">
            <w:pPr>
              <w:pStyle w:val="Piedepgina"/>
              <w:jc w:val="center"/>
              <w:rPr>
                <w:rFonts w:asciiTheme="majorHAnsi" w:hAnsiTheme="majorHAnsi" w:cs="Arial"/>
                <w:b/>
                <w:bCs/>
                <w:color w:val="002060"/>
                <w:sz w:val="16"/>
                <w:szCs w:val="22"/>
                <w:lang w:eastAsia="es-ES"/>
              </w:rPr>
            </w:pPr>
            <w:r w:rsidRPr="00F619CD">
              <w:rPr>
                <w:rFonts w:asciiTheme="majorHAnsi" w:hAnsiTheme="majorHAnsi" w:cs="Arial"/>
                <w:b/>
                <w:bCs/>
                <w:color w:val="002060"/>
                <w:sz w:val="16"/>
                <w:szCs w:val="22"/>
                <w:lang w:eastAsia="es-ES"/>
              </w:rPr>
              <w:t>Aurreikusitako hasiera data</w:t>
            </w:r>
          </w:p>
        </w:tc>
        <w:tc>
          <w:tcPr>
            <w:tcW w:w="1418" w:type="dxa"/>
            <w:shd w:val="clear" w:color="auto" w:fill="95B3D7"/>
            <w:vAlign w:val="center"/>
          </w:tcPr>
          <w:p w:rsidR="00F619CD" w:rsidRPr="00F619CD" w:rsidRDefault="00F619CD" w:rsidP="00AC39CD">
            <w:pPr>
              <w:pStyle w:val="Piedepgina"/>
              <w:ind w:left="-108" w:right="-108"/>
              <w:jc w:val="center"/>
              <w:rPr>
                <w:rFonts w:asciiTheme="majorHAnsi" w:hAnsiTheme="majorHAnsi" w:cs="Arial"/>
                <w:b/>
                <w:bCs/>
                <w:color w:val="002060"/>
                <w:sz w:val="16"/>
                <w:szCs w:val="22"/>
                <w:lang w:eastAsia="es-ES"/>
              </w:rPr>
            </w:pPr>
            <w:r w:rsidRPr="00F619CD">
              <w:rPr>
                <w:rFonts w:asciiTheme="majorHAnsi" w:hAnsiTheme="majorHAnsi" w:cs="Arial"/>
                <w:b/>
                <w:bCs/>
                <w:color w:val="002060"/>
                <w:sz w:val="16"/>
                <w:szCs w:val="22"/>
                <w:lang w:eastAsia="es-ES"/>
              </w:rPr>
              <w:t>Aurreikusitako amaiera data</w:t>
            </w:r>
          </w:p>
        </w:tc>
      </w:tr>
      <w:tr w:rsidR="00F619CD" w:rsidRPr="00F619CD" w:rsidTr="00F619C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2B7650" w:rsidRPr="002B7650" w:rsidRDefault="00F619CD" w:rsidP="002B765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045873753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562382537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</w:tr>
      <w:tr w:rsidR="00F619CD" w:rsidRPr="00F619CD" w:rsidTr="00F619C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97841629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761862595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</w:tr>
      <w:tr w:rsidR="00F619CD" w:rsidRPr="00F619CD" w:rsidTr="00F619C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1892228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1927000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</w:tr>
      <w:tr w:rsidR="00F619CD" w:rsidRPr="00F619CD" w:rsidTr="00F619C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-311406571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743827413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</w:tr>
      <w:tr w:rsidR="00F619CD" w:rsidRPr="00F619CD" w:rsidTr="00F619C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F619CD" w:rsidRPr="00F619CD" w:rsidRDefault="00F619CD" w:rsidP="00F619C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fldChar w:fldCharType="separate"/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 </w:t>
            </w:r>
            <w:r w:rsidRPr="00F619C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-332910830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F619CD" w:rsidRPr="00F619CD" w:rsidRDefault="002B24E6" w:rsidP="00F619C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s-ES_tradnl"/>
                </w:rPr>
                <w:id w:val="176633668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619CD" w:rsidRPr="00F619CD">
                  <w:rPr>
                    <w:rFonts w:asciiTheme="minorHAnsi" w:hAnsiTheme="minorHAnsi" w:cstheme="minorHAnsi"/>
                    <w:b/>
                    <w:sz w:val="22"/>
                    <w:szCs w:val="22"/>
                    <w:lang w:val="es-ES_tradnl"/>
                  </w:rPr>
                  <w:t>Haga clic aquí para escribir una fecha.</w:t>
                </w:r>
              </w:sdtContent>
            </w:sdt>
          </w:p>
        </w:tc>
      </w:tr>
    </w:tbl>
    <w:p w:rsidR="00F619CD" w:rsidRPr="00F619CD" w:rsidRDefault="00F619CD" w:rsidP="00020FFC">
      <w:pPr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F619CD" w:rsidRPr="00E71AE9" w:rsidRDefault="00F619CD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23FC" w:rsidRPr="00E71AE9" w:rsidRDefault="00F619CD" w:rsidP="00550DA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2.4. 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>Lortutako emaitzak</w:t>
      </w:r>
      <w:r w:rsidR="00550DA3">
        <w:rPr>
          <w:rFonts w:asciiTheme="minorHAnsi" w:hAnsiTheme="minorHAnsi" w:cstheme="minorHAnsi"/>
          <w:b/>
          <w:sz w:val="22"/>
          <w:szCs w:val="22"/>
        </w:rPr>
        <w:t xml:space="preserve"> zehaztu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>.</w:t>
      </w:r>
      <w:r w:rsidR="002223FC"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>Azalpena/justifikazioa espero ziren emaitzen eta lortutako emaitzen arteko desberdintasunena:</w:t>
      </w:r>
    </w:p>
    <w:p w:rsidR="008731F7" w:rsidRDefault="008731F7" w:rsidP="002223F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276"/>
      </w:tblGrid>
      <w:tr w:rsidR="004D340E" w:rsidRPr="0074793E" w:rsidTr="00AC39CD">
        <w:trPr>
          <w:trHeight w:val="871"/>
        </w:trPr>
        <w:tc>
          <w:tcPr>
            <w:tcW w:w="8789" w:type="dxa"/>
            <w:gridSpan w:val="2"/>
            <w:shd w:val="clear" w:color="auto" w:fill="auto"/>
          </w:tcPr>
          <w:p w:rsidR="004D340E" w:rsidRPr="004329CA" w:rsidRDefault="004D340E" w:rsidP="00AC39CD">
            <w:pPr>
              <w:pStyle w:val="Textoindependiente"/>
              <w:kinsoku w:val="0"/>
              <w:overflowPunct w:val="0"/>
              <w:spacing w:before="8"/>
              <w:rPr>
                <w:sz w:val="18"/>
                <w:szCs w:val="18"/>
                <w:lang w:val="eu-ES"/>
              </w:rPr>
            </w:pPr>
          </w:p>
          <w:p w:rsidR="004D340E" w:rsidRDefault="004D340E" w:rsidP="00AC39CD">
            <w:pPr>
              <w:pStyle w:val="Textoindependiente"/>
              <w:kinsoku w:val="0"/>
              <w:overflowPunct w:val="0"/>
              <w:spacing w:before="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</w:rPr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:rsidR="004D340E" w:rsidRDefault="004D340E" w:rsidP="00AC39CD">
            <w:pPr>
              <w:pStyle w:val="Textoindependiente"/>
              <w:kinsoku w:val="0"/>
              <w:overflowPunct w:val="0"/>
              <w:spacing w:before="8"/>
              <w:rPr>
                <w:rFonts w:asciiTheme="minorHAnsi" w:hAnsiTheme="minorHAnsi" w:cstheme="minorHAnsi"/>
                <w:b w:val="0"/>
              </w:rPr>
            </w:pPr>
          </w:p>
          <w:p w:rsidR="004D340E" w:rsidRDefault="004D340E" w:rsidP="00AC39CD">
            <w:pPr>
              <w:pStyle w:val="Textoindependiente"/>
              <w:kinsoku w:val="0"/>
              <w:overflowPunct w:val="0"/>
              <w:spacing w:before="8"/>
              <w:rPr>
                <w:rFonts w:asciiTheme="minorHAnsi" w:hAnsiTheme="minorHAnsi" w:cstheme="minorHAnsi"/>
                <w:b w:val="0"/>
              </w:rPr>
            </w:pPr>
          </w:p>
          <w:p w:rsidR="004D340E" w:rsidRPr="0074793E" w:rsidRDefault="004D340E" w:rsidP="00AC39CD">
            <w:pPr>
              <w:pStyle w:val="Textoindependiente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</w:tc>
      </w:tr>
      <w:tr w:rsidR="004D340E" w:rsidRPr="0074793E" w:rsidTr="00AC39CD">
        <w:trPr>
          <w:trHeight w:val="222"/>
        </w:trPr>
        <w:tc>
          <w:tcPr>
            <w:tcW w:w="8789" w:type="dxa"/>
            <w:gridSpan w:val="2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  <w:jc w:val="center"/>
            </w:pPr>
            <w:proofErr w:type="spellStart"/>
            <w:r>
              <w:t>I</w:t>
            </w:r>
            <w:r w:rsidRPr="004D340E">
              <w:t>txarondako</w:t>
            </w:r>
            <w:proofErr w:type="spellEnd"/>
            <w:r w:rsidRPr="004D340E">
              <w:t xml:space="preserve"> eta </w:t>
            </w:r>
            <w:proofErr w:type="spellStart"/>
            <w:r w:rsidRPr="004D340E">
              <w:t>lortutakoaren</w:t>
            </w:r>
            <w:proofErr w:type="spellEnd"/>
            <w:r w:rsidRPr="004D340E">
              <w:t xml:space="preserve"> </w:t>
            </w:r>
            <w:proofErr w:type="spellStart"/>
            <w:r w:rsidRPr="004D340E">
              <w:t>arte</w:t>
            </w:r>
            <w:r>
              <w:t>ko</w:t>
            </w:r>
            <w:proofErr w:type="spellEnd"/>
            <w:r>
              <w:t xml:space="preserve"> </w:t>
            </w:r>
            <w:proofErr w:type="spellStart"/>
            <w:r>
              <w:t>ehunekoa</w:t>
            </w:r>
            <w:proofErr w:type="spellEnd"/>
          </w:p>
        </w:tc>
      </w:tr>
      <w:tr w:rsidR="004D340E" w:rsidRPr="0074793E" w:rsidTr="00AC39CD">
        <w:trPr>
          <w:trHeight w:val="268"/>
        </w:trPr>
        <w:tc>
          <w:tcPr>
            <w:tcW w:w="7513" w:type="dxa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</w:pPr>
            <w:proofErr w:type="spellStart"/>
            <w:r>
              <w:t>Proiektuaren</w:t>
            </w:r>
            <w:proofErr w:type="spellEnd"/>
            <w:r>
              <w:t xml:space="preserve"> </w:t>
            </w:r>
            <w:proofErr w:type="spellStart"/>
            <w:r>
              <w:t>Helburuetan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  <w:jc w:val="right"/>
            </w:pPr>
            <w:r w:rsidRPr="00D85172">
              <w:t>%</w:t>
            </w:r>
          </w:p>
        </w:tc>
      </w:tr>
      <w:tr w:rsidR="004D340E" w:rsidRPr="0074793E" w:rsidTr="00AC39CD">
        <w:trPr>
          <w:trHeight w:val="268"/>
        </w:trPr>
        <w:tc>
          <w:tcPr>
            <w:tcW w:w="7513" w:type="dxa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</w:pPr>
            <w:proofErr w:type="spellStart"/>
            <w:r>
              <w:t>Erabilitako</w:t>
            </w:r>
            <w:proofErr w:type="spellEnd"/>
            <w:r>
              <w:t xml:space="preserve"> </w:t>
            </w:r>
            <w:proofErr w:type="spellStart"/>
            <w:r>
              <w:t>Baliabideetan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  <w:jc w:val="right"/>
            </w:pPr>
            <w:r w:rsidRPr="00D85172">
              <w:t>%</w:t>
            </w:r>
          </w:p>
        </w:tc>
      </w:tr>
      <w:tr w:rsidR="004D340E" w:rsidRPr="0074793E" w:rsidTr="00AC39CD">
        <w:trPr>
          <w:trHeight w:val="268"/>
        </w:trPr>
        <w:tc>
          <w:tcPr>
            <w:tcW w:w="7513" w:type="dxa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</w:pPr>
            <w:proofErr w:type="spellStart"/>
            <w:r>
              <w:t>Epeetan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D340E" w:rsidRPr="00D85172" w:rsidRDefault="004D340E" w:rsidP="00AC39CD">
            <w:pPr>
              <w:pStyle w:val="Textoindependiente"/>
              <w:kinsoku w:val="0"/>
              <w:overflowPunct w:val="0"/>
              <w:spacing w:before="8"/>
              <w:jc w:val="right"/>
            </w:pPr>
            <w:r w:rsidRPr="00D85172">
              <w:t>%</w:t>
            </w:r>
          </w:p>
        </w:tc>
      </w:tr>
    </w:tbl>
    <w:p w:rsidR="004D340E" w:rsidRDefault="004D340E" w:rsidP="002223FC">
      <w:pPr>
        <w:rPr>
          <w:rFonts w:asciiTheme="minorHAnsi" w:hAnsiTheme="minorHAnsi" w:cstheme="minorHAnsi"/>
          <w:b/>
          <w:sz w:val="22"/>
          <w:szCs w:val="22"/>
        </w:rPr>
      </w:pPr>
    </w:p>
    <w:p w:rsidR="00F619CD" w:rsidRPr="00D85172" w:rsidRDefault="00F619CD" w:rsidP="00F619CD">
      <w:pPr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2.5. </w:t>
      </w:r>
      <w:r w:rsidR="002B7650">
        <w:rPr>
          <w:rFonts w:asciiTheme="minorHAnsi" w:hAnsiTheme="minorHAnsi" w:cstheme="minorHAnsi"/>
          <w:b/>
          <w:sz w:val="22"/>
          <w:szCs w:val="22"/>
        </w:rPr>
        <w:t>Praktika Onak/Ateratako Ikasgaiak</w:t>
      </w:r>
      <w:r w:rsidRPr="00D85172">
        <w:rPr>
          <w:rFonts w:asciiTheme="minorHAnsi" w:hAnsiTheme="minorHAnsi" w:cstheme="minorHAnsi"/>
          <w:b/>
          <w:sz w:val="22"/>
          <w:szCs w:val="22"/>
        </w:rPr>
        <w:t>:</w:t>
      </w:r>
    </w:p>
    <w:p w:rsidR="00F619CD" w:rsidRPr="00375D68" w:rsidRDefault="00F619CD" w:rsidP="00F619C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F619CD" w:rsidTr="00AC39CD">
        <w:trPr>
          <w:trHeight w:val="1329"/>
        </w:trPr>
        <w:tc>
          <w:tcPr>
            <w:tcW w:w="8789" w:type="dxa"/>
          </w:tcPr>
          <w:p w:rsidR="00F619CD" w:rsidRDefault="00F619CD" w:rsidP="00AC39CD">
            <w:pPr>
              <w:rPr>
                <w:rFonts w:ascii="Verdana" w:hAnsi="Verdana"/>
                <w:b/>
                <w:sz w:val="20"/>
              </w:rPr>
            </w:pPr>
          </w:p>
          <w:p w:rsidR="00F619CD" w:rsidRDefault="00F619CD" w:rsidP="00AC3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619CD" w:rsidRDefault="00F619CD" w:rsidP="00AC3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619CD" w:rsidRDefault="00F619CD" w:rsidP="00AC3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619CD" w:rsidRDefault="00F619CD" w:rsidP="00AC39CD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F619CD" w:rsidRDefault="00F619CD" w:rsidP="00F619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19CD" w:rsidRPr="00D85172" w:rsidRDefault="00F619CD" w:rsidP="00F619CD">
      <w:pPr>
        <w:rPr>
          <w:rFonts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2.6</w:t>
      </w:r>
      <w:r w:rsidRPr="00D8517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B7650" w:rsidRPr="002B7650">
        <w:rPr>
          <w:rFonts w:asciiTheme="minorHAnsi" w:hAnsiTheme="minorHAnsi" w:cstheme="minorHAnsi"/>
          <w:b/>
          <w:sz w:val="22"/>
          <w:szCs w:val="22"/>
        </w:rPr>
        <w:t>Proiektuko Kolaboratzaileen Balioespena:</w:t>
      </w:r>
    </w:p>
    <w:p w:rsidR="00F619CD" w:rsidRPr="002B7650" w:rsidRDefault="002B7650" w:rsidP="00F619CD">
      <w:pPr>
        <w:pStyle w:val="Textoindependiente"/>
        <w:kinsoku w:val="0"/>
        <w:overflowPunct w:val="0"/>
        <w:spacing w:before="8"/>
        <w:rPr>
          <w:sz w:val="18"/>
          <w:szCs w:val="18"/>
          <w:lang w:val="eu-ES"/>
        </w:rPr>
      </w:pPr>
      <w:r w:rsidRPr="002B7650">
        <w:rPr>
          <w:sz w:val="18"/>
          <w:szCs w:val="18"/>
          <w:lang w:val="eu-ES"/>
        </w:rPr>
        <w:t>Eskaera Memorian aipatutako Proiektu Taldeaz gain lagundu duten Erakundeak, Enpresa</w:t>
      </w:r>
      <w:r>
        <w:rPr>
          <w:sz w:val="18"/>
          <w:szCs w:val="18"/>
          <w:lang w:val="eu-ES"/>
        </w:rPr>
        <w:t>k,</w:t>
      </w:r>
      <w:r w:rsidRPr="002B7650">
        <w:rPr>
          <w:sz w:val="18"/>
          <w:szCs w:val="18"/>
          <w:lang w:val="eu-ES"/>
        </w:rPr>
        <w:t xml:space="preserve"> etab. </w:t>
      </w:r>
      <w:r w:rsidR="00F619CD" w:rsidRPr="002B7650">
        <w:rPr>
          <w:sz w:val="18"/>
          <w:szCs w:val="18"/>
          <w:lang w:val="eu-ES"/>
        </w:rPr>
        <w:t>(</w:t>
      </w:r>
      <w:r w:rsidRPr="002B7650">
        <w:rPr>
          <w:sz w:val="18"/>
          <w:szCs w:val="18"/>
          <w:lang w:val="eu-ES"/>
        </w:rPr>
        <w:t>Egotekotan</w:t>
      </w:r>
      <w:r w:rsidR="00F619CD" w:rsidRPr="002B7650">
        <w:rPr>
          <w:sz w:val="18"/>
          <w:szCs w:val="18"/>
          <w:lang w:val="eu-ES"/>
        </w:rPr>
        <w:t>)</w:t>
      </w:r>
    </w:p>
    <w:p w:rsidR="00F619CD" w:rsidRPr="00375D68" w:rsidRDefault="00F619CD" w:rsidP="00F619C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F619CD" w:rsidTr="00AC39CD">
        <w:trPr>
          <w:trHeight w:val="1329"/>
        </w:trPr>
        <w:tc>
          <w:tcPr>
            <w:tcW w:w="8789" w:type="dxa"/>
          </w:tcPr>
          <w:p w:rsidR="00F619CD" w:rsidRDefault="00F619CD" w:rsidP="00AC39CD">
            <w:pPr>
              <w:rPr>
                <w:rFonts w:ascii="Verdana" w:hAnsi="Verdana"/>
                <w:b/>
                <w:sz w:val="20"/>
              </w:rPr>
            </w:pPr>
          </w:p>
          <w:p w:rsidR="00F619CD" w:rsidRDefault="00F619CD" w:rsidP="00AC3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F619CD" w:rsidRDefault="00F619CD" w:rsidP="00AC3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619CD" w:rsidRDefault="00F619CD" w:rsidP="00AC3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619CD" w:rsidRDefault="00F619CD" w:rsidP="00AC39CD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CD113F" w:rsidRPr="00E71AE9" w:rsidRDefault="00CD113F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373A74" w:rsidP="00692B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2.7</w:t>
      </w:r>
      <w:r w:rsidR="000926DA" w:rsidRPr="00E71AE9">
        <w:rPr>
          <w:rFonts w:asciiTheme="minorHAnsi" w:hAnsiTheme="minorHAnsi" w:cstheme="minorHAnsi"/>
          <w:b/>
          <w:sz w:val="22"/>
          <w:szCs w:val="22"/>
        </w:rPr>
        <w:t xml:space="preserve">. Kontuan hartu beharreko beste alderdi batzuk </w:t>
      </w:r>
      <w:r w:rsidR="000926DA" w:rsidRPr="00E71AE9">
        <w:rPr>
          <w:rFonts w:asciiTheme="minorHAnsi" w:hAnsiTheme="minorHAnsi" w:cstheme="minorHAnsi"/>
          <w:sz w:val="22"/>
          <w:szCs w:val="22"/>
        </w:rPr>
        <w:t>(baldin badago):</w:t>
      </w:r>
    </w:p>
    <w:p w:rsidR="006118E7" w:rsidRPr="00E71AE9" w:rsidRDefault="006118E7" w:rsidP="00692B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18E7" w:rsidRPr="00E71AE9" w:rsidRDefault="006118E7" w:rsidP="00743A4B">
      <w:pPr>
        <w:framePr w:w="8833" w:h="1786" w:hSpace="141" w:wrap="around" w:vAnchor="text" w:hAnchor="page" w:x="1660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743A4B">
      <w:pPr>
        <w:framePr w:w="8833" w:h="1786" w:hSpace="141" w:wrap="around" w:vAnchor="text" w:hAnchor="page" w:x="1660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CD53CD" w:rsidRPr="00E71AE9" w:rsidRDefault="00487B32" w:rsidP="00CD53C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Txostenaren data</w:t>
      </w:r>
      <w:r w:rsidRPr="00DA0D4E">
        <w:rPr>
          <w:rFonts w:asciiTheme="minorHAnsi" w:hAnsiTheme="minorHAnsi" w:cstheme="minorHAnsi"/>
          <w:b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236322507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A0D4E">
            <w:rPr>
              <w:rStyle w:val="Textodelmarcadordeposicin"/>
            </w:rPr>
            <w:t>Haga clic aquí para escribir una fecha.</w:t>
          </w:r>
        </w:sdtContent>
      </w:sdt>
    </w:p>
    <w:p w:rsidR="00CD53CD" w:rsidRPr="00E71AE9" w:rsidRDefault="00CD53CD" w:rsidP="00CD53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53CD" w:rsidRDefault="00CD53CD" w:rsidP="00CD53CD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:rsidR="000017A9" w:rsidRPr="00E71AE9" w:rsidRDefault="000017A9" w:rsidP="000017A9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E71AE9">
        <w:rPr>
          <w:rFonts w:asciiTheme="minorHAnsi" w:hAnsiTheme="minorHAnsi" w:cstheme="minorHAnsi"/>
          <w:b/>
          <w:sz w:val="22"/>
          <w:szCs w:val="22"/>
        </w:rPr>
        <w:t>Izenpea: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Izenpea:</w:t>
      </w:r>
    </w:p>
    <w:p w:rsidR="000017A9" w:rsidRPr="00E71AE9" w:rsidRDefault="000017A9" w:rsidP="000017A9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 xml:space="preserve">Proiektuaren arduraduna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Zuzendari Gerentea /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Zuzendari medikua</w:t>
      </w:r>
    </w:p>
    <w:p w:rsidR="000017A9" w:rsidRDefault="000017A9" w:rsidP="00CD53CD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p w:rsidR="000017A9" w:rsidRPr="00E71AE9" w:rsidRDefault="000017A9" w:rsidP="00CD53CD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64"/>
        <w:gridCol w:w="4465"/>
      </w:tblGrid>
      <w:tr w:rsidR="006118E7" w:rsidRPr="00E71AE9" w:rsidTr="00CD53CD">
        <w:tc>
          <w:tcPr>
            <w:tcW w:w="4464" w:type="dxa"/>
          </w:tcPr>
          <w:p w:rsidR="006118E7" w:rsidRPr="00E71AE9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WasTableHere"/>
            <w:bookmarkStart w:id="8" w:name="WfSource"/>
            <w:bookmarkEnd w:id="7"/>
            <w:bookmarkEnd w:id="8"/>
          </w:p>
          <w:p w:rsidR="00CD53CD" w:rsidRPr="00E71AE9" w:rsidRDefault="00CD53CD" w:rsidP="00CD5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Pr="00E71AE9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53CD" w:rsidRPr="00E71AE9" w:rsidRDefault="00CD53CD" w:rsidP="00CD5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CD53CD" w:rsidRPr="00E71AE9" w:rsidRDefault="00CD53CD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5" w:type="dxa"/>
          </w:tcPr>
          <w:p w:rsidR="000B378B" w:rsidRPr="00E71AE9" w:rsidRDefault="000B378B" w:rsidP="000B37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118E7" w:rsidRPr="00E71AE9" w:rsidRDefault="000B378B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Pr="00E71AE9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18E7" w:rsidRPr="00E71AE9" w:rsidRDefault="000B378B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6118E7" w:rsidRPr="00E71AE9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18E7" w:rsidRPr="00E71AE9" w:rsidRDefault="006118E7" w:rsidP="000B3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4AAC" w:rsidRPr="00E71AE9" w:rsidRDefault="00804AAC" w:rsidP="009F309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04AAC" w:rsidRPr="00E71AE9" w:rsidSect="00D17DBE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051" w:right="1417" w:bottom="426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E6" w:rsidRDefault="002B24E6">
      <w:r>
        <w:separator/>
      </w:r>
    </w:p>
  </w:endnote>
  <w:endnote w:type="continuationSeparator" w:id="0">
    <w:p w:rsidR="002B24E6" w:rsidRDefault="002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154335"/>
      <w:docPartObj>
        <w:docPartGallery w:val="Page Numbers (Bottom of Page)"/>
        <w:docPartUnique/>
      </w:docPartObj>
    </w:sdtPr>
    <w:sdtEndPr/>
    <w:sdtContent>
      <w:p w:rsidR="002D411A" w:rsidRDefault="002D41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9CA">
          <w:rPr>
            <w:noProof/>
          </w:rPr>
          <w:t>3</w:t>
        </w:r>
        <w:r>
          <w:fldChar w:fldCharType="end"/>
        </w:r>
      </w:p>
    </w:sdtContent>
  </w:sdt>
  <w:p w:rsidR="002D411A" w:rsidRDefault="002D41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1A" w:rsidRDefault="002D411A" w:rsidP="00A5589E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</w:p>
  <w:p w:rsidR="002D411A" w:rsidRPr="00077109" w:rsidRDefault="002D411A" w:rsidP="00A5589E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Osasun Plangintza eta Ebaluazioa / </w:t>
    </w:r>
    <w:proofErr w:type="spellStart"/>
    <w:r>
      <w:rPr>
        <w:rFonts w:ascii="Arial" w:hAnsi="Arial"/>
        <w:sz w:val="13"/>
      </w:rPr>
      <w:t>Planificación</w:t>
    </w:r>
    <w:proofErr w:type="spellEnd"/>
    <w:r>
      <w:rPr>
        <w:rFonts w:ascii="Arial" w:hAnsi="Arial"/>
        <w:sz w:val="13"/>
      </w:rPr>
      <w:t xml:space="preserve"> y </w:t>
    </w:r>
    <w:proofErr w:type="spellStart"/>
    <w:r>
      <w:rPr>
        <w:rFonts w:ascii="Arial" w:hAnsi="Arial"/>
        <w:sz w:val="13"/>
      </w:rPr>
      <w:t>Evaluación</w:t>
    </w:r>
    <w:proofErr w:type="spellEnd"/>
    <w:r>
      <w:rPr>
        <w:rFonts w:ascii="Arial" w:hAnsi="Arial"/>
        <w:sz w:val="13"/>
      </w:rPr>
      <w:t xml:space="preserve"> </w:t>
    </w:r>
    <w:proofErr w:type="spellStart"/>
    <w:r>
      <w:rPr>
        <w:rFonts w:ascii="Arial" w:hAnsi="Arial"/>
        <w:sz w:val="13"/>
      </w:rPr>
      <w:t>Sanitaria</w:t>
    </w:r>
    <w:proofErr w:type="spellEnd"/>
  </w:p>
  <w:p w:rsidR="002D411A" w:rsidRPr="00077109" w:rsidRDefault="002D411A" w:rsidP="00A5589E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 xml:space="preserve">Gipuzkoako Lurralde Ordezkaritza / </w:t>
    </w:r>
    <w:proofErr w:type="spellStart"/>
    <w:r w:rsidRPr="00077109">
      <w:rPr>
        <w:rFonts w:ascii="Verdana" w:hAnsi="Verdana"/>
        <w:sz w:val="13"/>
      </w:rPr>
      <w:t>Delegación</w:t>
    </w:r>
    <w:proofErr w:type="spellEnd"/>
    <w:r w:rsidRPr="00077109">
      <w:rPr>
        <w:rFonts w:ascii="Verdana" w:hAnsi="Verdana"/>
        <w:sz w:val="13"/>
      </w:rPr>
      <w:t xml:space="preserve"> de </w:t>
    </w:r>
    <w:proofErr w:type="spellStart"/>
    <w:r w:rsidRPr="00077109">
      <w:rPr>
        <w:rFonts w:ascii="Verdana" w:hAnsi="Verdana"/>
        <w:sz w:val="13"/>
      </w:rPr>
      <w:t>Salud</w:t>
    </w:r>
    <w:proofErr w:type="spellEnd"/>
    <w:r w:rsidRPr="00077109">
      <w:rPr>
        <w:rFonts w:ascii="Verdana" w:hAnsi="Verdana"/>
        <w:sz w:val="13"/>
      </w:rPr>
      <w:t xml:space="preserve"> de Gipuzkoa </w:t>
    </w:r>
  </w:p>
  <w:p w:rsidR="002D411A" w:rsidRPr="00077109" w:rsidRDefault="002D411A" w:rsidP="00A5589E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 xml:space="preserve">Antso Jakituna  / </w:t>
    </w:r>
    <w:proofErr w:type="spellStart"/>
    <w:r w:rsidRPr="00077109">
      <w:rPr>
        <w:rFonts w:ascii="Verdana" w:hAnsi="Verdana"/>
        <w:sz w:val="13"/>
      </w:rPr>
      <w:t>Sancho</w:t>
    </w:r>
    <w:proofErr w:type="spellEnd"/>
    <w:r w:rsidRPr="00077109">
      <w:rPr>
        <w:rFonts w:ascii="Verdana" w:hAnsi="Verdana"/>
        <w:sz w:val="13"/>
      </w:rPr>
      <w:t xml:space="preserve"> </w:t>
    </w:r>
    <w:proofErr w:type="spellStart"/>
    <w:r w:rsidRPr="00077109">
      <w:rPr>
        <w:rFonts w:ascii="Verdana" w:hAnsi="Verdana"/>
        <w:sz w:val="13"/>
      </w:rPr>
      <w:t>El</w:t>
    </w:r>
    <w:proofErr w:type="spellEnd"/>
    <w:r w:rsidRPr="00077109">
      <w:rPr>
        <w:rFonts w:ascii="Verdana" w:hAnsi="Verdana"/>
        <w:sz w:val="13"/>
      </w:rPr>
      <w:t xml:space="preserve"> </w:t>
    </w:r>
    <w:proofErr w:type="spellStart"/>
    <w:r w:rsidRPr="00077109">
      <w:rPr>
        <w:rFonts w:ascii="Verdana" w:hAnsi="Verdana"/>
        <w:sz w:val="13"/>
      </w:rPr>
      <w:t>Sabio</w:t>
    </w:r>
    <w:proofErr w:type="spellEnd"/>
    <w:r w:rsidRPr="00077109">
      <w:rPr>
        <w:rFonts w:ascii="Verdana" w:hAnsi="Verdana"/>
        <w:sz w:val="13"/>
      </w:rPr>
      <w:t>, 35 – 20010 DONOSTIA-SAN SEBASTIAN</w:t>
    </w:r>
  </w:p>
  <w:p w:rsidR="002D411A" w:rsidRPr="00077109" w:rsidRDefault="002D411A" w:rsidP="00A5589E">
    <w:pPr>
      <w:tabs>
        <w:tab w:val="center" w:pos="4819"/>
      </w:tabs>
      <w:jc w:val="center"/>
      <w:rPr>
        <w:rFonts w:ascii="Verdana" w:hAnsi="Verdana"/>
        <w:sz w:val="13"/>
      </w:rPr>
    </w:pPr>
    <w:proofErr w:type="spellStart"/>
    <w:r w:rsidRPr="00077109">
      <w:rPr>
        <w:rFonts w:ascii="Verdana" w:hAnsi="Verdana"/>
        <w:sz w:val="13"/>
      </w:rPr>
      <w:t>Tfno</w:t>
    </w:r>
    <w:proofErr w:type="spellEnd"/>
    <w:r w:rsidRPr="00077109">
      <w:rPr>
        <w:rFonts w:ascii="Verdana" w:hAnsi="Verdana"/>
        <w:sz w:val="13"/>
      </w:rPr>
      <w:t>.: 943 02 30 33 – Fax: 943 02 30 93</w:t>
    </w:r>
  </w:p>
  <w:p w:rsidR="002D411A" w:rsidRPr="00AA0EF4" w:rsidRDefault="002D411A" w:rsidP="00AA0E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E6" w:rsidRDefault="002B24E6">
      <w:r>
        <w:separator/>
      </w:r>
    </w:p>
  </w:footnote>
  <w:footnote w:type="continuationSeparator" w:id="0">
    <w:p w:rsidR="002B24E6" w:rsidRDefault="002B2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1A" w:rsidRDefault="002D411A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89695711" r:id="rId2"/>
      </w:object>
    </w:r>
  </w:p>
  <w:p w:rsidR="002D411A" w:rsidRDefault="002D41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89695712" r:id="rId2"/>
      </w:object>
    </w:r>
  </w:p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1E1293" wp14:editId="16BB633A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04215"/>
              <wp:effectExtent l="0" t="0" r="0" b="635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11A" w:rsidRDefault="002D411A" w:rsidP="00A77F57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2D411A" w:rsidRPr="009826C1" w:rsidRDefault="002D411A" w:rsidP="00A77F57">
                          <w:pPr>
                            <w:pStyle w:val="Ttulo4"/>
                            <w:rPr>
                              <w:i w:val="0"/>
                            </w:rPr>
                          </w:pPr>
                          <w:r w:rsidRPr="009826C1">
                            <w:rPr>
                              <w:i w:val="0"/>
                            </w:rPr>
                            <w:t>Bizkaiko Lurralde Ordezkaritza</w:t>
                          </w:r>
                        </w:p>
                        <w:p w:rsidR="002D411A" w:rsidRDefault="002D411A" w:rsidP="00F029AD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5.95pt;margin-top:67.2pt;width:139.25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M5tA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" o:allowincell="f" filled="f" stroked="f">
              <v:textbox>
                <w:txbxContent>
                  <w:p w:rsidR="002D411A" w:rsidRDefault="002D411A" w:rsidP="00A77F57">
                    <w:pPr>
                      <w:pStyle w:val="Ttulo2"/>
                      <w:spacing w:after="35"/>
                    </w:pPr>
                    <w:r>
                      <w:t>OSASUN SAILA</w:t>
                    </w:r>
                  </w:p>
                  <w:p w:rsidR="002D411A" w:rsidRPr="009826C1" w:rsidRDefault="002D411A" w:rsidP="00A77F57">
                    <w:pPr>
                      <w:pStyle w:val="Ttulo4"/>
                      <w:rPr>
                        <w:i w:val="0"/>
                      </w:rPr>
                    </w:pPr>
                    <w:r w:rsidRPr="009826C1">
                      <w:rPr>
                        <w:i w:val="0"/>
                      </w:rPr>
                      <w:t>Bizkaiko Lurralde Ordezkaritza</w:t>
                    </w:r>
                  </w:p>
                  <w:p w:rsidR="002D411A" w:rsidRDefault="002D411A" w:rsidP="00F029AD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DA6909" wp14:editId="2EFC444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5207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11A" w:rsidRDefault="002D411A" w:rsidP="00A77F57">
                          <w:pPr>
                            <w:pStyle w:val="Ttulo2"/>
                            <w:spacing w:after="35"/>
                          </w:pPr>
                          <w:r>
                            <w:t xml:space="preserve">DEPARTAMENTO </w:t>
                          </w:r>
                          <w:proofErr w:type="spellStart"/>
                          <w:r>
                            <w:t>DE</w:t>
                          </w:r>
                          <w:proofErr w:type="spellEnd"/>
                          <w:r>
                            <w:t xml:space="preserve"> SALUD</w:t>
                          </w:r>
                        </w:p>
                        <w:p w:rsidR="002D411A" w:rsidRPr="009826C1" w:rsidRDefault="002D411A" w:rsidP="00A77F57">
                          <w:pPr>
                            <w:pStyle w:val="Ttulo2"/>
                            <w:spacing w:after="35"/>
                            <w:rPr>
                              <w:b w:val="0"/>
                            </w:rPr>
                          </w:pPr>
                          <w:proofErr w:type="spellStart"/>
                          <w:r w:rsidRPr="009826C1">
                            <w:rPr>
                              <w:b w:val="0"/>
                            </w:rPr>
                            <w:t>Delegación</w:t>
                          </w:r>
                          <w:proofErr w:type="spellEnd"/>
                          <w:r w:rsidRPr="009826C1">
                            <w:rPr>
                              <w:b w:val="0"/>
                            </w:rPr>
                            <w:t xml:space="preserve"> </w:t>
                          </w:r>
                          <w:proofErr w:type="spellStart"/>
                          <w:r w:rsidRPr="009826C1">
                            <w:rPr>
                              <w:b w:val="0"/>
                            </w:rPr>
                            <w:t>Territorial</w:t>
                          </w:r>
                          <w:proofErr w:type="spellEnd"/>
                          <w:r w:rsidRPr="009826C1">
                            <w:rPr>
                              <w:b w:val="0"/>
                            </w:rPr>
                            <w:t xml:space="preserve"> de Bizkaia</w:t>
                          </w:r>
                        </w:p>
                        <w:p w:rsidR="002D411A" w:rsidRDefault="002D411A" w:rsidP="009826C1">
                          <w:pPr>
                            <w:pStyle w:val="Ttulo2"/>
                            <w:spacing w:after="3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321.75pt;margin-top:67.2pt;width:146.2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" o:allowincell="f" filled="f" stroked="f">
              <v:textbox>
                <w:txbxContent>
                  <w:p w:rsidR="002D411A" w:rsidRDefault="002D411A" w:rsidP="00A77F57">
                    <w:pPr>
                      <w:pStyle w:val="Ttulo2"/>
                      <w:spacing w:after="35"/>
                    </w:pPr>
                    <w:r>
                      <w:t xml:space="preserve">DEPARTAMENTO </w:t>
                    </w:r>
                    <w:proofErr w:type="spellStart"/>
                    <w:r>
                      <w:t>DE</w:t>
                    </w:r>
                    <w:proofErr w:type="spellEnd"/>
                    <w:r>
                      <w:t xml:space="preserve"> SALUD</w:t>
                    </w:r>
                  </w:p>
                  <w:p w:rsidR="002D411A" w:rsidRPr="009826C1" w:rsidRDefault="002D411A" w:rsidP="00A77F57">
                    <w:pPr>
                      <w:pStyle w:val="Ttulo2"/>
                      <w:spacing w:after="35"/>
                      <w:rPr>
                        <w:b w:val="0"/>
                      </w:rPr>
                    </w:pPr>
                    <w:proofErr w:type="spellStart"/>
                    <w:r w:rsidRPr="009826C1">
                      <w:rPr>
                        <w:b w:val="0"/>
                      </w:rPr>
                      <w:t>Delegación</w:t>
                    </w:r>
                    <w:proofErr w:type="spellEnd"/>
                    <w:r w:rsidRPr="009826C1">
                      <w:rPr>
                        <w:b w:val="0"/>
                      </w:rPr>
                      <w:t xml:space="preserve"> </w:t>
                    </w:r>
                    <w:proofErr w:type="spellStart"/>
                    <w:r w:rsidRPr="009826C1">
                      <w:rPr>
                        <w:b w:val="0"/>
                      </w:rPr>
                      <w:t>Territorial</w:t>
                    </w:r>
                    <w:proofErr w:type="spellEnd"/>
                    <w:r w:rsidRPr="009826C1">
                      <w:rPr>
                        <w:b w:val="0"/>
                      </w:rPr>
                      <w:t xml:space="preserve"> de Bizkaia</w:t>
                    </w:r>
                  </w:p>
                  <w:p w:rsidR="002D411A" w:rsidRDefault="002D411A" w:rsidP="009826C1">
                    <w:pPr>
                      <w:pStyle w:val="Ttulo2"/>
                      <w:spacing w:after="35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D411A" w:rsidRDefault="002D411A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D411A" w:rsidRDefault="002D411A" w:rsidP="00D17DB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2D411A" w:rsidRDefault="002D411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2D411A" w:rsidRDefault="002D411A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655_"/>
      </v:shape>
    </w:pict>
  </w:numPicBullet>
  <w:abstractNum w:abstractNumId="0">
    <w:nsid w:val="006E30A6"/>
    <w:multiLevelType w:val="hybridMultilevel"/>
    <w:tmpl w:val="1C8A338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37A"/>
    <w:multiLevelType w:val="hybridMultilevel"/>
    <w:tmpl w:val="524A6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E7D"/>
    <w:multiLevelType w:val="hybridMultilevel"/>
    <w:tmpl w:val="36B4F854"/>
    <w:lvl w:ilvl="0" w:tplc="F4286B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77252"/>
    <w:multiLevelType w:val="hybridMultilevel"/>
    <w:tmpl w:val="D452E344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06FF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C01D5"/>
    <w:multiLevelType w:val="hybridMultilevel"/>
    <w:tmpl w:val="E6C4A768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2228E"/>
    <w:multiLevelType w:val="hybridMultilevel"/>
    <w:tmpl w:val="CA3E1F8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B5001EF"/>
    <w:multiLevelType w:val="hybridMultilevel"/>
    <w:tmpl w:val="BCB27F8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C169E"/>
    <w:multiLevelType w:val="multilevel"/>
    <w:tmpl w:val="D9FADB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1F7F0EE0"/>
    <w:multiLevelType w:val="multilevel"/>
    <w:tmpl w:val="B61A89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C5079A"/>
    <w:multiLevelType w:val="hybridMultilevel"/>
    <w:tmpl w:val="A9F83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94CA5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03993"/>
    <w:multiLevelType w:val="hybridMultilevel"/>
    <w:tmpl w:val="2834C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46A83"/>
    <w:multiLevelType w:val="hybridMultilevel"/>
    <w:tmpl w:val="D9842F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525814"/>
    <w:multiLevelType w:val="hybridMultilevel"/>
    <w:tmpl w:val="6D967012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EE074D"/>
    <w:multiLevelType w:val="hybridMultilevel"/>
    <w:tmpl w:val="8BC68CF6"/>
    <w:lvl w:ilvl="0" w:tplc="9E18A9D2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459B0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B6DA3"/>
    <w:multiLevelType w:val="hybridMultilevel"/>
    <w:tmpl w:val="04604A1A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2327EB"/>
    <w:multiLevelType w:val="hybridMultilevel"/>
    <w:tmpl w:val="3A9CD1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145ED8"/>
    <w:multiLevelType w:val="hybridMultilevel"/>
    <w:tmpl w:val="91504F4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61B85"/>
    <w:multiLevelType w:val="hybridMultilevel"/>
    <w:tmpl w:val="F3AE070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F7E77"/>
    <w:multiLevelType w:val="hybridMultilevel"/>
    <w:tmpl w:val="8D0C6996"/>
    <w:lvl w:ilvl="0" w:tplc="1AE2B586">
      <w:start w:val="1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B136CB"/>
    <w:multiLevelType w:val="hybridMultilevel"/>
    <w:tmpl w:val="A19437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4063FD"/>
    <w:multiLevelType w:val="hybridMultilevel"/>
    <w:tmpl w:val="4B9AE1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06BA0"/>
    <w:multiLevelType w:val="hybridMultilevel"/>
    <w:tmpl w:val="3E0E1B2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56500"/>
    <w:multiLevelType w:val="hybridMultilevel"/>
    <w:tmpl w:val="05EC7D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A4952"/>
    <w:multiLevelType w:val="hybridMultilevel"/>
    <w:tmpl w:val="47FACB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1B6382"/>
    <w:multiLevelType w:val="hybridMultilevel"/>
    <w:tmpl w:val="FE604652"/>
    <w:lvl w:ilvl="0" w:tplc="0C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85798"/>
    <w:multiLevelType w:val="hybridMultilevel"/>
    <w:tmpl w:val="76F2B0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865E9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2464C"/>
    <w:multiLevelType w:val="hybridMultilevel"/>
    <w:tmpl w:val="3238EA76"/>
    <w:lvl w:ilvl="0" w:tplc="042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3"/>
  </w:num>
  <w:num w:numId="5">
    <w:abstractNumId w:val="25"/>
  </w:num>
  <w:num w:numId="6">
    <w:abstractNumId w:val="12"/>
  </w:num>
  <w:num w:numId="7">
    <w:abstractNumId w:val="15"/>
  </w:num>
  <w:num w:numId="8">
    <w:abstractNumId w:val="2"/>
  </w:num>
  <w:num w:numId="9">
    <w:abstractNumId w:val="7"/>
  </w:num>
  <w:num w:numId="10">
    <w:abstractNumId w:val="14"/>
  </w:num>
  <w:num w:numId="11">
    <w:abstractNumId w:val="5"/>
  </w:num>
  <w:num w:numId="12">
    <w:abstractNumId w:val="17"/>
  </w:num>
  <w:num w:numId="13">
    <w:abstractNumId w:val="24"/>
  </w:num>
  <w:num w:numId="14">
    <w:abstractNumId w:val="20"/>
  </w:num>
  <w:num w:numId="15">
    <w:abstractNumId w:val="9"/>
  </w:num>
  <w:num w:numId="16">
    <w:abstractNumId w:val="19"/>
  </w:num>
  <w:num w:numId="17">
    <w:abstractNumId w:val="10"/>
  </w:num>
  <w:num w:numId="18">
    <w:abstractNumId w:val="11"/>
  </w:num>
  <w:num w:numId="19">
    <w:abstractNumId w:val="1"/>
  </w:num>
  <w:num w:numId="20">
    <w:abstractNumId w:val="21"/>
  </w:num>
  <w:num w:numId="21">
    <w:abstractNumId w:val="27"/>
  </w:num>
  <w:num w:numId="22">
    <w:abstractNumId w:val="23"/>
  </w:num>
  <w:num w:numId="23">
    <w:abstractNumId w:val="0"/>
  </w:num>
  <w:num w:numId="24">
    <w:abstractNumId w:val="18"/>
  </w:num>
  <w:num w:numId="25">
    <w:abstractNumId w:val="26"/>
  </w:num>
  <w:num w:numId="26">
    <w:abstractNumId w:val="22"/>
  </w:num>
  <w:num w:numId="27">
    <w:abstractNumId w:val="6"/>
  </w:num>
  <w:num w:numId="28">
    <w:abstractNumId w:val="29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BmTagged" w:val="i"/>
    <w:docVar w:name="WfGraphics" w:val="X"/>
    <w:docVar w:name="WfID" w:val="17y3D7DTDRDC216004523 (000000) i"/>
    <w:docVar w:name="WfLastSegment" w:val=" 5153 n"/>
    <w:docVar w:name="WfMT" w:val="0"/>
    <w:docVar w:name="WfProtection" w:val="1"/>
    <w:docVar w:name="WfStyles" w:val=" 269   no"/>
  </w:docVars>
  <w:rsids>
    <w:rsidRoot w:val="00692B0A"/>
    <w:rsid w:val="000017A9"/>
    <w:rsid w:val="00002B94"/>
    <w:rsid w:val="000043CD"/>
    <w:rsid w:val="00020FFC"/>
    <w:rsid w:val="0004446B"/>
    <w:rsid w:val="000461E2"/>
    <w:rsid w:val="00061CEB"/>
    <w:rsid w:val="00086F37"/>
    <w:rsid w:val="000914C3"/>
    <w:rsid w:val="000926DA"/>
    <w:rsid w:val="000A0ED0"/>
    <w:rsid w:val="000B378B"/>
    <w:rsid w:val="000D522C"/>
    <w:rsid w:val="000D685D"/>
    <w:rsid w:val="001001D5"/>
    <w:rsid w:val="00100CBB"/>
    <w:rsid w:val="00104ED7"/>
    <w:rsid w:val="0013301C"/>
    <w:rsid w:val="00136E5C"/>
    <w:rsid w:val="00144882"/>
    <w:rsid w:val="00146E96"/>
    <w:rsid w:val="001478CE"/>
    <w:rsid w:val="001822B8"/>
    <w:rsid w:val="001B05DA"/>
    <w:rsid w:val="001D60EE"/>
    <w:rsid w:val="001F1EB5"/>
    <w:rsid w:val="001F7B06"/>
    <w:rsid w:val="001F7DE3"/>
    <w:rsid w:val="002223FC"/>
    <w:rsid w:val="00241E86"/>
    <w:rsid w:val="00251674"/>
    <w:rsid w:val="002667B9"/>
    <w:rsid w:val="002714E0"/>
    <w:rsid w:val="00285F4D"/>
    <w:rsid w:val="002B24E6"/>
    <w:rsid w:val="002B7650"/>
    <w:rsid w:val="002D411A"/>
    <w:rsid w:val="002E787F"/>
    <w:rsid w:val="00311910"/>
    <w:rsid w:val="00314502"/>
    <w:rsid w:val="0032456B"/>
    <w:rsid w:val="003327C1"/>
    <w:rsid w:val="00335AA2"/>
    <w:rsid w:val="0034196A"/>
    <w:rsid w:val="003443A5"/>
    <w:rsid w:val="003463D6"/>
    <w:rsid w:val="00346DD7"/>
    <w:rsid w:val="0034720A"/>
    <w:rsid w:val="00356DF2"/>
    <w:rsid w:val="00373A74"/>
    <w:rsid w:val="00375D68"/>
    <w:rsid w:val="003973C0"/>
    <w:rsid w:val="003A0F9A"/>
    <w:rsid w:val="003A16B5"/>
    <w:rsid w:val="003A503A"/>
    <w:rsid w:val="003A750A"/>
    <w:rsid w:val="003C77C8"/>
    <w:rsid w:val="003D6681"/>
    <w:rsid w:val="00406CE2"/>
    <w:rsid w:val="00422CA6"/>
    <w:rsid w:val="00423FCA"/>
    <w:rsid w:val="004329CA"/>
    <w:rsid w:val="00442AEE"/>
    <w:rsid w:val="00467369"/>
    <w:rsid w:val="00480028"/>
    <w:rsid w:val="00486286"/>
    <w:rsid w:val="00487B32"/>
    <w:rsid w:val="00493425"/>
    <w:rsid w:val="004B0077"/>
    <w:rsid w:val="004D340E"/>
    <w:rsid w:val="00533756"/>
    <w:rsid w:val="0053704E"/>
    <w:rsid w:val="00550DA3"/>
    <w:rsid w:val="00552F61"/>
    <w:rsid w:val="00570EBE"/>
    <w:rsid w:val="005B4823"/>
    <w:rsid w:val="005C0558"/>
    <w:rsid w:val="005D5D9B"/>
    <w:rsid w:val="006024B3"/>
    <w:rsid w:val="0060456E"/>
    <w:rsid w:val="006118E7"/>
    <w:rsid w:val="00622E68"/>
    <w:rsid w:val="00633251"/>
    <w:rsid w:val="00633953"/>
    <w:rsid w:val="00645201"/>
    <w:rsid w:val="00664D9F"/>
    <w:rsid w:val="006717A2"/>
    <w:rsid w:val="00692B0A"/>
    <w:rsid w:val="006951EB"/>
    <w:rsid w:val="006A0F17"/>
    <w:rsid w:val="006A4650"/>
    <w:rsid w:val="006A6826"/>
    <w:rsid w:val="006B5B34"/>
    <w:rsid w:val="006D0B93"/>
    <w:rsid w:val="006D4869"/>
    <w:rsid w:val="006F3A91"/>
    <w:rsid w:val="006F58D7"/>
    <w:rsid w:val="007036FC"/>
    <w:rsid w:val="00716007"/>
    <w:rsid w:val="00743A4B"/>
    <w:rsid w:val="0077360D"/>
    <w:rsid w:val="00781A28"/>
    <w:rsid w:val="00781FB2"/>
    <w:rsid w:val="007A0481"/>
    <w:rsid w:val="007A0D8B"/>
    <w:rsid w:val="007A716E"/>
    <w:rsid w:val="007B503F"/>
    <w:rsid w:val="007B6A7F"/>
    <w:rsid w:val="007C4FD5"/>
    <w:rsid w:val="007D6553"/>
    <w:rsid w:val="007E2062"/>
    <w:rsid w:val="007E596E"/>
    <w:rsid w:val="00804AAC"/>
    <w:rsid w:val="008728D0"/>
    <w:rsid w:val="008731F7"/>
    <w:rsid w:val="00876F34"/>
    <w:rsid w:val="00884611"/>
    <w:rsid w:val="00891A27"/>
    <w:rsid w:val="008A1977"/>
    <w:rsid w:val="008A7A2D"/>
    <w:rsid w:val="008C259D"/>
    <w:rsid w:val="008C63CB"/>
    <w:rsid w:val="008F5A92"/>
    <w:rsid w:val="0090309F"/>
    <w:rsid w:val="009035D0"/>
    <w:rsid w:val="009078FB"/>
    <w:rsid w:val="0091631F"/>
    <w:rsid w:val="00921D88"/>
    <w:rsid w:val="009826C1"/>
    <w:rsid w:val="00984D0B"/>
    <w:rsid w:val="00991E12"/>
    <w:rsid w:val="0099490F"/>
    <w:rsid w:val="009B0EB2"/>
    <w:rsid w:val="009B1282"/>
    <w:rsid w:val="009B343A"/>
    <w:rsid w:val="009B7ACA"/>
    <w:rsid w:val="009F3091"/>
    <w:rsid w:val="00A01360"/>
    <w:rsid w:val="00A11150"/>
    <w:rsid w:val="00A4118E"/>
    <w:rsid w:val="00A5589E"/>
    <w:rsid w:val="00A602CB"/>
    <w:rsid w:val="00A765B5"/>
    <w:rsid w:val="00A77F57"/>
    <w:rsid w:val="00A83D5A"/>
    <w:rsid w:val="00A9468D"/>
    <w:rsid w:val="00AA0EF4"/>
    <w:rsid w:val="00AA37E2"/>
    <w:rsid w:val="00AB59C3"/>
    <w:rsid w:val="00AC75F2"/>
    <w:rsid w:val="00AD0F47"/>
    <w:rsid w:val="00AD5856"/>
    <w:rsid w:val="00AF1DB2"/>
    <w:rsid w:val="00AF66A9"/>
    <w:rsid w:val="00B36469"/>
    <w:rsid w:val="00B43A70"/>
    <w:rsid w:val="00B4621A"/>
    <w:rsid w:val="00B60687"/>
    <w:rsid w:val="00B83408"/>
    <w:rsid w:val="00B90D0C"/>
    <w:rsid w:val="00BB039A"/>
    <w:rsid w:val="00BC555E"/>
    <w:rsid w:val="00BE2D1C"/>
    <w:rsid w:val="00BE6D4D"/>
    <w:rsid w:val="00BE7269"/>
    <w:rsid w:val="00BF7E34"/>
    <w:rsid w:val="00C01A4C"/>
    <w:rsid w:val="00C14583"/>
    <w:rsid w:val="00C3447E"/>
    <w:rsid w:val="00C417BE"/>
    <w:rsid w:val="00C7577F"/>
    <w:rsid w:val="00C91258"/>
    <w:rsid w:val="00C94C5D"/>
    <w:rsid w:val="00CC7C22"/>
    <w:rsid w:val="00CD113F"/>
    <w:rsid w:val="00CD4EA8"/>
    <w:rsid w:val="00CD53CD"/>
    <w:rsid w:val="00CD55A8"/>
    <w:rsid w:val="00CD66BD"/>
    <w:rsid w:val="00CE55C5"/>
    <w:rsid w:val="00CE5F13"/>
    <w:rsid w:val="00CE6E11"/>
    <w:rsid w:val="00CE7DC8"/>
    <w:rsid w:val="00CF5C9A"/>
    <w:rsid w:val="00D1388B"/>
    <w:rsid w:val="00D17DBE"/>
    <w:rsid w:val="00D23DEF"/>
    <w:rsid w:val="00D41E00"/>
    <w:rsid w:val="00D7566B"/>
    <w:rsid w:val="00D84614"/>
    <w:rsid w:val="00D84EE1"/>
    <w:rsid w:val="00D873E7"/>
    <w:rsid w:val="00D91C37"/>
    <w:rsid w:val="00DD13BE"/>
    <w:rsid w:val="00E223AB"/>
    <w:rsid w:val="00E23618"/>
    <w:rsid w:val="00E25AE4"/>
    <w:rsid w:val="00E34086"/>
    <w:rsid w:val="00E37A40"/>
    <w:rsid w:val="00E501CE"/>
    <w:rsid w:val="00E65952"/>
    <w:rsid w:val="00E71AE9"/>
    <w:rsid w:val="00E71E04"/>
    <w:rsid w:val="00E8366D"/>
    <w:rsid w:val="00E93893"/>
    <w:rsid w:val="00EA6C9C"/>
    <w:rsid w:val="00EF7763"/>
    <w:rsid w:val="00F0205E"/>
    <w:rsid w:val="00F029AD"/>
    <w:rsid w:val="00F204B7"/>
    <w:rsid w:val="00F24BE0"/>
    <w:rsid w:val="00F35B90"/>
    <w:rsid w:val="00F50684"/>
    <w:rsid w:val="00F55717"/>
    <w:rsid w:val="00F619CD"/>
    <w:rsid w:val="00F70DF7"/>
    <w:rsid w:val="00F75F6B"/>
    <w:rsid w:val="00F92DFB"/>
    <w:rsid w:val="00F940F7"/>
    <w:rsid w:val="00FB24CA"/>
    <w:rsid w:val="00FD659E"/>
    <w:rsid w:val="00FE576C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7A9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character" w:customStyle="1" w:styleId="tw4winMark">
    <w:name w:val="tw4winMark"/>
    <w:basedOn w:val="Fuentedeprrafopredeter"/>
    <w:rsid w:val="00B8340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0"/>
      <w:effect w:val="none"/>
      <w:vertAlign w:val="subscript"/>
    </w:rPr>
  </w:style>
  <w:style w:type="paragraph" w:styleId="Textoindependiente">
    <w:name w:val="Body Text"/>
    <w:basedOn w:val="Normal"/>
    <w:link w:val="TextoindependienteCar"/>
    <w:uiPriority w:val="1"/>
    <w:qFormat/>
    <w:rsid w:val="00F619C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19CD"/>
    <w:rPr>
      <w:rFonts w:ascii="Calibri" w:hAnsi="Calibri" w:cs="Calibri"/>
      <w:b/>
      <w:bCs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7A9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character" w:customStyle="1" w:styleId="tw4winMark">
    <w:name w:val="tw4winMark"/>
    <w:basedOn w:val="Fuentedeprrafopredeter"/>
    <w:rsid w:val="00B8340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0"/>
      <w:effect w:val="none"/>
      <w:vertAlign w:val="subscript"/>
    </w:rPr>
  </w:style>
  <w:style w:type="paragraph" w:styleId="Textoindependiente">
    <w:name w:val="Body Text"/>
    <w:basedOn w:val="Normal"/>
    <w:link w:val="TextoindependienteCar"/>
    <w:uiPriority w:val="1"/>
    <w:qFormat/>
    <w:rsid w:val="00F619C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19CD"/>
    <w:rPr>
      <w:rFonts w:ascii="Calibri" w:hAnsi="Calibri" w:cs="Calibri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txintxu\Desktop\plantillak%20eta%20logoak\Lurralde%20Ordezkaritza%20Gipuzko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A021-A68B-436D-BA0E-8D555EEC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Lurralde Ordezkaritza Gipuzkoa</Template>
  <TotalTime>0</TotalTime>
  <Pages>4</Pages>
  <Words>797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Txintxurreta Agirre, Arantxa</dc:creator>
  <cp:lastModifiedBy>ITZIAR RINCON ARRATIBEL</cp:lastModifiedBy>
  <cp:revision>2</cp:revision>
  <cp:lastPrinted>2017-06-01T10:05:00Z</cp:lastPrinted>
  <dcterms:created xsi:type="dcterms:W3CDTF">2018-06-05T07:22:00Z</dcterms:created>
  <dcterms:modified xsi:type="dcterms:W3CDTF">2018-06-05T07:22:00Z</dcterms:modified>
</cp:coreProperties>
</file>