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29D84" w14:textId="27DFFF8B" w:rsidR="004365CA" w:rsidRDefault="00A96003" w:rsidP="004365CA">
      <w:pPr>
        <w:spacing w:line="278" w:lineRule="auto"/>
        <w:jc w:val="center"/>
        <w:rPr>
          <w:rFonts w:asciiTheme="majorHAnsi" w:hAnsiTheme="majorHAnsi" w:cstheme="minorHAnsi"/>
          <w:b/>
          <w:sz w:val="30"/>
          <w:szCs w:val="30"/>
        </w:rPr>
      </w:pPr>
      <w:r>
        <w:rPr>
          <w:rFonts w:asciiTheme="majorHAnsi" w:hAnsiTheme="majorHAnsi" w:cstheme="minorHAnsi"/>
          <w:b/>
          <w:sz w:val="30"/>
          <w:szCs w:val="30"/>
        </w:rPr>
        <w:t xml:space="preserve"> </w:t>
      </w:r>
      <w:r w:rsidR="004365CA">
        <w:rPr>
          <w:rFonts w:asciiTheme="majorHAnsi" w:hAnsiTheme="majorHAnsi" w:cstheme="minorHAnsi"/>
          <w:b/>
          <w:sz w:val="30"/>
          <w:szCs w:val="30"/>
          <w:lang w:val="eu-ES"/>
        </w:rPr>
        <w:t xml:space="preserve">BOTTOM UP PROIEKTUAK ONARTU ETA EBALUATZEKO </w:t>
      </w:r>
      <w:r w:rsidR="002F2D16">
        <w:rPr>
          <w:rFonts w:asciiTheme="majorHAnsi" w:hAnsiTheme="majorHAnsi" w:cstheme="minorHAnsi"/>
          <w:b/>
          <w:sz w:val="30"/>
          <w:szCs w:val="30"/>
          <w:lang w:val="eu-ES"/>
        </w:rPr>
        <w:t>INPRIMAKIA</w:t>
      </w:r>
      <w:r w:rsidR="004365CA">
        <w:rPr>
          <w:rFonts w:asciiTheme="majorHAnsi" w:hAnsiTheme="majorHAnsi" w:cstheme="minorHAnsi"/>
          <w:b/>
          <w:sz w:val="30"/>
          <w:szCs w:val="30"/>
          <w:lang w:val="eu-ES"/>
        </w:rPr>
        <w:t xml:space="preserve"> 202</w:t>
      </w:r>
      <w:r w:rsidR="008F1F2C">
        <w:rPr>
          <w:rFonts w:asciiTheme="majorHAnsi" w:hAnsiTheme="majorHAnsi" w:cstheme="minorHAnsi"/>
          <w:b/>
          <w:sz w:val="30"/>
          <w:szCs w:val="30"/>
          <w:lang w:val="eu-ES"/>
        </w:rPr>
        <w:t>2</w:t>
      </w:r>
    </w:p>
    <w:p w14:paraId="7A81C4B7" w14:textId="77777777" w:rsidR="004365CA" w:rsidRDefault="004365CA" w:rsidP="004365CA">
      <w:pPr>
        <w:spacing w:line="276" w:lineRule="auto"/>
        <w:ind w:left="142"/>
        <w:contextualSpacing/>
        <w:jc w:val="center"/>
        <w:rPr>
          <w:rFonts w:asciiTheme="majorHAnsi" w:hAnsiTheme="majorHAnsi" w:cstheme="minorHAnsi"/>
          <w:b/>
          <w:sz w:val="16"/>
          <w:szCs w:val="16"/>
        </w:rPr>
      </w:pPr>
    </w:p>
    <w:p w14:paraId="5F6492BF" w14:textId="77777777" w:rsidR="004365CA" w:rsidRDefault="004365CA" w:rsidP="004365CA">
      <w:pPr>
        <w:spacing w:line="276" w:lineRule="auto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4722" w:type="pc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ook w:val="04A0" w:firstRow="1" w:lastRow="0" w:firstColumn="1" w:lastColumn="0" w:noHBand="0" w:noVBand="1"/>
      </w:tblPr>
      <w:tblGrid>
        <w:gridCol w:w="8300"/>
      </w:tblGrid>
      <w:tr w:rsidR="004365CA" w14:paraId="34E2D97C" w14:textId="77777777" w:rsidTr="004365CA">
        <w:trPr>
          <w:trHeight w:val="454"/>
        </w:trPr>
        <w:tc>
          <w:tcPr>
            <w:tcW w:w="5000" w:type="pct"/>
            <w:shd w:val="clear" w:color="auto" w:fill="1F497D" w:themeFill="text2"/>
            <w:vAlign w:val="center"/>
            <w:hideMark/>
          </w:tcPr>
          <w:p w14:paraId="305E8360" w14:textId="38F58B5C" w:rsidR="004365CA" w:rsidRDefault="004365CA">
            <w:pPr>
              <w:pStyle w:val="Prrafodelista"/>
              <w:spacing w:after="0" w:line="278" w:lineRule="auto"/>
              <w:ind w:left="284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u-ES"/>
              </w:rPr>
              <w:t>PROIEKTUAREN IDENTIFIKAZIO DATUAK</w:t>
            </w:r>
          </w:p>
        </w:tc>
      </w:tr>
    </w:tbl>
    <w:p w14:paraId="7DBE3B31" w14:textId="77777777" w:rsidR="004365CA" w:rsidRDefault="004365CA" w:rsidP="004365CA">
      <w:pPr>
        <w:pStyle w:val="Prrafodelista"/>
        <w:spacing w:after="0"/>
        <w:ind w:left="0"/>
        <w:jc w:val="both"/>
        <w:rPr>
          <w:rFonts w:cstheme="minorHAnsi"/>
          <w:b/>
        </w:rPr>
      </w:pPr>
    </w:p>
    <w:p w14:paraId="05F1BC24" w14:textId="77777777" w:rsidR="004365CA" w:rsidRDefault="004365CA" w:rsidP="004365CA">
      <w:pPr>
        <w:numPr>
          <w:ilvl w:val="0"/>
          <w:numId w:val="2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Izenburua: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5CB75F0" w14:textId="77777777" w:rsidR="004365CA" w:rsidRDefault="004365CA" w:rsidP="004365CA">
      <w:pPr>
        <w:framePr w:w="8353" w:h="1156" w:hSpace="141" w:wrap="around" w:vAnchor="text" w:hAnchor="page" w:x="2065" w:y="1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784F42" w14:textId="77777777" w:rsidR="004365CA" w:rsidRDefault="004365CA" w:rsidP="004365CA">
      <w:pPr>
        <w:framePr w:w="8353" w:h="1156" w:hSpace="141" w:wrap="around" w:vAnchor="text" w:hAnchor="page" w:x="2065" w:y="1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67854CFF" w14:textId="77777777" w:rsidR="004365CA" w:rsidRDefault="004365CA" w:rsidP="004365CA">
      <w:pPr>
        <w:framePr w:w="8353" w:h="1156" w:hSpace="141" w:wrap="around" w:vAnchor="text" w:hAnchor="page" w:x="2065" w:y="1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E7D169" w14:textId="77777777" w:rsidR="004365CA" w:rsidRDefault="004365CA" w:rsidP="004365CA">
      <w:pPr>
        <w:framePr w:w="8353" w:h="1156" w:hSpace="141" w:wrap="around" w:vAnchor="text" w:hAnchor="page" w:x="2065" w:y="1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59B63B" w14:textId="1D609379" w:rsidR="004365CA" w:rsidRDefault="008F1F2C" w:rsidP="004365CA">
      <w:pPr>
        <w:ind w:left="426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u-ES"/>
        </w:rPr>
        <w:t>Nolako p</w:t>
      </w:r>
      <w:r w:rsidR="004365CA">
        <w:rPr>
          <w:rFonts w:asciiTheme="minorHAnsi" w:hAnsiTheme="minorHAnsi" w:cstheme="minorBidi"/>
          <w:b/>
          <w:bCs/>
          <w:sz w:val="22"/>
          <w:szCs w:val="22"/>
          <w:lang w:val="eu-ES"/>
        </w:rPr>
        <w:t>roiektua:</w:t>
      </w:r>
      <w:r w:rsidR="004365CA">
        <w:rPr>
          <w:rFonts w:asciiTheme="minorHAnsi" w:hAnsiTheme="minorHAnsi" w:cstheme="minorBidi"/>
          <w:b/>
          <w:bCs/>
          <w:sz w:val="22"/>
          <w:szCs w:val="22"/>
        </w:rPr>
        <w:t xml:space="preserve">                                     </w:t>
      </w:r>
      <w:r w:rsidR="004365CA">
        <w:rPr>
          <w:rFonts w:asciiTheme="minorHAnsi" w:hAnsiTheme="minorHAnsi" w:cstheme="minorBidi"/>
          <w:b/>
          <w:bCs/>
          <w:sz w:val="22"/>
          <w:szCs w:val="22"/>
          <w:lang w:val="eu-ES"/>
        </w:rPr>
        <w:t>Berria:</w:t>
      </w:r>
      <w:r w:rsidR="004365CA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732902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AC4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4365CA">
        <w:rPr>
          <w:rFonts w:asciiTheme="minorHAnsi" w:hAnsiTheme="minorHAnsi" w:cstheme="minorBidi"/>
          <w:b/>
          <w:bCs/>
          <w:sz w:val="22"/>
          <w:szCs w:val="22"/>
        </w:rPr>
        <w:t xml:space="preserve">                         </w:t>
      </w:r>
      <w:proofErr w:type="spellStart"/>
      <w:r w:rsidR="004E4AC4">
        <w:rPr>
          <w:rFonts w:asciiTheme="minorHAnsi" w:hAnsiTheme="minorHAnsi" w:cstheme="minorBidi"/>
          <w:b/>
          <w:bCs/>
          <w:sz w:val="22"/>
          <w:szCs w:val="22"/>
        </w:rPr>
        <w:t>Jarraipenekoa</w:t>
      </w:r>
      <w:proofErr w:type="spellEnd"/>
      <w:r w:rsidR="004365CA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="004E4AC4" w:rsidRPr="004E4AC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321701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AC4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4E4AC4">
        <w:rPr>
          <w:rFonts w:asciiTheme="minorHAnsi" w:hAnsiTheme="minorHAnsi" w:cstheme="minorBidi"/>
          <w:b/>
          <w:bCs/>
          <w:sz w:val="22"/>
          <w:szCs w:val="22"/>
        </w:rPr>
        <w:t xml:space="preserve">                         </w:t>
      </w:r>
    </w:p>
    <w:p w14:paraId="3BB0F6D6" w14:textId="77777777" w:rsidR="004365CA" w:rsidRDefault="004365CA" w:rsidP="004365CA">
      <w:pPr>
        <w:jc w:val="both"/>
        <w:rPr>
          <w:rStyle w:val="tw4winMark"/>
          <w:specVanish w:val="0"/>
        </w:rPr>
      </w:pPr>
      <w:r>
        <w:rPr>
          <w:rStyle w:val="tw4winMark"/>
        </w:rPr>
        <w:t>&lt;0}</w:t>
      </w:r>
    </w:p>
    <w:p w14:paraId="0EFA3DE5" w14:textId="77777777" w:rsidR="004365CA" w:rsidRDefault="004365CA" w:rsidP="004365CA">
      <w:pPr>
        <w:ind w:left="426"/>
        <w:jc w:val="both"/>
        <w:rPr>
          <w:rStyle w:val="tw4winMark"/>
          <w:specVanish w:val="0"/>
        </w:rPr>
      </w:pPr>
    </w:p>
    <w:p w14:paraId="4310BA8B" w14:textId="14037FA5" w:rsidR="004365CA" w:rsidRDefault="004365CA" w:rsidP="002F2D16">
      <w:pPr>
        <w:jc w:val="both"/>
        <w:rPr>
          <w:rStyle w:val="tw4winMark"/>
          <w:specVanish w:val="0"/>
        </w:rPr>
      </w:pPr>
    </w:p>
    <w:p w14:paraId="3B25915E" w14:textId="77777777" w:rsidR="004365CA" w:rsidRDefault="004365CA" w:rsidP="004365CA">
      <w:pPr>
        <w:ind w:left="78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468E9A" w14:textId="77777777" w:rsidR="004365CA" w:rsidRDefault="004365CA" w:rsidP="004365CA">
      <w:pPr>
        <w:numPr>
          <w:ilvl w:val="0"/>
          <w:numId w:val="2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 xml:space="preserve"> Proiektuaren arduraduna</w:t>
      </w:r>
      <w:r>
        <w:rPr>
          <w:rFonts w:asciiTheme="minorHAnsi" w:hAnsiTheme="minorHAnsi" w:cstheme="minorHAnsi"/>
          <w:b/>
          <w:color w:val="A6A6A6"/>
          <w:sz w:val="22"/>
          <w:szCs w:val="22"/>
          <w:vertAlign w:val="superscript"/>
          <w:lang w:val="eu-ES"/>
        </w:rPr>
        <w:t>(1)</w:t>
      </w:r>
      <w:r>
        <w:rPr>
          <w:rFonts w:asciiTheme="minorHAnsi" w:hAnsiTheme="minorHAnsi" w:cstheme="minorHAnsi"/>
          <w:b/>
          <w:sz w:val="22"/>
          <w:szCs w:val="22"/>
          <w:lang w:val="eu-ES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fldChar w:fldCharType="end"/>
      </w:r>
    </w:p>
    <w:p w14:paraId="4CD98069" w14:textId="77777777" w:rsidR="004365CA" w:rsidRDefault="004365CA" w:rsidP="004365CA">
      <w:pPr>
        <w:ind w:left="77" w:firstLine="709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  <w:lang w:val="eu-ES"/>
        </w:rPr>
        <w:t>Izena, Abizenak eta posta elektronikoa</w:t>
      </w:r>
    </w:p>
    <w:p w14:paraId="4F202D83" w14:textId="77777777" w:rsidR="004365CA" w:rsidRDefault="004365CA" w:rsidP="004365CA">
      <w:pPr>
        <w:ind w:left="77" w:firstLine="709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207ECD9D" w14:textId="77777777" w:rsidR="004365CA" w:rsidRDefault="004365CA" w:rsidP="004365CA">
      <w:pPr>
        <w:numPr>
          <w:ilvl w:val="0"/>
          <w:numId w:val="2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Erakunde eskatzailea</w:t>
      </w:r>
      <w:r>
        <w:rPr>
          <w:rFonts w:asciiTheme="minorHAnsi" w:hAnsiTheme="minorHAnsi" w:cstheme="minorHAnsi"/>
          <w:b/>
          <w:color w:val="808080"/>
          <w:sz w:val="22"/>
          <w:szCs w:val="22"/>
          <w:vertAlign w:val="superscript"/>
          <w:lang w:val="eu-ES"/>
        </w:rPr>
        <w:t>(2)</w:t>
      </w:r>
      <w:r>
        <w:rPr>
          <w:rFonts w:asciiTheme="minorHAnsi" w:hAnsiTheme="minorHAnsi" w:cstheme="minorHAnsi"/>
          <w:b/>
          <w:sz w:val="22"/>
          <w:szCs w:val="22"/>
          <w:lang w:val="eu-ES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fldChar w:fldCharType="end"/>
      </w:r>
    </w:p>
    <w:p w14:paraId="3BA2BD67" w14:textId="77777777" w:rsidR="004365CA" w:rsidRDefault="004365CA" w:rsidP="004365CA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48E930" w14:textId="77777777" w:rsidR="004365CA" w:rsidRDefault="004365CA" w:rsidP="004365CA">
      <w:pPr>
        <w:numPr>
          <w:ilvl w:val="0"/>
          <w:numId w:val="2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Erakunde parte-hartzaileak eta laguntzaileak</w:t>
      </w:r>
      <w:r>
        <w:rPr>
          <w:rFonts w:asciiTheme="minorHAnsi" w:hAnsiTheme="minorHAnsi" w:cstheme="minorHAnsi"/>
          <w:b/>
          <w:color w:val="808080"/>
          <w:sz w:val="22"/>
          <w:szCs w:val="22"/>
          <w:vertAlign w:val="superscript"/>
          <w:lang w:val="eu-ES"/>
        </w:rPr>
        <w:t>(3)</w:t>
      </w:r>
      <w:r>
        <w:rPr>
          <w:rFonts w:asciiTheme="minorHAnsi" w:hAnsiTheme="minorHAnsi" w:cstheme="minorHAnsi"/>
          <w:b/>
          <w:sz w:val="22"/>
          <w:szCs w:val="22"/>
          <w:lang w:val="eu-ES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126CF4D" w14:textId="77777777" w:rsidR="004365CA" w:rsidRDefault="004365CA" w:rsidP="004365CA">
      <w:pPr>
        <w:pStyle w:val="Prrafodelista"/>
        <w:numPr>
          <w:ilvl w:val="0"/>
          <w:numId w:val="28"/>
        </w:numPr>
        <w:spacing w:after="0" w:line="240" w:lineRule="auto"/>
        <w:ind w:firstLine="65"/>
        <w:jc w:val="both"/>
        <w:rPr>
          <w:rFonts w:cstheme="minorHAnsi"/>
          <w:b/>
        </w:rPr>
      </w:pPr>
      <w: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fldChar w:fldCharType="separate"/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fldChar w:fldCharType="end"/>
      </w:r>
    </w:p>
    <w:p w14:paraId="68EB6FFF" w14:textId="77777777" w:rsidR="004365CA" w:rsidRDefault="004365CA" w:rsidP="004365CA">
      <w:pPr>
        <w:pStyle w:val="Prrafodelista"/>
        <w:numPr>
          <w:ilvl w:val="0"/>
          <w:numId w:val="28"/>
        </w:numPr>
        <w:spacing w:after="0" w:line="240" w:lineRule="auto"/>
        <w:ind w:firstLine="65"/>
        <w:jc w:val="both"/>
        <w:rPr>
          <w:rFonts w:cstheme="minorHAnsi"/>
          <w:b/>
        </w:rPr>
      </w:pPr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fldChar w:fldCharType="separate"/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>
        <w:fldChar w:fldCharType="end"/>
      </w:r>
    </w:p>
    <w:p w14:paraId="2B347E3A" w14:textId="77777777" w:rsidR="004365CA" w:rsidRDefault="004365CA" w:rsidP="004365CA">
      <w:pPr>
        <w:pStyle w:val="Prrafodelista"/>
        <w:numPr>
          <w:ilvl w:val="0"/>
          <w:numId w:val="28"/>
        </w:numPr>
        <w:spacing w:after="0" w:line="240" w:lineRule="auto"/>
        <w:ind w:firstLine="65"/>
        <w:jc w:val="both"/>
        <w:rPr>
          <w:rFonts w:cstheme="minorHAnsi"/>
          <w:b/>
        </w:rPr>
      </w:pPr>
      <w:r>
        <w:rPr>
          <w:rFonts w:cstheme="minorHAnsi"/>
          <w:b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fldChar w:fldCharType="end"/>
      </w:r>
    </w:p>
    <w:p w14:paraId="17DB42D3" w14:textId="77777777" w:rsidR="004365CA" w:rsidRDefault="004365CA" w:rsidP="004365CA">
      <w:pPr>
        <w:pStyle w:val="Prrafodelista"/>
        <w:spacing w:after="0" w:line="240" w:lineRule="auto"/>
        <w:ind w:left="851"/>
        <w:jc w:val="both"/>
        <w:rPr>
          <w:rFonts w:cstheme="minorHAnsi"/>
          <w:b/>
        </w:rPr>
      </w:pPr>
    </w:p>
    <w:p w14:paraId="3D013C56" w14:textId="04110801" w:rsidR="002F2D16" w:rsidRPr="002F2D16" w:rsidRDefault="004365CA" w:rsidP="004365CA">
      <w:pPr>
        <w:pStyle w:val="Prrafodelista"/>
        <w:numPr>
          <w:ilvl w:val="0"/>
          <w:numId w:val="27"/>
        </w:numPr>
        <w:spacing w:line="278" w:lineRule="auto"/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val="eu-ES" w:eastAsia="es-ES_tradnl"/>
        </w:rPr>
        <w:t>Inplikatutako mailak:</w:t>
      </w:r>
      <w:r>
        <w:rPr>
          <w:rFonts w:cstheme="minorHAnsi"/>
          <w:b/>
        </w:rPr>
        <w:t xml:space="preserve">   </w:t>
      </w:r>
      <w:proofErr w:type="spellStart"/>
      <w:r>
        <w:rPr>
          <w:rFonts w:eastAsia="Times New Roman" w:cstheme="minorHAnsi"/>
          <w:b/>
          <w:lang w:val="eu-ES" w:eastAsia="es-ES_tradnl"/>
        </w:rPr>
        <w:t>LM</w:t>
      </w:r>
      <w:proofErr w:type="spellEnd"/>
      <w:r>
        <w:rPr>
          <w:rFonts w:eastAsia="Times New Roman" w:cstheme="minorHAnsi"/>
          <w:b/>
          <w:lang w:val="eu-ES" w:eastAsia="es-ES_tradnl"/>
        </w:rPr>
        <w:t xml:space="preserve"> </w:t>
      </w:r>
      <w:sdt>
        <w:sdtPr>
          <w:rPr>
            <w:rFonts w:ascii="MS Gothic" w:eastAsia="MS Gothic" w:hAnsi="MS Gothic" w:cs="MS Gothic" w:hint="eastAsia"/>
            <w:b/>
          </w:rPr>
          <w:id w:val="-1402438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36A3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>
        <w:rPr>
          <w:rFonts w:cstheme="minorHAnsi"/>
          <w:b/>
          <w:lang w:val="eu-ES"/>
        </w:rPr>
        <w:t xml:space="preserve">      </w:t>
      </w:r>
      <w:proofErr w:type="spellStart"/>
      <w:r>
        <w:rPr>
          <w:rFonts w:cstheme="minorHAnsi"/>
          <w:b/>
          <w:lang w:val="eu-ES"/>
        </w:rPr>
        <w:t>AE</w:t>
      </w:r>
      <w:proofErr w:type="spellEnd"/>
      <w:r>
        <w:rPr>
          <w:rFonts w:cstheme="minorHAnsi"/>
          <w:b/>
          <w:lang w:val="eu-ES"/>
        </w:rPr>
        <w:t xml:space="preserve"> </w:t>
      </w:r>
      <w:sdt>
        <w:sdtPr>
          <w:rPr>
            <w:rFonts w:ascii="MS Gothic" w:eastAsia="MS Gothic" w:hAnsi="MS Gothic" w:cs="MS Gothic" w:hint="eastAsia"/>
            <w:b/>
          </w:rPr>
          <w:id w:val="-204366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36A3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>
        <w:rPr>
          <w:rFonts w:cstheme="minorHAnsi"/>
          <w:b/>
          <w:lang w:val="eu-ES"/>
        </w:rPr>
        <w:t xml:space="preserve">      E eta L </w:t>
      </w:r>
      <w:sdt>
        <w:sdtPr>
          <w:rPr>
            <w:rFonts w:ascii="MS Gothic" w:eastAsia="MS Gothic" w:hAnsi="MS Gothic" w:cs="MS Gothic" w:hint="eastAsia"/>
            <w:b/>
          </w:rPr>
          <w:id w:val="183640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36A3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="006F61C9">
        <w:rPr>
          <w:rFonts w:cstheme="minorHAnsi"/>
          <w:b/>
          <w:lang w:val="eu-ES"/>
        </w:rPr>
        <w:t xml:space="preserve">      </w:t>
      </w:r>
      <w:proofErr w:type="spellStart"/>
      <w:r w:rsidR="006F61C9">
        <w:rPr>
          <w:rFonts w:cstheme="minorHAnsi"/>
          <w:b/>
          <w:lang w:val="eu-ES"/>
        </w:rPr>
        <w:t>O</w:t>
      </w:r>
      <w:r>
        <w:rPr>
          <w:rFonts w:cstheme="minorHAnsi"/>
          <w:b/>
          <w:lang w:val="eu-ES"/>
        </w:rPr>
        <w:t>MS</w:t>
      </w:r>
      <w:proofErr w:type="spellEnd"/>
      <w:r>
        <w:rPr>
          <w:rFonts w:cstheme="minorHAnsi"/>
          <w:b/>
          <w:lang w:val="eu-ES"/>
        </w:rPr>
        <w:t xml:space="preserve"> </w:t>
      </w:r>
      <w:sdt>
        <w:sdtPr>
          <w:rPr>
            <w:rFonts w:ascii="MS Gothic" w:eastAsia="MS Gothic" w:hAnsi="MS Gothic" w:cs="MS Gothic" w:hint="eastAsia"/>
            <w:b/>
          </w:rPr>
          <w:id w:val="1907720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36A3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>
        <w:rPr>
          <w:rFonts w:cstheme="minorHAnsi"/>
          <w:b/>
          <w:lang w:val="eu-ES"/>
        </w:rPr>
        <w:t xml:space="preserve">      Osasun Publikoa </w:t>
      </w:r>
      <w:sdt>
        <w:sdtPr>
          <w:rPr>
            <w:rFonts w:ascii="MS Gothic" w:eastAsia="MS Gothic" w:hAnsi="MS Gothic" w:cs="MS Gothic" w:hint="eastAsia"/>
            <w:b/>
            <w:lang w:val="eu-ES"/>
          </w:rPr>
          <w:id w:val="-806389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2D16">
            <w:rPr>
              <w:rFonts w:ascii="MS Gothic" w:eastAsia="MS Gothic" w:hAnsi="MS Gothic" w:cs="MS Gothic" w:hint="eastAsia"/>
              <w:b/>
              <w:lang w:val="eu-ES"/>
            </w:rPr>
            <w:t>☐</w:t>
          </w:r>
        </w:sdtContent>
      </w:sdt>
    </w:p>
    <w:p w14:paraId="70CD6833" w14:textId="77777777" w:rsidR="002F2D16" w:rsidRPr="002F2D16" w:rsidRDefault="002F2D16" w:rsidP="002F2D16">
      <w:pPr>
        <w:pStyle w:val="Prrafodelista"/>
        <w:spacing w:line="278" w:lineRule="auto"/>
        <w:ind w:left="786"/>
        <w:jc w:val="both"/>
        <w:rPr>
          <w:rFonts w:cstheme="minorHAnsi"/>
          <w:b/>
        </w:rPr>
      </w:pPr>
    </w:p>
    <w:p w14:paraId="1F1DF441" w14:textId="13D03B9A" w:rsidR="002F2D16" w:rsidRPr="002F2D16" w:rsidRDefault="002F2D16" w:rsidP="004365CA">
      <w:pPr>
        <w:pStyle w:val="Prrafodelista"/>
        <w:numPr>
          <w:ilvl w:val="0"/>
          <w:numId w:val="27"/>
        </w:numPr>
        <w:spacing w:line="278" w:lineRule="auto"/>
        <w:jc w:val="both"/>
        <w:rPr>
          <w:rFonts w:cstheme="minorHAnsi"/>
          <w:b/>
        </w:rPr>
      </w:pPr>
      <w:r w:rsidRPr="002F2D16">
        <w:rPr>
          <w:rFonts w:eastAsia="Times New Roman" w:cstheme="minorHAnsi"/>
          <w:b/>
          <w:lang w:val="eu-ES" w:eastAsia="es-ES_tradnl"/>
        </w:rPr>
        <w:t xml:space="preserve">Proiektuan inplikatutako </w:t>
      </w:r>
      <w:proofErr w:type="spellStart"/>
      <w:r w:rsidRPr="002F2D16">
        <w:rPr>
          <w:rFonts w:eastAsia="Times New Roman" w:cstheme="minorHAnsi"/>
          <w:b/>
          <w:lang w:val="eu-ES" w:eastAsia="es-ES_tradnl"/>
        </w:rPr>
        <w:t>pretsonak</w:t>
      </w:r>
      <w:proofErr w:type="spellEnd"/>
      <w:r>
        <w:rPr>
          <w:rFonts w:cstheme="minorHAnsi"/>
          <w:b/>
          <w:color w:val="800080"/>
          <w:sz w:val="18"/>
          <w:lang w:val="eu-ES"/>
        </w:rPr>
        <w:t xml:space="preserve"> </w:t>
      </w:r>
      <w:r>
        <w:rPr>
          <w:rFonts w:cstheme="minorHAnsi"/>
          <w:b/>
          <w:color w:val="800080"/>
          <w:sz w:val="18"/>
          <w:vertAlign w:val="superscript"/>
          <w:lang w:val="eu-ES"/>
        </w:rPr>
        <w:t>(</w:t>
      </w:r>
      <w:r w:rsidRPr="002F2D16">
        <w:rPr>
          <w:rFonts w:cstheme="minorHAnsi"/>
          <w:b/>
          <w:sz w:val="18"/>
          <w:vertAlign w:val="superscript"/>
          <w:lang w:val="eu-ES"/>
        </w:rPr>
        <w:t>4)</w:t>
      </w:r>
      <w:r>
        <w:rPr>
          <w:rFonts w:cstheme="minorHAnsi"/>
          <w:b/>
          <w:sz w:val="18"/>
        </w:rPr>
        <w:t>:</w:t>
      </w:r>
    </w:p>
    <w:p w14:paraId="38CF0962" w14:textId="77777777" w:rsidR="002F2D16" w:rsidRDefault="002F2D16" w:rsidP="002F2D16">
      <w:pPr>
        <w:pStyle w:val="Prrafodelista"/>
        <w:numPr>
          <w:ilvl w:val="1"/>
          <w:numId w:val="34"/>
        </w:numPr>
        <w:spacing w:after="0" w:line="240" w:lineRule="auto"/>
        <w:ind w:hanging="589"/>
        <w:jc w:val="both"/>
        <w:rPr>
          <w:rFonts w:cstheme="minorHAnsi"/>
          <w:b/>
        </w:rPr>
      </w:pPr>
      <w: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fldChar w:fldCharType="separate"/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fldChar w:fldCharType="end"/>
      </w:r>
    </w:p>
    <w:p w14:paraId="79A7D1E2" w14:textId="77777777" w:rsidR="002F2D16" w:rsidRDefault="002F2D16" w:rsidP="002F2D16">
      <w:pPr>
        <w:pStyle w:val="Prrafodelista"/>
        <w:numPr>
          <w:ilvl w:val="1"/>
          <w:numId w:val="34"/>
        </w:numPr>
        <w:spacing w:after="0" w:line="240" w:lineRule="auto"/>
        <w:ind w:hanging="589"/>
        <w:jc w:val="both"/>
        <w:rPr>
          <w:rFonts w:cstheme="minorHAnsi"/>
          <w:b/>
        </w:rPr>
      </w:pPr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fldChar w:fldCharType="separate"/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>
        <w:fldChar w:fldCharType="end"/>
      </w:r>
    </w:p>
    <w:p w14:paraId="368B45B5" w14:textId="1910DC4D" w:rsidR="002F2D16" w:rsidRPr="002F2D16" w:rsidRDefault="002F2D16" w:rsidP="002F2D16">
      <w:pPr>
        <w:pStyle w:val="Prrafodelista"/>
        <w:numPr>
          <w:ilvl w:val="1"/>
          <w:numId w:val="34"/>
        </w:numPr>
        <w:spacing w:after="0" w:line="240" w:lineRule="auto"/>
        <w:ind w:hanging="589"/>
        <w:jc w:val="both"/>
        <w:rPr>
          <w:rFonts w:cstheme="minorHAnsi"/>
          <w:b/>
        </w:rPr>
      </w:pPr>
      <w:r>
        <w:rPr>
          <w:rFonts w:cstheme="minorHAnsi"/>
          <w:b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fldChar w:fldCharType="end"/>
      </w:r>
    </w:p>
    <w:p w14:paraId="5764B7D4" w14:textId="77777777" w:rsidR="002F2D16" w:rsidRPr="002F2D16" w:rsidRDefault="002F2D16" w:rsidP="002F2D16">
      <w:pPr>
        <w:pStyle w:val="Prrafodelista"/>
        <w:spacing w:line="278" w:lineRule="auto"/>
        <w:ind w:left="786"/>
        <w:jc w:val="both"/>
        <w:rPr>
          <w:rFonts w:cstheme="minorHAnsi"/>
          <w:b/>
        </w:rPr>
      </w:pPr>
    </w:p>
    <w:p w14:paraId="519F64A1" w14:textId="101381BC" w:rsidR="004365CA" w:rsidRPr="004636A3" w:rsidRDefault="004365CA" w:rsidP="004365CA">
      <w:pPr>
        <w:pStyle w:val="Prrafodelista"/>
        <w:numPr>
          <w:ilvl w:val="0"/>
          <w:numId w:val="27"/>
        </w:numPr>
        <w:spacing w:line="278" w:lineRule="auto"/>
        <w:jc w:val="both"/>
        <w:rPr>
          <w:rFonts w:cstheme="minorHAnsi"/>
          <w:b/>
          <w:lang w:val="it-IT"/>
        </w:rPr>
      </w:pPr>
      <w:r>
        <w:rPr>
          <w:rFonts w:cstheme="minorHAnsi"/>
          <w:b/>
          <w:lang w:val="eu-ES"/>
        </w:rPr>
        <w:t>Hasiera data:</w:t>
      </w:r>
      <w:r w:rsidRPr="004636A3">
        <w:rPr>
          <w:rFonts w:cstheme="minorHAnsi"/>
          <w:b/>
          <w:lang w:val="it-IT"/>
        </w:rPr>
        <w:t xml:space="preserve">  </w:t>
      </w:r>
      <w:sdt>
        <w:sdtPr>
          <w:rPr>
            <w:rStyle w:val="tw4winMark"/>
          </w:rPr>
          <w:id w:val="-1474131074"/>
          <w:date>
            <w:dateFormat w:val="dd/MM/yyyy"/>
            <w:lid w:val="es-ES"/>
            <w:storeMappedDataAs w:val="dateTime"/>
            <w:calendar w:val="gregorian"/>
          </w:date>
        </w:sdtPr>
        <w:sdtContent/>
      </w:sdt>
      <w:r>
        <w:rPr>
          <w:rFonts w:cstheme="minorHAnsi"/>
          <w:b/>
          <w:lang w:val="eu-ES"/>
        </w:rPr>
        <w:t>// eta proiektuaren amaiera:</w:t>
      </w:r>
      <w:r w:rsidRPr="004636A3">
        <w:rPr>
          <w:rFonts w:cstheme="minorHAnsi"/>
          <w:b/>
          <w:lang w:val="it-IT"/>
        </w:rPr>
        <w:t xml:space="preserve">  </w:t>
      </w:r>
      <w:sdt>
        <w:sdtPr>
          <w:rPr>
            <w:rFonts w:cstheme="minorHAnsi"/>
            <w:b/>
            <w:lang w:val="it-IT"/>
          </w:rPr>
          <w:id w:val="-1000431255"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4636A3">
            <w:rPr>
              <w:rFonts w:cstheme="minorHAnsi"/>
              <w:b/>
              <w:lang w:val="it-IT"/>
            </w:rPr>
            <w:t>//</w:t>
          </w:r>
        </w:sdtContent>
      </w:sdt>
    </w:p>
    <w:p w14:paraId="4916F723" w14:textId="5CC69843" w:rsidR="007F233F" w:rsidRPr="004636A3" w:rsidRDefault="007F233F" w:rsidP="007F233F">
      <w:pPr>
        <w:tabs>
          <w:tab w:val="left" w:pos="567"/>
        </w:tabs>
        <w:jc w:val="both"/>
        <w:rPr>
          <w:rFonts w:asciiTheme="minorHAnsi" w:hAnsiTheme="minorHAnsi" w:cstheme="minorHAnsi"/>
          <w:sz w:val="16"/>
          <w:szCs w:val="16"/>
          <w:lang w:val="it-IT"/>
        </w:rPr>
      </w:pPr>
      <w:r>
        <w:rPr>
          <w:rFonts w:asciiTheme="minorHAnsi" w:hAnsiTheme="minorHAnsi" w:cstheme="minorHAnsi"/>
          <w:sz w:val="16"/>
          <w:szCs w:val="16"/>
          <w:lang w:val="eu-ES"/>
        </w:rPr>
        <w:t>(1) Lurralde Ordezkaritzaren aurrean errefer</w:t>
      </w:r>
      <w:r w:rsidR="00910654">
        <w:rPr>
          <w:rFonts w:asciiTheme="minorHAnsi" w:hAnsiTheme="minorHAnsi" w:cstheme="minorHAnsi"/>
          <w:sz w:val="16"/>
          <w:szCs w:val="16"/>
          <w:lang w:val="eu-ES"/>
        </w:rPr>
        <w:t>e</w:t>
      </w:r>
      <w:r>
        <w:rPr>
          <w:rFonts w:asciiTheme="minorHAnsi" w:hAnsiTheme="minorHAnsi" w:cstheme="minorHAnsi"/>
          <w:sz w:val="16"/>
          <w:szCs w:val="16"/>
          <w:lang w:val="eu-ES"/>
        </w:rPr>
        <w:t>ntziazko pertsona izango da.</w:t>
      </w:r>
      <w:r w:rsidRPr="004636A3">
        <w:rPr>
          <w:rFonts w:asciiTheme="minorHAnsi" w:hAnsiTheme="minorHAnsi" w:cstheme="minorHAnsi"/>
          <w:b/>
          <w:sz w:val="16"/>
          <w:szCs w:val="16"/>
          <w:lang w:val="it-IT"/>
        </w:rPr>
        <w:t xml:space="preserve"> </w:t>
      </w:r>
      <w:r w:rsidRPr="007F233F">
        <w:rPr>
          <w:rFonts w:asciiTheme="minorHAnsi" w:hAnsiTheme="minorHAnsi" w:cstheme="minorHAnsi"/>
          <w:b/>
          <w:sz w:val="16"/>
          <w:szCs w:val="16"/>
          <w:lang w:val="eu-ES"/>
        </w:rPr>
        <w:t>Iz</w:t>
      </w:r>
      <w:r>
        <w:rPr>
          <w:rFonts w:asciiTheme="minorHAnsi" w:hAnsiTheme="minorHAnsi" w:cstheme="minorHAnsi"/>
          <w:b/>
          <w:sz w:val="16"/>
          <w:szCs w:val="16"/>
          <w:lang w:val="eu-ES"/>
        </w:rPr>
        <w:t>ena eta abizenak, posta elektronikoa</w:t>
      </w:r>
    </w:p>
    <w:p w14:paraId="1113CFF6" w14:textId="24E69C70" w:rsidR="007F233F" w:rsidRPr="004636A3" w:rsidRDefault="007F233F" w:rsidP="007F233F">
      <w:pPr>
        <w:jc w:val="both"/>
        <w:rPr>
          <w:rFonts w:asciiTheme="minorHAnsi" w:hAnsiTheme="minorHAnsi" w:cstheme="minorHAnsi"/>
          <w:sz w:val="16"/>
          <w:szCs w:val="16"/>
          <w:lang w:val="it-IT"/>
        </w:rPr>
      </w:pPr>
      <w:r>
        <w:rPr>
          <w:rFonts w:asciiTheme="minorHAnsi" w:hAnsiTheme="minorHAnsi" w:cstheme="minorHAnsi"/>
          <w:sz w:val="16"/>
          <w:szCs w:val="16"/>
          <w:lang w:val="eu-ES"/>
        </w:rPr>
        <w:t xml:space="preserve">(2) </w:t>
      </w:r>
      <w:r w:rsidR="00910654">
        <w:rPr>
          <w:rFonts w:asciiTheme="minorHAnsi" w:hAnsiTheme="minorHAnsi" w:cstheme="minorHAnsi"/>
          <w:sz w:val="16"/>
          <w:szCs w:val="16"/>
          <w:lang w:val="eu-ES"/>
        </w:rPr>
        <w:t>Proiektua b</w:t>
      </w:r>
      <w:r>
        <w:rPr>
          <w:rFonts w:asciiTheme="minorHAnsi" w:hAnsiTheme="minorHAnsi" w:cstheme="minorHAnsi"/>
          <w:sz w:val="16"/>
          <w:szCs w:val="16"/>
          <w:lang w:val="eu-ES"/>
        </w:rPr>
        <w:t>ere Programa-kontratuan sartzen duen erakundea.</w:t>
      </w:r>
      <w:r w:rsidRPr="004636A3">
        <w:rPr>
          <w:rFonts w:asciiTheme="minorHAnsi" w:hAnsiTheme="minorHAnsi" w:cstheme="minorHAnsi"/>
          <w:sz w:val="16"/>
          <w:szCs w:val="16"/>
          <w:lang w:val="it-IT"/>
        </w:rPr>
        <w:t xml:space="preserve"> </w:t>
      </w:r>
    </w:p>
    <w:p w14:paraId="401DC677" w14:textId="396A9627" w:rsidR="007F233F" w:rsidRPr="004636A3" w:rsidRDefault="007F233F" w:rsidP="007F233F">
      <w:pPr>
        <w:jc w:val="both"/>
        <w:rPr>
          <w:rFonts w:asciiTheme="minorHAnsi" w:hAnsiTheme="minorHAnsi" w:cstheme="minorHAnsi"/>
          <w:sz w:val="16"/>
          <w:szCs w:val="16"/>
          <w:lang w:val="it-IT"/>
        </w:rPr>
      </w:pPr>
      <w:r>
        <w:rPr>
          <w:rFonts w:asciiTheme="minorHAnsi" w:hAnsiTheme="minorHAnsi" w:cstheme="minorHAnsi"/>
          <w:sz w:val="16"/>
          <w:szCs w:val="16"/>
          <w:lang w:val="eu-ES"/>
        </w:rPr>
        <w:t>(3)</w:t>
      </w:r>
      <w:r w:rsidR="00910654">
        <w:rPr>
          <w:rFonts w:asciiTheme="minorHAnsi" w:hAnsiTheme="minorHAnsi" w:cstheme="minorHAnsi"/>
          <w:sz w:val="16"/>
          <w:szCs w:val="16"/>
          <w:lang w:val="eu-ES"/>
        </w:rPr>
        <w:t xml:space="preserve"> Beste erakunderen batek/batzuk parte hartzen badu/badute,</w:t>
      </w:r>
      <w:r w:rsidR="00910654">
        <w:rPr>
          <w:lang w:val="eu-ES"/>
        </w:rPr>
        <w:t xml:space="preserve"> </w:t>
      </w:r>
      <w:r w:rsidR="00910654">
        <w:rPr>
          <w:rFonts w:asciiTheme="minorHAnsi" w:hAnsiTheme="minorHAnsi" w:cstheme="minorHAnsi"/>
          <w:sz w:val="16"/>
          <w:szCs w:val="16"/>
          <w:lang w:val="eu-ES"/>
        </w:rPr>
        <w:t>adierazi erakunde bakoitzean</w:t>
      </w:r>
      <w:r>
        <w:rPr>
          <w:rFonts w:asciiTheme="minorHAnsi" w:hAnsiTheme="minorHAnsi" w:cstheme="minorHAnsi"/>
          <w:sz w:val="16"/>
          <w:szCs w:val="16"/>
          <w:lang w:val="eu-ES"/>
        </w:rPr>
        <w:t xml:space="preserve"> </w:t>
      </w:r>
      <w:r w:rsidR="00910654">
        <w:rPr>
          <w:rFonts w:asciiTheme="minorHAnsi" w:hAnsiTheme="minorHAnsi" w:cstheme="minorHAnsi"/>
          <w:sz w:val="16"/>
          <w:szCs w:val="16"/>
          <w:lang w:val="eu-ES"/>
        </w:rPr>
        <w:t>parte hartzen duten pertsonen izen-abizenak</w:t>
      </w:r>
      <w:r>
        <w:rPr>
          <w:rFonts w:asciiTheme="minorHAnsi" w:hAnsiTheme="minorHAnsi" w:cstheme="minorHAnsi"/>
          <w:sz w:val="16"/>
          <w:szCs w:val="16"/>
          <w:lang w:val="eu-ES"/>
        </w:rPr>
        <w:t>.</w:t>
      </w:r>
      <w:r w:rsidRPr="004636A3">
        <w:rPr>
          <w:rFonts w:asciiTheme="minorHAnsi" w:hAnsiTheme="minorHAnsi" w:cstheme="minorHAnsi"/>
          <w:sz w:val="16"/>
          <w:szCs w:val="16"/>
          <w:lang w:val="it-IT"/>
        </w:rPr>
        <w:t xml:space="preserve"> </w:t>
      </w:r>
    </w:p>
    <w:p w14:paraId="5153A29D" w14:textId="5D6CD50F" w:rsidR="007F233F" w:rsidRPr="004636A3" w:rsidRDefault="007F233F" w:rsidP="007F233F">
      <w:pPr>
        <w:jc w:val="both"/>
        <w:rPr>
          <w:rFonts w:asciiTheme="minorHAnsi" w:hAnsiTheme="minorHAnsi" w:cstheme="minorHAnsi"/>
          <w:sz w:val="16"/>
          <w:szCs w:val="16"/>
          <w:lang w:val="it-IT"/>
        </w:rPr>
      </w:pPr>
      <w:r>
        <w:rPr>
          <w:rFonts w:asciiTheme="minorHAnsi" w:hAnsiTheme="minorHAnsi" w:cstheme="minorHAnsi"/>
          <w:sz w:val="16"/>
          <w:szCs w:val="16"/>
          <w:lang w:val="eu-ES"/>
        </w:rPr>
        <w:t>(4) Proiektuan parte hartzen duten pertsonen izena eta bi abizen.</w:t>
      </w:r>
      <w:r w:rsidRPr="004636A3">
        <w:rPr>
          <w:rFonts w:asciiTheme="minorHAnsi" w:hAnsiTheme="minorHAnsi" w:cstheme="minorHAnsi"/>
          <w:sz w:val="16"/>
          <w:szCs w:val="16"/>
          <w:lang w:val="it-IT"/>
        </w:rPr>
        <w:t xml:space="preserve"> </w:t>
      </w:r>
    </w:p>
    <w:p w14:paraId="109243A5" w14:textId="77777777" w:rsidR="007F233F" w:rsidRDefault="007F233F" w:rsidP="007F233F">
      <w:pPr>
        <w:rPr>
          <w:rFonts w:asciiTheme="minorHAnsi" w:hAnsiTheme="minorHAnsi" w:cstheme="minorHAnsi"/>
          <w:b/>
          <w:sz w:val="22"/>
          <w:szCs w:val="22"/>
          <w:lang w:val="eu-ES"/>
        </w:rPr>
      </w:pPr>
      <w:r>
        <w:rPr>
          <w:rFonts w:asciiTheme="minorHAnsi" w:hAnsiTheme="minorHAnsi" w:cstheme="minorHAnsi"/>
          <w:b/>
          <w:sz w:val="16"/>
          <w:szCs w:val="16"/>
          <w:lang w:val="eu-ES"/>
        </w:rPr>
        <w:t>1.7 ekintzen atalean, kronograma azpiatalean, ekintza bakoitzaren arduradunak adieraziko dira (zerrenda honetan adierazi diren Proiektuko taldeko pertsonak).</w:t>
      </w:r>
    </w:p>
    <w:p w14:paraId="270871DC" w14:textId="662EDB1B" w:rsidR="007F233F" w:rsidRPr="004636A3" w:rsidRDefault="007F233F" w:rsidP="007F233F">
      <w:pPr>
        <w:numPr>
          <w:ilvl w:val="0"/>
          <w:numId w:val="29"/>
        </w:numPr>
        <w:tabs>
          <w:tab w:val="left" w:pos="567"/>
        </w:tabs>
        <w:ind w:left="284" w:firstLine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br w:type="page"/>
      </w:r>
    </w:p>
    <w:p w14:paraId="54ABF208" w14:textId="474B80D9" w:rsidR="004365CA" w:rsidRPr="004636A3" w:rsidRDefault="004365CA" w:rsidP="004365CA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lastRenderedPageBreak/>
        <w:t>Proiektu mota</w:t>
      </w:r>
      <w:r w:rsidR="007F233F">
        <w:rPr>
          <w:rFonts w:asciiTheme="minorHAnsi" w:hAnsiTheme="minorHAnsi" w:cstheme="minorHAnsi"/>
          <w:b/>
          <w:sz w:val="22"/>
          <w:szCs w:val="22"/>
          <w:lang w:val="eu-ES"/>
        </w:rPr>
        <w:t xml:space="preserve"> (</w:t>
      </w:r>
      <w:r>
        <w:rPr>
          <w:rFonts w:asciiTheme="minorHAnsi" w:hAnsiTheme="minorHAnsi" w:cstheme="minorHAnsi"/>
          <w:b/>
          <w:sz w:val="22"/>
          <w:szCs w:val="22"/>
          <w:lang w:val="eu-ES"/>
        </w:rPr>
        <w:t xml:space="preserve">lerrokatuta dagoen dimentsioak </w:t>
      </w:r>
      <w:r w:rsidR="007F233F">
        <w:rPr>
          <w:rFonts w:asciiTheme="minorHAnsi" w:hAnsiTheme="minorHAnsi" w:cstheme="minorHAnsi"/>
          <w:b/>
          <w:sz w:val="22"/>
          <w:szCs w:val="22"/>
          <w:lang w:val="eu-ES"/>
        </w:rPr>
        <w:t xml:space="preserve">eta gaiak </w:t>
      </w:r>
      <w:r>
        <w:rPr>
          <w:rFonts w:asciiTheme="minorHAnsi" w:hAnsiTheme="minorHAnsi" w:cstheme="minorHAnsi"/>
          <w:b/>
          <w:sz w:val="22"/>
          <w:szCs w:val="22"/>
          <w:lang w:val="eu-ES"/>
        </w:rPr>
        <w:t>aukeratu):</w:t>
      </w:r>
      <w:r w:rsidRPr="004636A3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</w:p>
    <w:p w14:paraId="66D6536E" w14:textId="5A2A0812" w:rsidR="007F233F" w:rsidRPr="004636A3" w:rsidRDefault="007F233F" w:rsidP="007F233F">
      <w:pPr>
        <w:ind w:left="78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4636A3">
        <w:rPr>
          <w:rFonts w:asciiTheme="minorHAnsi" w:hAnsiTheme="minorHAnsi" w:cstheme="minorHAnsi"/>
          <w:sz w:val="22"/>
          <w:szCs w:val="22"/>
          <w:lang w:val="it-IT"/>
        </w:rPr>
        <w:t>Erakunde sanitario desberdinen arteko koordinazioa (ESIak, Osasun Mentalaren Sarea</w:t>
      </w:r>
      <w:r w:rsidR="00A1438D" w:rsidRPr="004636A3">
        <w:rPr>
          <w:rFonts w:asciiTheme="minorHAnsi" w:hAnsiTheme="minorHAnsi" w:cstheme="minorHAnsi"/>
          <w:sz w:val="22"/>
          <w:szCs w:val="22"/>
          <w:lang w:val="it-IT"/>
        </w:rPr>
        <w:t>k</w:t>
      </w:r>
      <w:r w:rsidRPr="004636A3">
        <w:rPr>
          <w:rFonts w:asciiTheme="minorHAnsi" w:hAnsiTheme="minorHAnsi" w:cstheme="minorHAnsi"/>
          <w:sz w:val="22"/>
          <w:szCs w:val="22"/>
          <w:lang w:val="it-IT"/>
        </w:rPr>
        <w:t xml:space="preserve"> eta Subakutuen Ospitaleak).</w:t>
      </w:r>
    </w:p>
    <w:p w14:paraId="6F9F6A39" w14:textId="77777777" w:rsidR="007F233F" w:rsidRPr="004636A3" w:rsidRDefault="007F233F" w:rsidP="007F233F">
      <w:pPr>
        <w:ind w:left="786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Tablaconcuadrcula"/>
        <w:tblW w:w="9237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"/>
        <w:gridCol w:w="2836"/>
        <w:gridCol w:w="397"/>
        <w:gridCol w:w="5546"/>
      </w:tblGrid>
      <w:tr w:rsidR="000723D5" w:rsidRPr="00144882" w14:paraId="7189896A" w14:textId="77777777" w:rsidTr="00E5700B">
        <w:trPr>
          <w:trHeight w:val="388"/>
        </w:trPr>
        <w:tc>
          <w:tcPr>
            <w:tcW w:w="3294" w:type="dxa"/>
            <w:gridSpan w:val="2"/>
          </w:tcPr>
          <w:p w14:paraId="0CEAF9BC" w14:textId="4CAC5DA5" w:rsidR="000723D5" w:rsidRPr="00144882" w:rsidRDefault="000723D5" w:rsidP="000723D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Dimentsioak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43" w:type="dxa"/>
            <w:gridSpan w:val="2"/>
          </w:tcPr>
          <w:p w14:paraId="2D7B62C9" w14:textId="2D1211A2" w:rsidR="000723D5" w:rsidRPr="00144882" w:rsidRDefault="000723D5" w:rsidP="00E5700B"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Lehentasunezko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gaiak</w:t>
            </w:r>
            <w:proofErr w:type="spellEnd"/>
          </w:p>
        </w:tc>
      </w:tr>
      <w:tr w:rsidR="000723D5" w:rsidRPr="00144882" w14:paraId="0CC58C78" w14:textId="77777777" w:rsidTr="00060E87">
        <w:trPr>
          <w:trHeight w:val="505"/>
        </w:trPr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-49511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</w:tcPr>
              <w:p w14:paraId="4469A3E4" w14:textId="77777777" w:rsidR="000723D5" w:rsidRPr="008C0F8A" w:rsidRDefault="000723D5" w:rsidP="00E5700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6" w:type="dxa"/>
          </w:tcPr>
          <w:p w14:paraId="23C12963" w14:textId="70D3BAFD" w:rsidR="000723D5" w:rsidRPr="008C0F8A" w:rsidRDefault="000723D5" w:rsidP="00E570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Baliabideak</w:t>
            </w:r>
            <w:proofErr w:type="spellEnd"/>
          </w:p>
        </w:tc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127259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</w:tcPr>
              <w:p w14:paraId="445D8059" w14:textId="77777777" w:rsidR="000723D5" w:rsidRPr="00144882" w:rsidRDefault="000723D5" w:rsidP="00E5700B"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47" w:type="dxa"/>
          </w:tcPr>
          <w:p w14:paraId="5211B7D0" w14:textId="23154321" w:rsidR="000723D5" w:rsidRPr="00144882" w:rsidRDefault="008F1F2C" w:rsidP="008F1F2C"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Koordinazio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soziosanitarioa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0723D5" w:rsidRPr="00144882" w14:paraId="2FD18C4C" w14:textId="77777777" w:rsidTr="00060E87">
        <w:trPr>
          <w:trHeight w:val="505"/>
        </w:trPr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94752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</w:tcPr>
              <w:p w14:paraId="11AA8C46" w14:textId="77777777" w:rsidR="000723D5" w:rsidRPr="008C0F8A" w:rsidRDefault="000723D5" w:rsidP="00E5700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6" w:type="dxa"/>
          </w:tcPr>
          <w:p w14:paraId="56D40124" w14:textId="0FA1E6D2" w:rsidR="000723D5" w:rsidRPr="008C0F8A" w:rsidRDefault="000723D5" w:rsidP="00E5700B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Zerbitzuak</w:t>
            </w:r>
            <w:proofErr w:type="spellEnd"/>
          </w:p>
        </w:tc>
        <w:tc>
          <w:tcPr>
            <w:tcW w:w="396" w:type="dxa"/>
          </w:tcPr>
          <w:p w14:paraId="1E3CA642" w14:textId="77777777" w:rsidR="000723D5" w:rsidRPr="00144882" w:rsidRDefault="000723D5" w:rsidP="00E5700B"/>
        </w:tc>
        <w:tc>
          <w:tcPr>
            <w:tcW w:w="5547" w:type="dxa"/>
          </w:tcPr>
          <w:p w14:paraId="17C30633" w14:textId="77777777" w:rsidR="000723D5" w:rsidRPr="00144882" w:rsidRDefault="000723D5" w:rsidP="00E5700B"/>
        </w:tc>
      </w:tr>
      <w:tr w:rsidR="000723D5" w:rsidRPr="00144882" w14:paraId="17F9B413" w14:textId="77777777" w:rsidTr="00060E87">
        <w:trPr>
          <w:trHeight w:val="505"/>
        </w:trPr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-36860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</w:tcPr>
              <w:p w14:paraId="15001B2D" w14:textId="77777777" w:rsidR="000723D5" w:rsidRPr="008C0F8A" w:rsidRDefault="000723D5" w:rsidP="00E5700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6" w:type="dxa"/>
          </w:tcPr>
          <w:p w14:paraId="401F3F7A" w14:textId="6F12AE4E" w:rsidR="000723D5" w:rsidRPr="008C0F8A" w:rsidRDefault="000723D5" w:rsidP="00E5700B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Arreta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integratua</w:t>
            </w:r>
            <w:proofErr w:type="spellEnd"/>
          </w:p>
        </w:tc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21964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</w:tcPr>
              <w:p w14:paraId="09D2F2A8" w14:textId="77777777" w:rsidR="000723D5" w:rsidRPr="00144882" w:rsidRDefault="000723D5" w:rsidP="00E5700B"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47" w:type="dxa"/>
          </w:tcPr>
          <w:p w14:paraId="7CB3C782" w14:textId="1106158E" w:rsidR="000723D5" w:rsidRPr="00144882" w:rsidRDefault="000723D5" w:rsidP="00E5700B"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Lehen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mailako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arretatik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datozen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proiektuak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edo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lehentasun-eremua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lehen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mailako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arreta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dutenak</w:t>
            </w:r>
            <w:proofErr w:type="spellEnd"/>
            <w:r w:rsidR="008F1F2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0723D5" w:rsidRPr="00144882" w14:paraId="0D791781" w14:textId="77777777" w:rsidTr="00060E87">
        <w:trPr>
          <w:trHeight w:val="505"/>
        </w:trPr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52321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</w:tcPr>
              <w:p w14:paraId="617DFB77" w14:textId="77777777" w:rsidR="000723D5" w:rsidRPr="008C0F8A" w:rsidRDefault="000723D5" w:rsidP="00E5700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6" w:type="dxa"/>
          </w:tcPr>
          <w:p w14:paraId="3924F7C5" w14:textId="545A2267" w:rsidR="000723D5" w:rsidRPr="008C0F8A" w:rsidRDefault="000723D5" w:rsidP="00E5700B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Segurtasuna</w:t>
            </w:r>
            <w:proofErr w:type="spellEnd"/>
          </w:p>
        </w:tc>
        <w:tc>
          <w:tcPr>
            <w:tcW w:w="396" w:type="dxa"/>
          </w:tcPr>
          <w:p w14:paraId="5A421DDA" w14:textId="77777777" w:rsidR="000723D5" w:rsidRPr="00144882" w:rsidRDefault="000723D5" w:rsidP="00E5700B"/>
        </w:tc>
        <w:tc>
          <w:tcPr>
            <w:tcW w:w="5547" w:type="dxa"/>
          </w:tcPr>
          <w:p w14:paraId="35801381" w14:textId="77777777" w:rsidR="000723D5" w:rsidRPr="00144882" w:rsidRDefault="000723D5" w:rsidP="00E5700B"/>
        </w:tc>
      </w:tr>
      <w:tr w:rsidR="000723D5" w:rsidRPr="00144882" w14:paraId="6E99EC4A" w14:textId="77777777" w:rsidTr="00060E87">
        <w:trPr>
          <w:trHeight w:val="505"/>
        </w:trPr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-58791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</w:tcPr>
              <w:p w14:paraId="798768F5" w14:textId="77777777" w:rsidR="000723D5" w:rsidRPr="008C0F8A" w:rsidRDefault="000723D5" w:rsidP="00E5700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6" w:type="dxa"/>
          </w:tcPr>
          <w:p w14:paraId="5AD26894" w14:textId="0527FEEE" w:rsidR="000723D5" w:rsidRPr="008C0F8A" w:rsidRDefault="000723D5" w:rsidP="00E5700B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Eraginkortasuna</w:t>
            </w:r>
            <w:proofErr w:type="spellEnd"/>
          </w:p>
        </w:tc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-150851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</w:tcPr>
              <w:p w14:paraId="5502CD0E" w14:textId="77777777" w:rsidR="000723D5" w:rsidRPr="00144882" w:rsidRDefault="000723D5" w:rsidP="00E5700B"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47" w:type="dxa"/>
          </w:tcPr>
          <w:p w14:paraId="67818360" w14:textId="36F59340" w:rsidR="000723D5" w:rsidRPr="00144882" w:rsidRDefault="000723D5" w:rsidP="00E5700B"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Etxean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zaintzen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jarraitzea</w:t>
            </w:r>
            <w:proofErr w:type="spellEnd"/>
            <w:r w:rsidRPr="0027033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0723D5" w:rsidRPr="00144882" w14:paraId="603FB337" w14:textId="77777777" w:rsidTr="00060E87">
        <w:trPr>
          <w:trHeight w:val="505"/>
        </w:trPr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-118651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</w:tcPr>
              <w:p w14:paraId="220ABABC" w14:textId="77777777" w:rsidR="000723D5" w:rsidRDefault="000723D5" w:rsidP="00E5700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6" w:type="dxa"/>
          </w:tcPr>
          <w:p w14:paraId="10AA8ED9" w14:textId="5AA8AD5A" w:rsidR="000723D5" w:rsidRPr="008C0F8A" w:rsidRDefault="000723D5" w:rsidP="00E5700B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Ekitatea</w:t>
            </w:r>
            <w:proofErr w:type="spellEnd"/>
          </w:p>
        </w:tc>
        <w:tc>
          <w:tcPr>
            <w:tcW w:w="396" w:type="dxa"/>
          </w:tcPr>
          <w:p w14:paraId="7A36D86B" w14:textId="77777777" w:rsidR="000723D5" w:rsidRDefault="000723D5" w:rsidP="00E570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47" w:type="dxa"/>
          </w:tcPr>
          <w:p w14:paraId="25198CEA" w14:textId="77777777" w:rsidR="000723D5" w:rsidRPr="00270334" w:rsidRDefault="000723D5" w:rsidP="00E570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723D5" w:rsidRPr="00144882" w14:paraId="7643EE69" w14:textId="77777777" w:rsidTr="00060E87">
        <w:trPr>
          <w:trHeight w:val="505"/>
        </w:trPr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159651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</w:tcPr>
              <w:p w14:paraId="06CB2664" w14:textId="77777777" w:rsidR="000723D5" w:rsidRDefault="000723D5" w:rsidP="00E5700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6" w:type="dxa"/>
          </w:tcPr>
          <w:p w14:paraId="3A8C82E6" w14:textId="3C2E94A4" w:rsidR="000723D5" w:rsidRDefault="000723D5" w:rsidP="00E5700B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Pazienteengan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oinarritua</w:t>
            </w:r>
            <w:proofErr w:type="spellEnd"/>
          </w:p>
        </w:tc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-92156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</w:tcPr>
              <w:p w14:paraId="3B8690B7" w14:textId="77777777" w:rsidR="000723D5" w:rsidRDefault="000723D5" w:rsidP="00E570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47" w:type="dxa"/>
          </w:tcPr>
          <w:p w14:paraId="346A8A2F" w14:textId="0C7E3DEB" w:rsidR="000723D5" w:rsidRDefault="000723D5" w:rsidP="00E570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Komunitate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esparruan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esku-hartzeak</w:t>
            </w:r>
            <w:proofErr w:type="spellEnd"/>
            <w:r w:rsidRPr="0027033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0723D5" w:rsidRPr="00144882" w14:paraId="75230D6E" w14:textId="77777777" w:rsidTr="00060E87">
        <w:trPr>
          <w:trHeight w:val="505"/>
        </w:trPr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-127624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</w:tcPr>
              <w:p w14:paraId="271E1AF9" w14:textId="77777777" w:rsidR="000723D5" w:rsidRDefault="000723D5" w:rsidP="00E5700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6" w:type="dxa"/>
          </w:tcPr>
          <w:p w14:paraId="48FD7A6E" w14:textId="1FD8B4C9" w:rsidR="000723D5" w:rsidRDefault="000723D5" w:rsidP="00E5700B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Irisgarritasuna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itxarote-zerrendak</w:t>
            </w:r>
            <w:proofErr w:type="spellEnd"/>
          </w:p>
        </w:tc>
        <w:tc>
          <w:tcPr>
            <w:tcW w:w="396" w:type="dxa"/>
          </w:tcPr>
          <w:p w14:paraId="3F4E9BBD" w14:textId="77777777" w:rsidR="000723D5" w:rsidRDefault="000723D5" w:rsidP="00E570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47" w:type="dxa"/>
          </w:tcPr>
          <w:p w14:paraId="45B969F7" w14:textId="77777777" w:rsidR="000723D5" w:rsidRDefault="000723D5" w:rsidP="00E570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723D5" w:rsidRPr="00144882" w14:paraId="5B1CC3CE" w14:textId="77777777" w:rsidTr="00060E87">
        <w:trPr>
          <w:trHeight w:val="505"/>
        </w:trPr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46786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</w:tcPr>
              <w:p w14:paraId="5CC739F5" w14:textId="77777777" w:rsidR="000723D5" w:rsidRDefault="000723D5" w:rsidP="00E5700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6" w:type="dxa"/>
          </w:tcPr>
          <w:p w14:paraId="620755BA" w14:textId="1D6AFFFF" w:rsidR="000723D5" w:rsidRDefault="000723D5" w:rsidP="00E5700B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Efizientzia</w:t>
            </w:r>
            <w:proofErr w:type="spellEnd"/>
          </w:p>
        </w:tc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52845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</w:tcPr>
              <w:p w14:paraId="4E70A5B9" w14:textId="77777777" w:rsidR="000723D5" w:rsidRDefault="000723D5" w:rsidP="00E570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547" w:type="dxa"/>
          </w:tcPr>
          <w:p w14:paraId="52928C4A" w14:textId="31C5DEC9" w:rsidR="000723D5" w:rsidRDefault="000723D5" w:rsidP="00E570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Ekitatea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eta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desberdintasunak</w:t>
            </w:r>
            <w:proofErr w:type="spellEnd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3D5">
              <w:rPr>
                <w:rFonts w:asciiTheme="minorHAnsi" w:hAnsiTheme="minorHAnsi" w:cstheme="minorHAnsi"/>
                <w:sz w:val="18"/>
                <w:szCs w:val="18"/>
              </w:rPr>
              <w:t>osasunean</w:t>
            </w:r>
            <w:proofErr w:type="spellEnd"/>
            <w:r w:rsidRPr="0027033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0723D5" w:rsidRPr="00144882" w14:paraId="311F1257" w14:textId="77777777" w:rsidTr="00060E87">
        <w:trPr>
          <w:trHeight w:val="505"/>
        </w:trPr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209419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</w:tcPr>
              <w:p w14:paraId="79909644" w14:textId="77777777" w:rsidR="000723D5" w:rsidRDefault="000723D5" w:rsidP="00E5700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6" w:type="dxa"/>
          </w:tcPr>
          <w:p w14:paraId="3AE1A624" w14:textId="4187ECA3" w:rsidR="000723D5" w:rsidRPr="008C0F8A" w:rsidRDefault="000723D5" w:rsidP="00E5700B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Beste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bat</w:t>
            </w:r>
            <w:proofErr w:type="spellEnd"/>
          </w:p>
        </w:tc>
        <w:tc>
          <w:tcPr>
            <w:tcW w:w="396" w:type="dxa"/>
          </w:tcPr>
          <w:p w14:paraId="7DAF7B3B" w14:textId="77777777" w:rsidR="000723D5" w:rsidRDefault="000723D5" w:rsidP="00E570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47" w:type="dxa"/>
          </w:tcPr>
          <w:p w14:paraId="50178390" w14:textId="77777777" w:rsidR="000723D5" w:rsidRPr="00270334" w:rsidRDefault="000723D5" w:rsidP="00E570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72E2291" w14:textId="77777777" w:rsidR="004365CA" w:rsidRDefault="004365CA" w:rsidP="004365CA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5261C33F" w14:textId="59F823F3" w:rsidR="004365CA" w:rsidRDefault="004365CA" w:rsidP="004365CA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tblPr>
        <w:tblStyle w:val="Tablaconcuadrcula"/>
        <w:tblW w:w="488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ook w:val="04A0" w:firstRow="1" w:lastRow="0" w:firstColumn="1" w:lastColumn="0" w:noHBand="0" w:noVBand="1"/>
      </w:tblPr>
      <w:tblGrid>
        <w:gridCol w:w="8578"/>
      </w:tblGrid>
      <w:tr w:rsidR="004365CA" w14:paraId="1C4F7337" w14:textId="77777777" w:rsidTr="004365CA">
        <w:trPr>
          <w:trHeight w:val="454"/>
        </w:trPr>
        <w:tc>
          <w:tcPr>
            <w:tcW w:w="5000" w:type="pct"/>
            <w:shd w:val="clear" w:color="auto" w:fill="1F497D" w:themeFill="text2"/>
            <w:vAlign w:val="center"/>
            <w:hideMark/>
          </w:tcPr>
          <w:p w14:paraId="0B8C3164" w14:textId="77777777" w:rsidR="004365CA" w:rsidRDefault="004365CA">
            <w:pPr>
              <w:pStyle w:val="Prrafodelista"/>
              <w:spacing w:after="0" w:line="278" w:lineRule="auto"/>
              <w:ind w:left="284" w:hanging="534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u-ES"/>
              </w:rPr>
              <w:lastRenderedPageBreak/>
              <w:t>ESKAERA</w:t>
            </w:r>
          </w:p>
        </w:tc>
      </w:tr>
    </w:tbl>
    <w:p w14:paraId="2F03CD10" w14:textId="77777777" w:rsidR="004365CA" w:rsidRDefault="004365CA" w:rsidP="004365C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DEAE9D" w14:textId="77777777" w:rsidR="004365CA" w:rsidRDefault="004365CA" w:rsidP="004365CA">
      <w:pPr>
        <w:framePr w:w="8550" w:h="936" w:hSpace="142" w:wrap="around" w:vAnchor="text" w:hAnchor="page" w:x="1759" w:y="3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14:paraId="5CDD81AB" w14:textId="77777777" w:rsidR="004365CA" w:rsidRDefault="004365CA" w:rsidP="004365CA">
      <w:pPr>
        <w:framePr w:w="8550" w:h="936" w:hSpace="142" w:wrap="around" w:vAnchor="text" w:hAnchor="page" w:x="1759" w:y="3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38C465A6" w14:textId="77777777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1.1  Proiektuaren laburpena (gehienez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u-ES"/>
        </w:rPr>
        <w:t>5 lerro):</w:t>
      </w:r>
    </w:p>
    <w:p w14:paraId="617C53B0" w14:textId="77777777" w:rsidR="004365CA" w:rsidRDefault="004365CA" w:rsidP="004365CA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A38497" w14:textId="77777777" w:rsidR="004365CA" w:rsidRDefault="004365CA" w:rsidP="004365CA">
      <w:pPr>
        <w:framePr w:w="8550" w:h="1009" w:hSpace="142" w:wrap="around" w:vAnchor="text" w:hAnchor="page" w:x="1759" w:y="3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14:paraId="11228626" w14:textId="77777777" w:rsidR="004365CA" w:rsidRDefault="004365CA" w:rsidP="004365CA">
      <w:pPr>
        <w:framePr w:w="8550" w:h="1009" w:hSpace="142" w:wrap="around" w:vAnchor="text" w:hAnchor="page" w:x="1759" w:y="3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74812BDB" w14:textId="77777777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1.2. Aurrekariak eta gaiaren oraingo egoera:</w:t>
      </w:r>
    </w:p>
    <w:p w14:paraId="1A7C5869" w14:textId="77777777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5884B2" w14:textId="77777777" w:rsidR="004365CA" w:rsidRDefault="004365CA" w:rsidP="004365CA">
      <w:pPr>
        <w:framePr w:w="8579" w:h="1225" w:hSpace="142" w:wrap="around" w:vAnchor="text" w:hAnchor="page" w:x="1759" w:y="3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14:paraId="71E75E41" w14:textId="77777777" w:rsidR="004365CA" w:rsidRDefault="004365CA" w:rsidP="004365CA">
      <w:pPr>
        <w:framePr w:w="8579" w:h="1225" w:hSpace="142" w:wrap="around" w:vAnchor="text" w:hAnchor="page" w:x="1759" w:y="3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5417C94A" w14:textId="02B2429B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1.3 Justifikazioa:</w:t>
      </w:r>
    </w:p>
    <w:p w14:paraId="2F920875" w14:textId="77777777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5B2B8D" w14:textId="77777777" w:rsidR="004365CA" w:rsidRDefault="004365CA" w:rsidP="004365CA">
      <w:pPr>
        <w:framePr w:w="8579" w:h="1247" w:hSpace="142" w:wrap="around" w:vAnchor="text" w:hAnchor="page" w:x="1759" w:y="3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A278CC" w14:textId="77777777" w:rsidR="004365CA" w:rsidRDefault="004365CA" w:rsidP="004365CA">
      <w:pPr>
        <w:framePr w:w="8579" w:h="1247" w:hSpace="142" w:wrap="around" w:vAnchor="text" w:hAnchor="page" w:x="1759" w:y="3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3800E2E8" w14:textId="74C08DA8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1.4 Bibliografia garrantzitsuena (</w:t>
      </w:r>
      <w:r w:rsidR="008A68E9">
        <w:rPr>
          <w:rFonts w:asciiTheme="minorHAnsi" w:hAnsiTheme="minorHAnsi" w:cstheme="minorHAnsi"/>
          <w:b/>
          <w:sz w:val="22"/>
          <w:szCs w:val="22"/>
          <w:lang w:val="eu-ES"/>
        </w:rPr>
        <w:t xml:space="preserve">gehienez </w:t>
      </w:r>
      <w:r>
        <w:rPr>
          <w:rFonts w:asciiTheme="minorHAnsi" w:hAnsiTheme="minorHAnsi" w:cstheme="minorHAnsi"/>
          <w:b/>
          <w:sz w:val="22"/>
          <w:szCs w:val="22"/>
          <w:lang w:val="eu-ES"/>
        </w:rPr>
        <w:t>5 aipamen):</w:t>
      </w:r>
    </w:p>
    <w:p w14:paraId="150DABFC" w14:textId="77777777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8BA3E2" w14:textId="13E14F31" w:rsidR="004365CA" w:rsidRDefault="004365CA" w:rsidP="004365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 xml:space="preserve">1.5 Helburuak (adierazi argi eta lehentasun-ordenaren arabera proiektuaren helburu </w:t>
      </w:r>
      <w:r w:rsidR="009741C6">
        <w:rPr>
          <w:rFonts w:asciiTheme="minorHAnsi" w:hAnsiTheme="minorHAnsi" w:cstheme="minorHAnsi"/>
          <w:b/>
          <w:sz w:val="22"/>
          <w:szCs w:val="22"/>
          <w:lang w:val="eu-ES"/>
        </w:rPr>
        <w:t>nagusia</w:t>
      </w:r>
      <w:r>
        <w:rPr>
          <w:rFonts w:asciiTheme="minorHAnsi" w:hAnsiTheme="minorHAnsi" w:cstheme="minorHAnsi"/>
          <w:b/>
          <w:sz w:val="22"/>
          <w:szCs w:val="22"/>
          <w:lang w:val="eu-ES"/>
        </w:rPr>
        <w:t xml:space="preserve"> eta </w:t>
      </w:r>
      <w:r w:rsidR="009741C6">
        <w:rPr>
          <w:rFonts w:asciiTheme="minorHAnsi" w:hAnsiTheme="minorHAnsi" w:cstheme="minorHAnsi"/>
          <w:b/>
          <w:sz w:val="22"/>
          <w:szCs w:val="22"/>
          <w:lang w:val="eu-ES"/>
        </w:rPr>
        <w:t>berariazkoak</w:t>
      </w:r>
      <w:r>
        <w:rPr>
          <w:rFonts w:asciiTheme="minorHAnsi" w:hAnsiTheme="minorHAnsi" w:cstheme="minorHAnsi"/>
          <w:b/>
          <w:sz w:val="22"/>
          <w:szCs w:val="22"/>
          <w:lang w:val="eu-ES"/>
        </w:rPr>
        <w:t>):</w:t>
      </w:r>
    </w:p>
    <w:p w14:paraId="301AFDED" w14:textId="77777777" w:rsidR="004365CA" w:rsidRDefault="004365CA" w:rsidP="004365C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8789"/>
      </w:tblGrid>
      <w:tr w:rsidR="004365CA" w14:paraId="1F33CF3B" w14:textId="77777777" w:rsidTr="004365CA">
        <w:trPr>
          <w:trHeight w:val="463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68C4B5C" w14:textId="77777777" w:rsidR="004365CA" w:rsidRDefault="004365CA">
            <w:pPr>
              <w:spacing w:line="20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u-ES" w:eastAsia="es-ES"/>
              </w:rPr>
              <w:t>NAGUSIA</w:t>
            </w:r>
          </w:p>
        </w:tc>
      </w:tr>
      <w:tr w:rsidR="004365CA" w14:paraId="56766B68" w14:textId="77777777" w:rsidTr="004365CA">
        <w:trPr>
          <w:trHeight w:val="377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1D6DD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C9A40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4365CA" w14:paraId="51A13ECC" w14:textId="77777777" w:rsidTr="004365CA">
        <w:trPr>
          <w:trHeight w:val="351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8034CAD" w14:textId="77777777" w:rsidR="004365CA" w:rsidRDefault="004365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u-ES" w:eastAsia="es-ES"/>
              </w:rPr>
              <w:t>BERARIAZKOAK</w:t>
            </w:r>
          </w:p>
        </w:tc>
      </w:tr>
      <w:tr w:rsidR="004365CA" w14:paraId="6EB397E9" w14:textId="77777777" w:rsidTr="004365CA">
        <w:trPr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2E98F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6D76F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fldChar w:fldCharType="end"/>
            </w:r>
          </w:p>
        </w:tc>
      </w:tr>
      <w:tr w:rsidR="004365CA" w14:paraId="7E612185" w14:textId="77777777" w:rsidTr="004365CA">
        <w:trPr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7B6A2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661C2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fldChar w:fldCharType="end"/>
            </w:r>
          </w:p>
        </w:tc>
      </w:tr>
      <w:tr w:rsidR="004365CA" w14:paraId="39227CE9" w14:textId="77777777" w:rsidTr="004365CA">
        <w:trPr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FE78C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2C5FE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fldChar w:fldCharType="end"/>
            </w:r>
          </w:p>
        </w:tc>
      </w:tr>
      <w:tr w:rsidR="004365CA" w14:paraId="0816D01D" w14:textId="77777777" w:rsidTr="004365CA">
        <w:trPr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ED61A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88D04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fldChar w:fldCharType="end"/>
            </w:r>
          </w:p>
        </w:tc>
      </w:tr>
    </w:tbl>
    <w:p w14:paraId="6E3A8D19" w14:textId="77777777" w:rsidR="004365CA" w:rsidRDefault="004365CA" w:rsidP="004365CA">
      <w:pPr>
        <w:rPr>
          <w:rFonts w:asciiTheme="minorHAnsi" w:hAnsiTheme="minorHAnsi" w:cstheme="minorHAnsi"/>
          <w:sz w:val="22"/>
          <w:szCs w:val="22"/>
        </w:rPr>
      </w:pPr>
    </w:p>
    <w:p w14:paraId="5743EA7F" w14:textId="77777777" w:rsidR="004365CA" w:rsidRDefault="004365CA" w:rsidP="004365C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387F20F" w14:textId="3FAC4D97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  <w:lang w:val="eu-ES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lastRenderedPageBreak/>
        <w:t>1.6. Metodologia:</w:t>
      </w:r>
    </w:p>
    <w:p w14:paraId="5029703F" w14:textId="77777777" w:rsidR="004E4AC4" w:rsidRDefault="004E4AC4" w:rsidP="004365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5E272D" w14:textId="77777777" w:rsidR="004365CA" w:rsidRDefault="004365CA" w:rsidP="00471E6B">
      <w:pPr>
        <w:framePr w:w="8743" w:h="1021" w:hSpace="142" w:wrap="around" w:vAnchor="text" w:hAnchor="page" w:x="1785" w:y="6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rPr>
          <w:rFonts w:cstheme="minorHAnsi"/>
          <w:b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cstheme="minorHAnsi"/>
          <w:b/>
        </w:rPr>
        <w:fldChar w:fldCharType="end"/>
      </w:r>
    </w:p>
    <w:p w14:paraId="4411E19C" w14:textId="171D9945" w:rsidR="004365CA" w:rsidRDefault="004365CA" w:rsidP="0029589B">
      <w:pPr>
        <w:pStyle w:val="Prrafodelista"/>
        <w:numPr>
          <w:ilvl w:val="0"/>
          <w:numId w:val="30"/>
        </w:numPr>
        <w:spacing w:after="0" w:line="278" w:lineRule="auto"/>
        <w:jc w:val="both"/>
      </w:pPr>
      <w:r w:rsidRPr="00471E6B">
        <w:rPr>
          <w:u w:val="single"/>
          <w:lang w:val="eu-ES"/>
        </w:rPr>
        <w:t>Aztertutako biztanleria</w:t>
      </w:r>
      <w:r w:rsidR="00471E6B">
        <w:rPr>
          <w:lang w:val="eu-ES"/>
        </w:rPr>
        <w:t xml:space="preserve"> (</w:t>
      </w:r>
      <w:proofErr w:type="spellStart"/>
      <w:r w:rsidR="0029589B">
        <w:rPr>
          <w:rStyle w:val="form-control-text"/>
        </w:rPr>
        <w:t>lekua</w:t>
      </w:r>
      <w:proofErr w:type="spellEnd"/>
      <w:r w:rsidR="0029589B">
        <w:rPr>
          <w:rStyle w:val="form-control-text"/>
        </w:rPr>
        <w:t xml:space="preserve">, </w:t>
      </w:r>
      <w:proofErr w:type="spellStart"/>
      <w:r w:rsidR="0029589B">
        <w:rPr>
          <w:rStyle w:val="form-control-text"/>
        </w:rPr>
        <w:t>denbora</w:t>
      </w:r>
      <w:proofErr w:type="spellEnd"/>
      <w:r w:rsidR="0029589B">
        <w:rPr>
          <w:rStyle w:val="form-control-text"/>
        </w:rPr>
        <w:t xml:space="preserve"> eta </w:t>
      </w:r>
      <w:proofErr w:type="spellStart"/>
      <w:r w:rsidR="0029589B">
        <w:rPr>
          <w:rStyle w:val="form-control-text"/>
        </w:rPr>
        <w:t>hautaketa-irizpideak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kontuan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hartu</w:t>
      </w:r>
      <w:r w:rsidR="008A2E7A">
        <w:rPr>
          <w:rStyle w:val="form-control-text"/>
        </w:rPr>
        <w:t>z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900914">
        <w:rPr>
          <w:rStyle w:val="form-control-text"/>
        </w:rPr>
        <w:t>definitzen</w:t>
      </w:r>
      <w:proofErr w:type="spellEnd"/>
      <w:r w:rsidR="00900914">
        <w:rPr>
          <w:rStyle w:val="form-control-text"/>
        </w:rPr>
        <w:t xml:space="preserve"> den</w:t>
      </w:r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pertsona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taldea</w:t>
      </w:r>
      <w:proofErr w:type="spellEnd"/>
      <w:r w:rsidR="00471E6B">
        <w:t>).</w:t>
      </w:r>
    </w:p>
    <w:p w14:paraId="7D08E5AD" w14:textId="77777777" w:rsidR="004365CA" w:rsidRDefault="004365CA" w:rsidP="004365CA"/>
    <w:p w14:paraId="59600D0A" w14:textId="24949FB7" w:rsidR="004365CA" w:rsidRDefault="004365CA" w:rsidP="0029589B">
      <w:pPr>
        <w:pStyle w:val="Prrafodelista"/>
        <w:numPr>
          <w:ilvl w:val="0"/>
          <w:numId w:val="30"/>
        </w:numPr>
        <w:spacing w:after="0" w:line="278" w:lineRule="auto"/>
        <w:jc w:val="both"/>
      </w:pPr>
      <w:r w:rsidRPr="00471E6B">
        <w:rPr>
          <w:u w:val="single"/>
          <w:lang w:val="eu-ES"/>
        </w:rPr>
        <w:t>Diseinua</w:t>
      </w:r>
      <w:r>
        <w:rPr>
          <w:lang w:val="eu-ES"/>
        </w:rPr>
        <w:t xml:space="preserve"> (</w:t>
      </w:r>
      <w:proofErr w:type="spellStart"/>
      <w:r w:rsidR="007C07F8">
        <w:rPr>
          <w:rStyle w:val="form-control-text"/>
        </w:rPr>
        <w:t>Azterlan</w:t>
      </w:r>
      <w:proofErr w:type="spellEnd"/>
      <w:r w:rsidR="0029589B">
        <w:rPr>
          <w:rStyle w:val="form-control-text"/>
        </w:rPr>
        <w:t xml:space="preserve"> mota: </w:t>
      </w:r>
      <w:proofErr w:type="spellStart"/>
      <w:r w:rsidR="0029589B">
        <w:rPr>
          <w:rStyle w:val="form-control-text"/>
        </w:rPr>
        <w:t>zeharkakoa</w:t>
      </w:r>
      <w:proofErr w:type="spellEnd"/>
      <w:r w:rsidR="0029589B">
        <w:rPr>
          <w:rStyle w:val="form-control-text"/>
        </w:rPr>
        <w:t>/</w:t>
      </w:r>
      <w:proofErr w:type="spellStart"/>
      <w:r w:rsidR="0029589B" w:rsidRPr="00851235">
        <w:rPr>
          <w:rStyle w:val="form-control-text"/>
        </w:rPr>
        <w:t>luzetarakoa</w:t>
      </w:r>
      <w:proofErr w:type="spellEnd"/>
      <w:r w:rsidR="0029589B">
        <w:rPr>
          <w:rStyle w:val="form-control-text"/>
        </w:rPr>
        <w:t xml:space="preserve">, </w:t>
      </w:r>
      <w:proofErr w:type="spellStart"/>
      <w:r w:rsidR="0029589B">
        <w:rPr>
          <w:rStyle w:val="form-control-text"/>
        </w:rPr>
        <w:t>deskribatzailea</w:t>
      </w:r>
      <w:proofErr w:type="spellEnd"/>
      <w:r w:rsidR="0029589B">
        <w:rPr>
          <w:rStyle w:val="form-control-text"/>
        </w:rPr>
        <w:t>/</w:t>
      </w:r>
      <w:proofErr w:type="spellStart"/>
      <w:r w:rsidR="0029589B">
        <w:rPr>
          <w:rStyle w:val="form-control-text"/>
        </w:rPr>
        <w:t>analitikoa</w:t>
      </w:r>
      <w:proofErr w:type="spellEnd"/>
      <w:r w:rsidR="0029589B">
        <w:rPr>
          <w:rStyle w:val="form-control-text"/>
        </w:rPr>
        <w:t xml:space="preserve">, </w:t>
      </w:r>
      <w:proofErr w:type="spellStart"/>
      <w:r w:rsidR="0029589B">
        <w:rPr>
          <w:rStyle w:val="form-control-text"/>
        </w:rPr>
        <w:t>behatzailea</w:t>
      </w:r>
      <w:proofErr w:type="spellEnd"/>
      <w:r w:rsidR="0029589B">
        <w:rPr>
          <w:rStyle w:val="form-control-text"/>
        </w:rPr>
        <w:t>/</w:t>
      </w:r>
      <w:proofErr w:type="spellStart"/>
      <w:r w:rsidR="0029589B">
        <w:rPr>
          <w:rStyle w:val="form-control-text"/>
        </w:rPr>
        <w:t>esperimentala</w:t>
      </w:r>
      <w:proofErr w:type="spellEnd"/>
      <w:r w:rsidR="0029589B">
        <w:rPr>
          <w:rStyle w:val="form-control-text"/>
        </w:rPr>
        <w:t xml:space="preserve">, </w:t>
      </w:r>
      <w:proofErr w:type="spellStart"/>
      <w:r w:rsidR="0029589B">
        <w:rPr>
          <w:rStyle w:val="form-control-text"/>
        </w:rPr>
        <w:t>prospektiboa</w:t>
      </w:r>
      <w:proofErr w:type="spellEnd"/>
      <w:r w:rsidR="0029589B">
        <w:rPr>
          <w:rStyle w:val="form-control-text"/>
        </w:rPr>
        <w:t>/</w:t>
      </w:r>
      <w:proofErr w:type="spellStart"/>
      <w:r w:rsidR="0029589B">
        <w:rPr>
          <w:rStyle w:val="form-control-text"/>
        </w:rPr>
        <w:t>atzera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begirakoa</w:t>
      </w:r>
      <w:proofErr w:type="spellEnd"/>
      <w:r w:rsidR="0029589B">
        <w:rPr>
          <w:rStyle w:val="form-control-text"/>
        </w:rPr>
        <w:t xml:space="preserve">. Hala </w:t>
      </w:r>
      <w:proofErr w:type="spellStart"/>
      <w:r w:rsidR="0029589B">
        <w:rPr>
          <w:rStyle w:val="form-control-text"/>
        </w:rPr>
        <w:t>badagokio</w:t>
      </w:r>
      <w:proofErr w:type="spellEnd"/>
      <w:r w:rsidR="0029589B">
        <w:rPr>
          <w:rStyle w:val="form-control-text"/>
        </w:rPr>
        <w:t xml:space="preserve">, </w:t>
      </w:r>
      <w:proofErr w:type="spellStart"/>
      <w:r w:rsidR="0029589B" w:rsidRPr="00971889">
        <w:rPr>
          <w:rStyle w:val="form-control-text"/>
        </w:rPr>
        <w:t>ekintzaren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deskribapena</w:t>
      </w:r>
      <w:proofErr w:type="spellEnd"/>
      <w:r w:rsidR="008A2E7A">
        <w:rPr>
          <w:rStyle w:val="form-control-text"/>
        </w:rPr>
        <w:t xml:space="preserve"> </w:t>
      </w:r>
      <w:proofErr w:type="spellStart"/>
      <w:r w:rsidR="008A2E7A">
        <w:rPr>
          <w:rStyle w:val="form-control-text"/>
        </w:rPr>
        <w:t>eman</w:t>
      </w:r>
      <w:proofErr w:type="spellEnd"/>
      <w:r>
        <w:rPr>
          <w:lang w:val="eu-ES"/>
        </w:rPr>
        <w:t>)</w:t>
      </w:r>
    </w:p>
    <w:p w14:paraId="54E127C0" w14:textId="77777777" w:rsidR="004365CA" w:rsidRDefault="004365CA" w:rsidP="004365CA">
      <w:pPr>
        <w:framePr w:w="8743" w:h="1225" w:hSpace="142" w:wrap="around" w:vAnchor="text" w:hAnchor="page" w:x="175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rPr>
          <w:rFonts w:cstheme="minorHAnsi"/>
          <w:b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cstheme="minorHAnsi"/>
          <w:b/>
        </w:rPr>
        <w:fldChar w:fldCharType="end"/>
      </w:r>
    </w:p>
    <w:p w14:paraId="5CBED8E6" w14:textId="77777777" w:rsidR="004365CA" w:rsidRDefault="004365CA" w:rsidP="004365CA"/>
    <w:p w14:paraId="2093DBD4" w14:textId="77777777" w:rsidR="004365CA" w:rsidRPr="00297A74" w:rsidRDefault="004365CA" w:rsidP="00471E6B">
      <w:pPr>
        <w:framePr w:w="8743" w:h="1321" w:hSpace="142" w:wrap="around" w:vAnchor="text" w:hAnchor="page" w:x="1759" w:y="6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 w:rsidRPr="00297A74">
        <w:rPr>
          <w:rFonts w:cstheme="minorHAnsi"/>
          <w:b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297A74">
        <w:rPr>
          <w:rFonts w:cstheme="minorHAnsi"/>
          <w:b/>
        </w:rPr>
        <w:instrText xml:space="preserve"> FORMTEXT </w:instrText>
      </w:r>
      <w:r w:rsidRPr="00297A74">
        <w:rPr>
          <w:rFonts w:cstheme="minorHAnsi"/>
          <w:b/>
        </w:rPr>
      </w:r>
      <w:r w:rsidRPr="00297A74">
        <w:rPr>
          <w:rFonts w:cstheme="minorHAnsi"/>
          <w:b/>
        </w:rPr>
        <w:fldChar w:fldCharType="separate"/>
      </w:r>
      <w:r w:rsidRPr="00297A74">
        <w:rPr>
          <w:noProof/>
        </w:rPr>
        <w:t> </w:t>
      </w:r>
      <w:r w:rsidRPr="00297A74">
        <w:rPr>
          <w:noProof/>
        </w:rPr>
        <w:t> </w:t>
      </w:r>
      <w:r w:rsidRPr="00297A74">
        <w:rPr>
          <w:noProof/>
        </w:rPr>
        <w:t> </w:t>
      </w:r>
      <w:r w:rsidRPr="00297A74">
        <w:rPr>
          <w:noProof/>
        </w:rPr>
        <w:t> </w:t>
      </w:r>
      <w:r w:rsidRPr="00297A74">
        <w:rPr>
          <w:noProof/>
        </w:rPr>
        <w:t> </w:t>
      </w:r>
      <w:r w:rsidRPr="00297A74">
        <w:rPr>
          <w:rFonts w:cstheme="minorHAnsi"/>
          <w:b/>
        </w:rPr>
        <w:fldChar w:fldCharType="end"/>
      </w:r>
    </w:p>
    <w:p w14:paraId="6365198C" w14:textId="47E45E95" w:rsidR="004365CA" w:rsidRDefault="004365CA" w:rsidP="0029589B">
      <w:pPr>
        <w:pStyle w:val="Prrafodelista"/>
        <w:numPr>
          <w:ilvl w:val="0"/>
          <w:numId w:val="31"/>
        </w:numPr>
        <w:spacing w:line="278" w:lineRule="auto"/>
        <w:jc w:val="both"/>
      </w:pPr>
      <w:r w:rsidRPr="00471E6B">
        <w:rPr>
          <w:u w:val="single"/>
          <w:lang w:val="eu-ES"/>
        </w:rPr>
        <w:t>Aldagaiak</w:t>
      </w:r>
      <w:r w:rsidR="00471E6B">
        <w:rPr>
          <w:lang w:val="eu-ES"/>
        </w:rPr>
        <w:t xml:space="preserve"> (</w:t>
      </w:r>
      <w:proofErr w:type="spellStart"/>
      <w:r w:rsidR="007C07F8">
        <w:rPr>
          <w:rStyle w:val="form-control-text"/>
        </w:rPr>
        <w:t>Azterlanerako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garrantzitsuak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diren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faktore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neurgarriak</w:t>
      </w:r>
      <w:proofErr w:type="spellEnd"/>
      <w:r w:rsidR="0029589B">
        <w:rPr>
          <w:rStyle w:val="form-control-text"/>
        </w:rPr>
        <w:t xml:space="preserve">: </w:t>
      </w:r>
      <w:proofErr w:type="spellStart"/>
      <w:r w:rsidR="0029589B">
        <w:rPr>
          <w:rStyle w:val="form-control-text"/>
        </w:rPr>
        <w:t>mendekoak</w:t>
      </w:r>
      <w:proofErr w:type="spellEnd"/>
      <w:r w:rsidR="0029589B">
        <w:rPr>
          <w:rStyle w:val="form-control-text"/>
        </w:rPr>
        <w:t>/</w:t>
      </w:r>
      <w:proofErr w:type="spellStart"/>
      <w:r w:rsidR="007C07F8">
        <w:rPr>
          <w:rStyle w:val="form-control-text"/>
        </w:rPr>
        <w:t>ez</w:t>
      </w:r>
      <w:proofErr w:type="spellEnd"/>
      <w:r w:rsidR="007C07F8">
        <w:rPr>
          <w:rStyle w:val="form-control-text"/>
        </w:rPr>
        <w:t xml:space="preserve"> </w:t>
      </w:r>
      <w:proofErr w:type="spellStart"/>
      <w:r w:rsidR="007C07F8">
        <w:rPr>
          <w:rStyle w:val="form-control-text"/>
        </w:rPr>
        <w:t>mendekoak</w:t>
      </w:r>
      <w:proofErr w:type="spellEnd"/>
      <w:r w:rsidR="0029589B">
        <w:rPr>
          <w:rStyle w:val="form-control-text"/>
        </w:rPr>
        <w:t xml:space="preserve">, </w:t>
      </w:r>
      <w:proofErr w:type="spellStart"/>
      <w:r w:rsidR="0029589B">
        <w:rPr>
          <w:rStyle w:val="form-control-text"/>
        </w:rPr>
        <w:t>kualitatiboak</w:t>
      </w:r>
      <w:proofErr w:type="spellEnd"/>
      <w:r w:rsidR="0029589B">
        <w:rPr>
          <w:rStyle w:val="form-control-text"/>
        </w:rPr>
        <w:t>/</w:t>
      </w:r>
      <w:proofErr w:type="spellStart"/>
      <w:r w:rsidR="0029589B">
        <w:rPr>
          <w:rStyle w:val="form-control-text"/>
        </w:rPr>
        <w:t>kuantitatiboak</w:t>
      </w:r>
      <w:proofErr w:type="spellEnd"/>
      <w:r w:rsidR="0029589B">
        <w:rPr>
          <w:rStyle w:val="form-control-text"/>
        </w:rPr>
        <w:t xml:space="preserve">, </w:t>
      </w:r>
      <w:proofErr w:type="spellStart"/>
      <w:r w:rsidR="0029589B">
        <w:rPr>
          <w:rStyle w:val="form-control-text"/>
        </w:rPr>
        <w:t>etab</w:t>
      </w:r>
      <w:proofErr w:type="spellEnd"/>
      <w:r w:rsidR="0029589B">
        <w:rPr>
          <w:rStyle w:val="form-control-text"/>
        </w:rPr>
        <w:t>.)</w:t>
      </w:r>
    </w:p>
    <w:p w14:paraId="3891FF47" w14:textId="77777777" w:rsidR="004365CA" w:rsidRDefault="004365CA" w:rsidP="004365CA">
      <w:pPr>
        <w:pStyle w:val="Prrafodelista"/>
        <w:spacing w:after="0"/>
      </w:pPr>
    </w:p>
    <w:p w14:paraId="53FB2474" w14:textId="727ABDF0" w:rsidR="004365CA" w:rsidRDefault="00471E6B" w:rsidP="0029589B">
      <w:pPr>
        <w:pStyle w:val="Prrafodelista"/>
        <w:numPr>
          <w:ilvl w:val="0"/>
          <w:numId w:val="30"/>
        </w:numPr>
        <w:spacing w:after="0" w:line="278" w:lineRule="auto"/>
        <w:jc w:val="both"/>
      </w:pPr>
      <w:r w:rsidRPr="00471E6B">
        <w:rPr>
          <w:u w:val="single"/>
          <w:lang w:val="eu-ES"/>
        </w:rPr>
        <w:t>D</w:t>
      </w:r>
      <w:r w:rsidR="004365CA" w:rsidRPr="00471E6B">
        <w:rPr>
          <w:u w:val="single"/>
          <w:lang w:val="eu-ES"/>
        </w:rPr>
        <w:t>atu</w:t>
      </w:r>
      <w:r w:rsidR="002250C7">
        <w:rPr>
          <w:u w:val="single"/>
          <w:lang w:val="eu-ES"/>
        </w:rPr>
        <w:t>en bilketa</w:t>
      </w:r>
      <w:r>
        <w:rPr>
          <w:lang w:val="eu-ES"/>
        </w:rPr>
        <w:t xml:space="preserve"> (</w:t>
      </w:r>
      <w:proofErr w:type="spellStart"/>
      <w:r w:rsidR="0029589B">
        <w:rPr>
          <w:rStyle w:val="form-control-text"/>
        </w:rPr>
        <w:t>Lehen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mailako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datu-i</w:t>
      </w:r>
      <w:r w:rsidR="002250C7">
        <w:rPr>
          <w:rStyle w:val="form-control-text"/>
        </w:rPr>
        <w:t>turriak</w:t>
      </w:r>
      <w:proofErr w:type="spellEnd"/>
      <w:r w:rsidR="002250C7">
        <w:rPr>
          <w:rStyle w:val="form-control-text"/>
        </w:rPr>
        <w:t xml:space="preserve"> – </w:t>
      </w:r>
      <w:proofErr w:type="spellStart"/>
      <w:r w:rsidR="002250C7">
        <w:rPr>
          <w:rStyle w:val="form-control-text"/>
        </w:rPr>
        <w:t>i</w:t>
      </w:r>
      <w:r w:rsidR="0029589B">
        <w:rPr>
          <w:rStyle w:val="form-control-text"/>
        </w:rPr>
        <w:t>nkestak</w:t>
      </w:r>
      <w:proofErr w:type="spellEnd"/>
      <w:r w:rsidR="0029589B">
        <w:rPr>
          <w:rStyle w:val="form-control-text"/>
        </w:rPr>
        <w:t xml:space="preserve">, </w:t>
      </w:r>
      <w:proofErr w:type="spellStart"/>
      <w:r w:rsidR="0029589B">
        <w:rPr>
          <w:rStyle w:val="form-control-text"/>
        </w:rPr>
        <w:t>elkarrizketak</w:t>
      </w:r>
      <w:proofErr w:type="spellEnd"/>
      <w:r w:rsidR="0029589B">
        <w:rPr>
          <w:rStyle w:val="form-control-text"/>
        </w:rPr>
        <w:t xml:space="preserve">, </w:t>
      </w:r>
      <w:proofErr w:type="spellStart"/>
      <w:r w:rsidR="0029589B">
        <w:rPr>
          <w:rStyle w:val="form-control-text"/>
        </w:rPr>
        <w:t>oharrak</w:t>
      </w:r>
      <w:proofErr w:type="spellEnd"/>
      <w:r w:rsidR="0029589B">
        <w:rPr>
          <w:rStyle w:val="form-control-text"/>
        </w:rPr>
        <w:t xml:space="preserve"> – </w:t>
      </w:r>
      <w:r w:rsidR="002250C7">
        <w:rPr>
          <w:rStyle w:val="form-control-text"/>
        </w:rPr>
        <w:t>e</w:t>
      </w:r>
      <w:r w:rsidR="0029589B">
        <w:rPr>
          <w:rStyle w:val="form-control-text"/>
        </w:rPr>
        <w:t xml:space="preserve">ta </w:t>
      </w:r>
      <w:proofErr w:type="spellStart"/>
      <w:r w:rsidR="0029589B">
        <w:rPr>
          <w:rStyle w:val="form-control-text"/>
        </w:rPr>
        <w:t>bigarren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mailako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da</w:t>
      </w:r>
      <w:r w:rsidR="002250C7">
        <w:rPr>
          <w:rStyle w:val="form-control-text"/>
        </w:rPr>
        <w:t>tu-iturriak</w:t>
      </w:r>
      <w:proofErr w:type="spellEnd"/>
      <w:r w:rsidR="002250C7">
        <w:rPr>
          <w:rStyle w:val="form-control-text"/>
        </w:rPr>
        <w:t xml:space="preserve"> –</w:t>
      </w:r>
      <w:proofErr w:type="spellStart"/>
      <w:r w:rsidR="002250C7">
        <w:rPr>
          <w:rStyle w:val="form-control-text"/>
        </w:rPr>
        <w:t>e</w:t>
      </w:r>
      <w:r w:rsidR="0029589B">
        <w:rPr>
          <w:rStyle w:val="form-control-text"/>
        </w:rPr>
        <w:t>rrolda</w:t>
      </w:r>
      <w:proofErr w:type="spellEnd"/>
      <w:r w:rsidR="0029589B">
        <w:rPr>
          <w:rStyle w:val="form-control-text"/>
        </w:rPr>
        <w:t xml:space="preserve">, historia </w:t>
      </w:r>
      <w:proofErr w:type="spellStart"/>
      <w:r w:rsidR="0029589B">
        <w:rPr>
          <w:rStyle w:val="form-control-text"/>
        </w:rPr>
        <w:t>klinikoa</w:t>
      </w:r>
      <w:proofErr w:type="spellEnd"/>
      <w:r w:rsidR="0029589B">
        <w:rPr>
          <w:rStyle w:val="form-control-text"/>
        </w:rPr>
        <w:t xml:space="preserve">, </w:t>
      </w:r>
      <w:proofErr w:type="spellStart"/>
      <w:r w:rsidR="0029589B">
        <w:rPr>
          <w:rStyle w:val="form-control-text"/>
        </w:rPr>
        <w:t>ospitaleko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altak</w:t>
      </w:r>
      <w:proofErr w:type="spellEnd"/>
      <w:r w:rsidR="0029589B">
        <w:rPr>
          <w:rStyle w:val="form-control-text"/>
        </w:rPr>
        <w:t xml:space="preserve"> eta </w:t>
      </w:r>
      <w:proofErr w:type="spellStart"/>
      <w:r w:rsidR="0029589B">
        <w:rPr>
          <w:rStyle w:val="form-control-text"/>
        </w:rPr>
        <w:t>abar</w:t>
      </w:r>
      <w:proofErr w:type="spellEnd"/>
      <w:r w:rsidR="0029589B">
        <w:rPr>
          <w:rStyle w:val="form-control-text"/>
        </w:rPr>
        <w:t xml:space="preserve"> –; </w:t>
      </w:r>
      <w:proofErr w:type="spellStart"/>
      <w:r w:rsidR="0029589B">
        <w:rPr>
          <w:rStyle w:val="form-control-text"/>
        </w:rPr>
        <w:t>neurketa</w:t>
      </w:r>
      <w:proofErr w:type="spellEnd"/>
      <w:r w:rsidR="0029589B">
        <w:rPr>
          <w:rStyle w:val="form-control-text"/>
        </w:rPr>
        <w:t xml:space="preserve">-tresnen </w:t>
      </w:r>
      <w:proofErr w:type="spellStart"/>
      <w:r w:rsidR="0029589B">
        <w:rPr>
          <w:rStyle w:val="form-control-text"/>
        </w:rPr>
        <w:t>erabilera</w:t>
      </w:r>
      <w:proofErr w:type="spellEnd"/>
      <w:r w:rsidR="0029589B">
        <w:rPr>
          <w:rStyle w:val="form-control-text"/>
        </w:rPr>
        <w:t xml:space="preserve"> eta </w:t>
      </w:r>
      <w:proofErr w:type="spellStart"/>
      <w:r w:rsidR="0029589B">
        <w:rPr>
          <w:rStyle w:val="form-control-text"/>
        </w:rPr>
        <w:t>datuen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bilketaren</w:t>
      </w:r>
      <w:proofErr w:type="spellEnd"/>
      <w:r w:rsidR="0029589B">
        <w:rPr>
          <w:rStyle w:val="form-control-text"/>
        </w:rPr>
        <w:t xml:space="preserve"> </w:t>
      </w:r>
      <w:proofErr w:type="spellStart"/>
      <w:r w:rsidR="0029589B">
        <w:rPr>
          <w:rStyle w:val="form-control-text"/>
        </w:rPr>
        <w:t>iraupena</w:t>
      </w:r>
      <w:proofErr w:type="spellEnd"/>
      <w:r w:rsidR="00322D13">
        <w:rPr>
          <w:rStyle w:val="form-control-text"/>
        </w:rPr>
        <w:t>)</w:t>
      </w:r>
      <w:r w:rsidR="0029589B">
        <w:rPr>
          <w:rStyle w:val="form-control-text"/>
        </w:rPr>
        <w:t>.</w:t>
      </w:r>
    </w:p>
    <w:p w14:paraId="64B251ED" w14:textId="77777777" w:rsidR="004365CA" w:rsidRDefault="004365CA" w:rsidP="004365CA">
      <w:pPr>
        <w:framePr w:w="8743" w:h="1321" w:hSpace="142" w:wrap="around" w:vAnchor="text" w:hAnchor="page" w:x="175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rPr>
          <w:rFonts w:cstheme="minorHAnsi"/>
          <w:b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cstheme="minorHAnsi"/>
          <w:b/>
        </w:rPr>
        <w:fldChar w:fldCharType="end"/>
      </w:r>
    </w:p>
    <w:p w14:paraId="27FDDE7F" w14:textId="77777777" w:rsidR="004365CA" w:rsidRDefault="004365CA" w:rsidP="004365CA"/>
    <w:p w14:paraId="21C608C7" w14:textId="46BA41B5" w:rsidR="004365CA" w:rsidRPr="00F6173C" w:rsidRDefault="004365CA" w:rsidP="00F6173C">
      <w:pPr>
        <w:pStyle w:val="Prrafodelista"/>
        <w:numPr>
          <w:ilvl w:val="0"/>
          <w:numId w:val="35"/>
        </w:numPr>
        <w:jc w:val="both"/>
        <w:rPr>
          <w:u w:val="single"/>
          <w:lang w:val="eu-ES"/>
        </w:rPr>
      </w:pPr>
      <w:r w:rsidRPr="00F6173C">
        <w:rPr>
          <w:u w:val="single"/>
          <w:lang w:val="eu-ES"/>
        </w:rPr>
        <w:t xml:space="preserve">Genero-ikuspegia </w:t>
      </w:r>
      <w:r w:rsidR="00851235">
        <w:rPr>
          <w:u w:val="single"/>
          <w:lang w:val="eu-ES"/>
        </w:rPr>
        <w:t>integratzea</w:t>
      </w:r>
      <w:r w:rsidRPr="00CC20E5">
        <w:rPr>
          <w:lang w:val="eu-ES"/>
        </w:rPr>
        <w:t xml:space="preserve"> </w:t>
      </w:r>
      <w:r w:rsidR="0029589B" w:rsidRPr="00CC20E5">
        <w:rPr>
          <w:lang w:val="eu-ES"/>
        </w:rPr>
        <w:t xml:space="preserve"> </w:t>
      </w:r>
      <w:r w:rsidR="0029589B" w:rsidRPr="00F6173C">
        <w:rPr>
          <w:lang w:val="eu-ES"/>
        </w:rPr>
        <w:t xml:space="preserve">(Genero-ikuspegia </w:t>
      </w:r>
      <w:r w:rsidR="00851235">
        <w:rPr>
          <w:lang w:val="eu-ES"/>
        </w:rPr>
        <w:t>integratzen</w:t>
      </w:r>
      <w:r w:rsidR="0029589B" w:rsidRPr="00F6173C">
        <w:rPr>
          <w:lang w:val="eu-ES"/>
        </w:rPr>
        <w:t xml:space="preserve"> duen proiektu batek diagnostiko bat egin behar du, osasunean desberdintasunak sor ditzaketen emakumeen, gizonen eta haurren egoerak, rolak, beharrak eta interesak aztertu</w:t>
      </w:r>
      <w:r w:rsidR="00322D13">
        <w:rPr>
          <w:lang w:val="eu-ES"/>
        </w:rPr>
        <w:t>z</w:t>
      </w:r>
      <w:r w:rsidR="0029589B" w:rsidRPr="00F6173C">
        <w:rPr>
          <w:lang w:val="eu-ES"/>
        </w:rPr>
        <w:t>,</w:t>
      </w:r>
      <w:r w:rsidR="00322D13">
        <w:rPr>
          <w:lang w:val="eu-ES"/>
        </w:rPr>
        <w:t xml:space="preserve"> desberdintasun</w:t>
      </w:r>
      <w:r w:rsidR="0029589B" w:rsidRPr="00F6173C">
        <w:rPr>
          <w:lang w:val="eu-ES"/>
        </w:rPr>
        <w:t xml:space="preserve"> horie</w:t>
      </w:r>
      <w:r w:rsidR="00322D13">
        <w:rPr>
          <w:lang w:val="eu-ES"/>
        </w:rPr>
        <w:t xml:space="preserve">k desagerrarazteko edo murrizteko </w:t>
      </w:r>
      <w:r w:rsidR="0029589B" w:rsidRPr="00F6173C">
        <w:rPr>
          <w:lang w:val="eu-ES"/>
        </w:rPr>
        <w:t xml:space="preserve">neurriak </w:t>
      </w:r>
      <w:r w:rsidR="00281683">
        <w:rPr>
          <w:lang w:val="eu-ES"/>
        </w:rPr>
        <w:t xml:space="preserve">ipintzeko </w:t>
      </w:r>
      <w:r w:rsidR="0029589B" w:rsidRPr="00F6173C">
        <w:rPr>
          <w:lang w:val="eu-ES"/>
        </w:rPr>
        <w:t xml:space="preserve">eta ekintzak </w:t>
      </w:r>
      <w:r w:rsidR="00322D13">
        <w:rPr>
          <w:lang w:val="eu-ES"/>
        </w:rPr>
        <w:t>burutzeko</w:t>
      </w:r>
      <w:r w:rsidR="00281683">
        <w:rPr>
          <w:lang w:val="eu-ES"/>
        </w:rPr>
        <w:t xml:space="preserve"> helburuarekin</w:t>
      </w:r>
      <w:r w:rsidR="0029589B" w:rsidRPr="00F6173C">
        <w:rPr>
          <w:lang w:val="eu-ES"/>
        </w:rPr>
        <w:t>)</w:t>
      </w:r>
      <w:r w:rsidR="00F6173C">
        <w:rPr>
          <w:lang w:val="eu-ES"/>
        </w:rPr>
        <w:t>.</w:t>
      </w:r>
    </w:p>
    <w:p w14:paraId="79891E5E" w14:textId="77777777" w:rsidR="001A3C5B" w:rsidRDefault="001A3C5B" w:rsidP="001A3C5B">
      <w:pPr>
        <w:framePr w:w="8743" w:h="1259" w:hSpace="142" w:wrap="around" w:vAnchor="text" w:hAnchor="page" w:x="1734" w:y="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rPr>
          <w:rFonts w:cstheme="minorHAnsi"/>
          <w:b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cstheme="minorHAnsi"/>
          <w:b/>
        </w:rPr>
        <w:fldChar w:fldCharType="end"/>
      </w:r>
    </w:p>
    <w:p w14:paraId="454B7736" w14:textId="77777777" w:rsidR="004365CA" w:rsidRDefault="004365CA" w:rsidP="004365CA"/>
    <w:p w14:paraId="41C12604" w14:textId="466BD919" w:rsidR="001A3C5B" w:rsidRDefault="001A3C5B">
      <w:pPr>
        <w:rPr>
          <w:rFonts w:asciiTheme="minorHAnsi" w:eastAsiaTheme="minorHAnsi" w:hAnsiTheme="minorHAnsi" w:cstheme="minorBidi"/>
          <w:sz w:val="22"/>
          <w:szCs w:val="22"/>
          <w:lang w:val="eu-ES" w:eastAsia="en-US"/>
        </w:rPr>
      </w:pPr>
    </w:p>
    <w:p w14:paraId="32746E72" w14:textId="4CDC1AFE" w:rsidR="00486F08" w:rsidRDefault="00486F08">
      <w:pPr>
        <w:rPr>
          <w:rFonts w:asciiTheme="minorHAnsi" w:eastAsiaTheme="minorHAnsi" w:hAnsiTheme="minorHAnsi" w:cstheme="minorBidi"/>
          <w:sz w:val="22"/>
          <w:szCs w:val="22"/>
          <w:lang w:val="eu-ES" w:eastAsia="en-US"/>
        </w:rPr>
      </w:pPr>
    </w:p>
    <w:p w14:paraId="33045E10" w14:textId="0A878C96" w:rsidR="00486F08" w:rsidRDefault="00486F08">
      <w:pPr>
        <w:rPr>
          <w:rFonts w:asciiTheme="minorHAnsi" w:eastAsiaTheme="minorHAnsi" w:hAnsiTheme="minorHAnsi" w:cstheme="minorBidi"/>
          <w:sz w:val="22"/>
          <w:szCs w:val="22"/>
          <w:lang w:val="eu-ES" w:eastAsia="en-US"/>
        </w:rPr>
      </w:pPr>
    </w:p>
    <w:p w14:paraId="0D28FCC9" w14:textId="4054DAC5" w:rsidR="00486F08" w:rsidRDefault="00486F08">
      <w:pPr>
        <w:rPr>
          <w:rFonts w:asciiTheme="minorHAnsi" w:eastAsiaTheme="minorHAnsi" w:hAnsiTheme="minorHAnsi" w:cstheme="minorBidi"/>
          <w:sz w:val="22"/>
          <w:szCs w:val="22"/>
          <w:lang w:val="eu-ES" w:eastAsia="en-US"/>
        </w:rPr>
      </w:pPr>
    </w:p>
    <w:p w14:paraId="12599E13" w14:textId="77777777" w:rsidR="00486F08" w:rsidRDefault="00486F08">
      <w:pPr>
        <w:rPr>
          <w:rFonts w:asciiTheme="minorHAnsi" w:eastAsiaTheme="minorHAnsi" w:hAnsiTheme="minorHAnsi" w:cstheme="minorBidi"/>
          <w:sz w:val="22"/>
          <w:szCs w:val="22"/>
          <w:lang w:val="eu-ES" w:eastAsia="en-US"/>
        </w:rPr>
      </w:pPr>
    </w:p>
    <w:p w14:paraId="7356C212" w14:textId="2FD090DF" w:rsidR="004365CA" w:rsidRPr="004636A3" w:rsidRDefault="004365CA" w:rsidP="001A3C5B">
      <w:pPr>
        <w:pStyle w:val="Prrafodelista"/>
        <w:numPr>
          <w:ilvl w:val="0"/>
          <w:numId w:val="30"/>
        </w:numPr>
        <w:spacing w:line="278" w:lineRule="auto"/>
        <w:jc w:val="both"/>
        <w:rPr>
          <w:rFonts w:eastAsiaTheme="minorEastAsia"/>
          <w:sz w:val="24"/>
          <w:szCs w:val="24"/>
          <w:lang w:val="eu-ES"/>
        </w:rPr>
      </w:pPr>
      <w:r w:rsidRPr="001A3C5B">
        <w:rPr>
          <w:u w:val="single"/>
          <w:lang w:val="eu-ES"/>
        </w:rPr>
        <w:lastRenderedPageBreak/>
        <w:t xml:space="preserve">Ikuspegi sozioekonomikoa </w:t>
      </w:r>
      <w:r w:rsidR="00851235">
        <w:rPr>
          <w:u w:val="single"/>
          <w:lang w:val="eu-ES"/>
        </w:rPr>
        <w:t>integratzea</w:t>
      </w:r>
      <w:r>
        <w:rPr>
          <w:lang w:val="eu-ES"/>
        </w:rPr>
        <w:t xml:space="preserve"> </w:t>
      </w:r>
      <w:r w:rsidR="00F6173C" w:rsidRPr="004636A3">
        <w:rPr>
          <w:rStyle w:val="form-control-text"/>
          <w:lang w:val="eu-ES"/>
        </w:rPr>
        <w:t xml:space="preserve">(Ikuspegi sozioekonomikoa </w:t>
      </w:r>
      <w:r w:rsidR="00DD5337" w:rsidRPr="004636A3">
        <w:rPr>
          <w:rStyle w:val="form-control-text"/>
          <w:lang w:val="eu-ES"/>
        </w:rPr>
        <w:t>integratzen</w:t>
      </w:r>
      <w:r w:rsidR="00F6173C" w:rsidRPr="004636A3">
        <w:rPr>
          <w:rStyle w:val="form-control-text"/>
          <w:lang w:val="eu-ES"/>
        </w:rPr>
        <w:t xml:space="preserve"> duen proiektu batek gizarte-baldintzatzaileen ikuspegia </w:t>
      </w:r>
      <w:r w:rsidR="001034BB" w:rsidRPr="004636A3">
        <w:rPr>
          <w:rStyle w:val="form-control-text"/>
          <w:lang w:val="eu-ES"/>
        </w:rPr>
        <w:t>jasoko du –d</w:t>
      </w:r>
      <w:r w:rsidR="00F6173C" w:rsidRPr="004636A3">
        <w:rPr>
          <w:rStyle w:val="form-control-text"/>
          <w:lang w:val="eu-ES"/>
        </w:rPr>
        <w:t>iru-sarreren maila, bizilekua, etnia, adina, ikask</w:t>
      </w:r>
      <w:r w:rsidR="001034BB" w:rsidRPr="004636A3">
        <w:rPr>
          <w:rStyle w:val="form-control-text"/>
          <w:lang w:val="eu-ES"/>
        </w:rPr>
        <w:t>eta-maila, klase soziala, etab.</w:t>
      </w:r>
      <w:r w:rsidR="00F6173C" w:rsidRPr="004636A3">
        <w:rPr>
          <w:rStyle w:val="form-control-text"/>
          <w:lang w:val="eu-ES"/>
        </w:rPr>
        <w:t>–, osasun-arloko desberdintasunak saihesteko edo murriz</w:t>
      </w:r>
      <w:r w:rsidR="001034BB" w:rsidRPr="004636A3">
        <w:rPr>
          <w:rStyle w:val="form-control-text"/>
          <w:lang w:val="eu-ES"/>
        </w:rPr>
        <w:t>ten saiatzeko helburuaz</w:t>
      </w:r>
      <w:r w:rsidR="00F6173C" w:rsidRPr="004636A3">
        <w:rPr>
          <w:rStyle w:val="form-control-text"/>
          <w:lang w:val="eu-ES"/>
        </w:rPr>
        <w:t>).</w:t>
      </w:r>
    </w:p>
    <w:p w14:paraId="62CF4424" w14:textId="77777777" w:rsidR="001A3C5B" w:rsidRDefault="001A3C5B" w:rsidP="001A3C5B">
      <w:pPr>
        <w:framePr w:w="8743" w:h="1134" w:hSpace="142" w:wrap="around" w:vAnchor="text" w:hAnchor="page" w:x="165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rPr>
          <w:rFonts w:cstheme="minorHAnsi"/>
          <w:b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cstheme="minorHAnsi"/>
          <w:b/>
        </w:rPr>
        <w:fldChar w:fldCharType="end"/>
      </w:r>
    </w:p>
    <w:p w14:paraId="1A51786F" w14:textId="54F167D2" w:rsidR="004365CA" w:rsidRDefault="004365CA" w:rsidP="004365CA">
      <w:p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14:paraId="4285FDE9" w14:textId="4A3B9E8C" w:rsidR="004365CA" w:rsidRPr="004636A3" w:rsidRDefault="001A3C5B" w:rsidP="004365CA">
      <w:pPr>
        <w:pStyle w:val="Prrafodelista"/>
        <w:numPr>
          <w:ilvl w:val="0"/>
          <w:numId w:val="30"/>
        </w:numPr>
        <w:spacing w:after="0" w:line="278" w:lineRule="auto"/>
        <w:rPr>
          <w:lang w:val="it-IT"/>
        </w:rPr>
      </w:pPr>
      <w:r w:rsidRPr="001A3C5B">
        <w:rPr>
          <w:u w:val="single"/>
          <w:lang w:val="eu-ES"/>
        </w:rPr>
        <w:t>Emaitzen analisia</w:t>
      </w:r>
      <w:r w:rsidR="004365CA">
        <w:rPr>
          <w:lang w:val="eu-ES"/>
        </w:rPr>
        <w:t xml:space="preserve"> (</w:t>
      </w:r>
      <w:r w:rsidR="00F6173C" w:rsidRPr="004636A3">
        <w:rPr>
          <w:rStyle w:val="form-control-text"/>
          <w:lang w:val="it-IT"/>
        </w:rPr>
        <w:t xml:space="preserve">Hala badagokio, analisi estatistiko mota </w:t>
      </w:r>
      <w:r w:rsidR="00A376BF" w:rsidRPr="004636A3">
        <w:rPr>
          <w:rStyle w:val="form-control-text"/>
          <w:lang w:val="it-IT"/>
        </w:rPr>
        <w:t>eta erabilitako programa</w:t>
      </w:r>
      <w:r w:rsidR="004365CA">
        <w:rPr>
          <w:lang w:val="eu-ES"/>
        </w:rPr>
        <w:t>)</w:t>
      </w:r>
      <w:r w:rsidR="00A376BF" w:rsidRPr="004636A3">
        <w:rPr>
          <w:lang w:val="it-IT"/>
        </w:rPr>
        <w:t>.</w:t>
      </w:r>
    </w:p>
    <w:p w14:paraId="296AA757" w14:textId="77777777" w:rsidR="004365CA" w:rsidRDefault="004365CA" w:rsidP="004365CA">
      <w:pPr>
        <w:framePr w:w="8743" w:h="1134" w:hSpace="142" w:wrap="around" w:vAnchor="text" w:hAnchor="page" w:x="175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rPr>
          <w:rFonts w:cstheme="minorHAnsi"/>
          <w:b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</w:rPr>
        <w:fldChar w:fldCharType="end"/>
      </w:r>
    </w:p>
    <w:p w14:paraId="7BA28A52" w14:textId="77777777" w:rsidR="004365CA" w:rsidRDefault="004365CA" w:rsidP="004365CA"/>
    <w:p w14:paraId="25A16433" w14:textId="77777777" w:rsidR="004365CA" w:rsidRDefault="004365CA" w:rsidP="004365CA">
      <w:pPr>
        <w:framePr w:w="8743" w:h="1134" w:hSpace="142" w:wrap="around" w:vAnchor="text" w:hAnchor="page" w:x="1759" w:y="3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rPr>
          <w:rFonts w:cstheme="minorHAnsi"/>
          <w:b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cstheme="minorHAnsi"/>
          <w:b/>
        </w:rPr>
        <w:fldChar w:fldCharType="end"/>
      </w:r>
    </w:p>
    <w:p w14:paraId="3B8DCE78" w14:textId="77777777" w:rsidR="004365CA" w:rsidRPr="004636A3" w:rsidRDefault="004365CA" w:rsidP="004365CA">
      <w:pPr>
        <w:pStyle w:val="Prrafodelista"/>
        <w:numPr>
          <w:ilvl w:val="0"/>
          <w:numId w:val="30"/>
        </w:numPr>
        <w:spacing w:after="0" w:line="278" w:lineRule="auto"/>
        <w:rPr>
          <w:lang w:val="it-IT"/>
        </w:rPr>
      </w:pPr>
      <w:r w:rsidRPr="001A3C5B">
        <w:rPr>
          <w:u w:val="single"/>
          <w:lang w:val="eu-ES"/>
        </w:rPr>
        <w:t>Alderdi etikoak eta legalak</w:t>
      </w:r>
      <w:r>
        <w:rPr>
          <w:lang w:val="eu-ES"/>
        </w:rPr>
        <w:t xml:space="preserve"> (hala badagokio)</w:t>
      </w:r>
      <w:r w:rsidRPr="004636A3">
        <w:rPr>
          <w:lang w:val="it-IT"/>
        </w:rPr>
        <w:t xml:space="preserve"> </w:t>
      </w:r>
    </w:p>
    <w:p w14:paraId="4A36B88C" w14:textId="77777777" w:rsidR="004365CA" w:rsidRPr="004636A3" w:rsidRDefault="004365CA" w:rsidP="004365CA">
      <w:pPr>
        <w:jc w:val="both"/>
        <w:rPr>
          <w:rFonts w:cstheme="minorHAnsi"/>
          <w:lang w:val="it-IT"/>
        </w:rPr>
      </w:pPr>
    </w:p>
    <w:p w14:paraId="30529C5E" w14:textId="77777777" w:rsidR="004365CA" w:rsidRDefault="004365CA" w:rsidP="004365CA">
      <w:pPr>
        <w:framePr w:w="8743" w:h="1134" w:hSpace="142" w:wrap="around" w:vAnchor="text" w:hAnchor="page" w:x="1759" w:y="3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rPr>
          <w:rFonts w:cstheme="minorHAnsi"/>
          <w:b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  <w:noProof/>
        </w:rPr>
        <w:t> </w:t>
      </w:r>
      <w:r>
        <w:rPr>
          <w:rFonts w:cstheme="minorHAnsi"/>
          <w:b/>
        </w:rPr>
        <w:fldChar w:fldCharType="end"/>
      </w:r>
    </w:p>
    <w:p w14:paraId="6C457CE4" w14:textId="77777777" w:rsidR="004365CA" w:rsidRPr="001A3C5B" w:rsidRDefault="004365CA" w:rsidP="004365CA">
      <w:pPr>
        <w:pStyle w:val="Prrafodelista"/>
        <w:numPr>
          <w:ilvl w:val="0"/>
          <w:numId w:val="30"/>
        </w:numPr>
        <w:spacing w:after="0" w:line="278" w:lineRule="auto"/>
        <w:rPr>
          <w:u w:val="single"/>
        </w:rPr>
      </w:pPr>
      <w:r w:rsidRPr="001A3C5B">
        <w:rPr>
          <w:u w:val="single"/>
          <w:lang w:val="eu-ES"/>
        </w:rPr>
        <w:t>Zailtasunak eta mugak</w:t>
      </w:r>
      <w:r w:rsidRPr="001A3C5B">
        <w:rPr>
          <w:u w:val="single"/>
        </w:rPr>
        <w:t xml:space="preserve"> </w:t>
      </w:r>
    </w:p>
    <w:p w14:paraId="40D52041" w14:textId="77777777" w:rsidR="004365CA" w:rsidRDefault="004365CA" w:rsidP="004365CA">
      <w:pPr>
        <w:rPr>
          <w:rFonts w:asciiTheme="minorHAnsi" w:eastAsiaTheme="minorHAnsi" w:hAnsiTheme="minorHAnsi" w:cstheme="minorBidi"/>
          <w:sz w:val="22"/>
          <w:szCs w:val="22"/>
          <w:highlight w:val="green"/>
          <w:lang w:val="es-ES" w:eastAsia="en-US"/>
        </w:rPr>
      </w:pPr>
    </w:p>
    <w:p w14:paraId="3E2B04C5" w14:textId="5C62ED10" w:rsidR="001A3C5B" w:rsidRDefault="001A3C5B">
      <w:pPr>
        <w:rPr>
          <w:rFonts w:asciiTheme="minorHAnsi" w:hAnsiTheme="minorHAnsi" w:cstheme="minorHAnsi"/>
          <w:b/>
          <w:sz w:val="22"/>
          <w:szCs w:val="22"/>
          <w:lang w:val="eu-ES"/>
        </w:rPr>
      </w:pPr>
    </w:p>
    <w:p w14:paraId="6A3ACB43" w14:textId="2D7DBEAD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  <w:lang w:val="eu-ES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1.7 Ekintzak (egin beharreko ekintzak argi eta garbi zerrendatu):</w:t>
      </w:r>
    </w:p>
    <w:p w14:paraId="4C08B11D" w14:textId="3E5850FD" w:rsidR="001A3C5B" w:rsidRPr="004636A3" w:rsidRDefault="001A3C5B" w:rsidP="001A3C5B">
      <w:pPr>
        <w:pStyle w:val="Prrafodelista"/>
        <w:ind w:left="426"/>
        <w:jc w:val="both"/>
        <w:rPr>
          <w:rFonts w:cstheme="minorHAnsi"/>
          <w:sz w:val="16"/>
          <w:szCs w:val="16"/>
          <w:lang w:val="eu-ES"/>
        </w:rPr>
      </w:pPr>
      <w:r w:rsidRPr="004636A3">
        <w:rPr>
          <w:rFonts w:cstheme="minorHAnsi"/>
          <w:sz w:val="16"/>
          <w:szCs w:val="16"/>
          <w:lang w:val="eu-ES"/>
        </w:rPr>
        <w:t>(Adierazleak proiektua garatzeko egokiak diren ebaluatu)</w:t>
      </w:r>
    </w:p>
    <w:p w14:paraId="6C94BB01" w14:textId="77777777" w:rsidR="004365CA" w:rsidRPr="004636A3" w:rsidRDefault="004365CA" w:rsidP="004365CA">
      <w:pPr>
        <w:pStyle w:val="Prrafodelista"/>
        <w:spacing w:line="278" w:lineRule="auto"/>
        <w:ind w:left="426"/>
        <w:jc w:val="both"/>
        <w:rPr>
          <w:rFonts w:cstheme="minorHAnsi"/>
          <w:sz w:val="10"/>
          <w:szCs w:val="10"/>
          <w:lang w:val="eu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2219"/>
        <w:gridCol w:w="552"/>
        <w:gridCol w:w="5661"/>
      </w:tblGrid>
      <w:tr w:rsidR="004365CA" w14:paraId="3A25DCA3" w14:textId="77777777" w:rsidTr="004365CA">
        <w:trPr>
          <w:trHeight w:val="886"/>
        </w:trPr>
        <w:tc>
          <w:tcPr>
            <w:tcW w:w="145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5B3D7"/>
            <w:vAlign w:val="center"/>
            <w:hideMark/>
          </w:tcPr>
          <w:p w14:paraId="20D70442" w14:textId="77777777" w:rsidR="004365CA" w:rsidRDefault="004365CA">
            <w:pPr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EKINTZAK</w:t>
            </w:r>
          </w:p>
          <w:p w14:paraId="73CB2B38" w14:textId="77777777" w:rsidR="004365CA" w:rsidRDefault="004365CA">
            <w:pPr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(deskribapen laburra)</w:t>
            </w:r>
          </w:p>
        </w:tc>
        <w:tc>
          <w:tcPr>
            <w:tcW w:w="3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5B3D7"/>
            <w:vAlign w:val="center"/>
          </w:tcPr>
          <w:p w14:paraId="5445FBFA" w14:textId="77777777" w:rsidR="004365CA" w:rsidRDefault="004365CA">
            <w:pPr>
              <w:jc w:val="both"/>
              <w:rPr>
                <w:rFonts w:ascii="Verdana" w:hAnsi="Verdana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LOTUTAKO ADIERAZLEAK</w:t>
            </w:r>
            <w:r>
              <w:rPr>
                <w:rFonts w:ascii="Verdana" w:hAnsi="Verdana"/>
                <w:b/>
                <w:color w:val="808080"/>
                <w:sz w:val="16"/>
                <w:szCs w:val="16"/>
              </w:rPr>
              <w:t xml:space="preserve"> </w:t>
            </w:r>
          </w:p>
          <w:p w14:paraId="1BE090BF" w14:textId="0B6C8716" w:rsidR="004365CA" w:rsidRDefault="001A3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A3C5B">
              <w:rPr>
                <w:rFonts w:ascii="Verdana" w:hAnsi="Verdana"/>
                <w:sz w:val="16"/>
                <w:szCs w:val="16"/>
                <w:lang w:val="eu-ES"/>
              </w:rPr>
              <w:t>Ezarritako helburuak baloratzeko proposatutako adierazleen deskribapena</w:t>
            </w:r>
            <w:r w:rsidR="004365CA">
              <w:rPr>
                <w:rFonts w:ascii="Verdana" w:hAnsi="Verdana"/>
                <w:sz w:val="16"/>
                <w:szCs w:val="16"/>
                <w:lang w:val="eu-ES"/>
              </w:rPr>
              <w:t>.</w:t>
            </w:r>
          </w:p>
          <w:p w14:paraId="111DAA95" w14:textId="77777777" w:rsidR="004365CA" w:rsidRDefault="004365CA">
            <w:pPr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</w:tr>
      <w:tr w:rsidR="004365CA" w14:paraId="77496DDA" w14:textId="77777777" w:rsidTr="004365CA">
        <w:trPr>
          <w:trHeight w:val="482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3021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6CD" w14:textId="77777777" w:rsidR="004365CA" w:rsidRDefault="004365C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u-ES"/>
              </w:rPr>
              <w:t>Ekintza:</w:t>
            </w:r>
          </w:p>
          <w:p w14:paraId="32E3D722" w14:textId="77777777" w:rsidR="004365CA" w:rsidRDefault="004365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69C0F2F7" w14:textId="6C694404" w:rsidR="004365CA" w:rsidRDefault="00345CE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u-ES"/>
              </w:rPr>
              <w:t>Zer helbururi erantzuten dion</w:t>
            </w:r>
            <w:r w:rsidR="004365CA">
              <w:rPr>
                <w:rFonts w:asciiTheme="minorHAnsi" w:hAnsiTheme="minorHAnsi" w:cstheme="minorHAnsi"/>
                <w:sz w:val="20"/>
                <w:lang w:val="eu-ES"/>
              </w:rPr>
              <w:t>:</w:t>
            </w:r>
          </w:p>
          <w:p w14:paraId="2A35CFBD" w14:textId="77777777" w:rsidR="004365CA" w:rsidRDefault="004365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6D6F4F9D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1E96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7B3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365CA" w14:paraId="39B1574C" w14:textId="77777777" w:rsidTr="004365CA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3FC0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96D1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C99D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3EE9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365CA" w14:paraId="71C7AACD" w14:textId="77777777" w:rsidTr="004365CA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D29A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4F8A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22B2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DE08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365CA" w14:paraId="2DAF802E" w14:textId="77777777" w:rsidTr="004365CA">
        <w:trPr>
          <w:trHeight w:val="482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68C5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0F6F" w14:textId="77777777" w:rsidR="004365CA" w:rsidRDefault="004365C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u-ES"/>
              </w:rPr>
              <w:t>Ekintza:</w:t>
            </w:r>
          </w:p>
          <w:p w14:paraId="7C8CBBD6" w14:textId="77777777" w:rsidR="004365CA" w:rsidRDefault="004365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3E0EE885" w14:textId="53546F89" w:rsidR="004365CA" w:rsidRDefault="00345CE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u-ES"/>
              </w:rPr>
              <w:t>Zer helbururi erantzuten dion</w:t>
            </w:r>
            <w:r w:rsidR="004365CA">
              <w:rPr>
                <w:rFonts w:asciiTheme="minorHAnsi" w:hAnsiTheme="minorHAnsi" w:cstheme="minorHAnsi"/>
                <w:sz w:val="20"/>
                <w:lang w:val="eu-ES"/>
              </w:rPr>
              <w:t>:</w:t>
            </w:r>
          </w:p>
          <w:p w14:paraId="5CFAFFD2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FC66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81E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365CA" w14:paraId="745DFDA7" w14:textId="77777777" w:rsidTr="004365CA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30EA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506E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7A7B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9774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365CA" w14:paraId="73ED3912" w14:textId="77777777" w:rsidTr="004365CA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D891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17E8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E1F7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B3E6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365CA" w14:paraId="165C569A" w14:textId="77777777" w:rsidTr="004365CA">
        <w:trPr>
          <w:trHeight w:val="482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626B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54A2" w14:textId="77777777" w:rsidR="00345CE5" w:rsidRDefault="00345CE5" w:rsidP="00345CE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u-ES"/>
              </w:rPr>
              <w:t>Ekintza:</w:t>
            </w:r>
          </w:p>
          <w:p w14:paraId="188A90C3" w14:textId="77777777" w:rsidR="00345CE5" w:rsidRDefault="00345CE5" w:rsidP="00345C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16E04E60" w14:textId="77777777" w:rsidR="00345CE5" w:rsidRDefault="00345CE5" w:rsidP="00345CE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u-ES"/>
              </w:rPr>
              <w:t>Zer helbururi erantzuten dion:</w:t>
            </w:r>
          </w:p>
          <w:p w14:paraId="6DF70160" w14:textId="362B81EE" w:rsidR="004365CA" w:rsidRDefault="00345CE5" w:rsidP="00345CE5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B3A4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667A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365CA" w14:paraId="5A698DBF" w14:textId="77777777" w:rsidTr="004365CA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0438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D3FA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EC93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7335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365CA" w14:paraId="1586ACA7" w14:textId="77777777" w:rsidTr="004365CA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BBE5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FC0F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AA4F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70E3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365CA" w14:paraId="75D19F99" w14:textId="77777777" w:rsidTr="004365CA">
        <w:trPr>
          <w:trHeight w:val="482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43A1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lastRenderedPageBreak/>
              <w:t>4.</w:t>
            </w: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C602" w14:textId="77777777" w:rsidR="00345CE5" w:rsidRDefault="00345CE5" w:rsidP="00345CE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u-ES"/>
              </w:rPr>
              <w:t>Ekintza:</w:t>
            </w:r>
          </w:p>
          <w:p w14:paraId="2AF81205" w14:textId="77777777" w:rsidR="00345CE5" w:rsidRDefault="00345CE5" w:rsidP="00345C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09D814C0" w14:textId="77777777" w:rsidR="00345CE5" w:rsidRDefault="00345CE5" w:rsidP="00345CE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u-ES"/>
              </w:rPr>
              <w:t>Zer helbururi erantzuten dion:</w:t>
            </w:r>
          </w:p>
          <w:p w14:paraId="2C3AD453" w14:textId="41A0AF70" w:rsidR="004365CA" w:rsidRDefault="00345CE5" w:rsidP="00345CE5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4C6A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7DAA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365CA" w14:paraId="10BB1610" w14:textId="77777777" w:rsidTr="004365CA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9D4F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8264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13FE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ACB2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365CA" w14:paraId="51D10CCB" w14:textId="77777777" w:rsidTr="004365CA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1EC7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B69F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D531" w14:textId="77777777" w:rsidR="004365CA" w:rsidRDefault="004365CA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9410" w14:textId="77777777" w:rsidR="004365CA" w:rsidRDefault="004365CA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5BE49FA3" w14:textId="77777777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6CCD0C86" w14:textId="0A52EB01" w:rsidR="004E4AC4" w:rsidRDefault="004E4AC4">
      <w:pPr>
        <w:rPr>
          <w:rFonts w:cstheme="minorHAnsi"/>
        </w:rPr>
      </w:pPr>
    </w:p>
    <w:p w14:paraId="1166687E" w14:textId="77777777" w:rsidR="004365CA" w:rsidRDefault="004365CA" w:rsidP="004365CA">
      <w:pPr>
        <w:pStyle w:val="Prrafodelista"/>
        <w:numPr>
          <w:ilvl w:val="0"/>
          <w:numId w:val="30"/>
        </w:numPr>
        <w:spacing w:after="0" w:line="278" w:lineRule="auto"/>
        <w:jc w:val="both"/>
        <w:rPr>
          <w:rFonts w:cstheme="minorHAnsi"/>
        </w:rPr>
      </w:pPr>
      <w:r>
        <w:rPr>
          <w:lang w:val="eu-ES"/>
        </w:rPr>
        <w:t>Kronograma (ekintzak, iraupena eta arduradunak)</w:t>
      </w:r>
      <w:r>
        <w:rPr>
          <w:rFonts w:cstheme="minorHAnsi"/>
        </w:rPr>
        <w:t xml:space="preserve"> </w:t>
      </w:r>
    </w:p>
    <w:p w14:paraId="75886F56" w14:textId="67BF09DA" w:rsidR="00B45DDC" w:rsidRDefault="00B45DDC" w:rsidP="004E4AC4">
      <w:pPr>
        <w:pStyle w:val="Prrafodelista"/>
        <w:spacing w:after="0" w:line="280" w:lineRule="auto"/>
        <w:jc w:val="both"/>
        <w:rPr>
          <w:rFonts w:cstheme="minorHAnsi"/>
        </w:rPr>
      </w:pPr>
    </w:p>
    <w:tbl>
      <w:tblPr>
        <w:tblStyle w:val="Tablaconcuadrcula"/>
        <w:tblW w:w="9073" w:type="dxa"/>
        <w:tblInd w:w="-34" w:type="dxa"/>
        <w:tblLayout w:type="fixed"/>
        <w:tblCellMar>
          <w:left w:w="85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860"/>
        <w:gridCol w:w="282"/>
        <w:gridCol w:w="282"/>
        <w:gridCol w:w="282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76"/>
      </w:tblGrid>
      <w:tr w:rsidR="00B45DDC" w14:paraId="1425F9EE" w14:textId="77777777" w:rsidTr="004E4AC4">
        <w:trPr>
          <w:cantSplit/>
          <w:trHeight w:val="528"/>
        </w:trPr>
        <w:tc>
          <w:tcPr>
            <w:tcW w:w="2678" w:type="pct"/>
            <w:vAlign w:val="bottom"/>
          </w:tcPr>
          <w:p w14:paraId="0E2424C4" w14:textId="77777777" w:rsidR="00B45DDC" w:rsidRDefault="00B45DDC" w:rsidP="004E4AC4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03AAF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Ekintzak</w:t>
            </w:r>
          </w:p>
        </w:tc>
        <w:tc>
          <w:tcPr>
            <w:tcW w:w="155" w:type="pct"/>
            <w:textDirection w:val="btLr"/>
          </w:tcPr>
          <w:p w14:paraId="1BA323AF" w14:textId="77777777" w:rsidR="00B45DDC" w:rsidRPr="00B66B3A" w:rsidRDefault="00B45DDC" w:rsidP="004E4AC4">
            <w:pPr>
              <w:spacing w:before="100" w:beforeAutospacing="1" w:line="10" w:lineRule="atLeast"/>
              <w:ind w:left="-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Urria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503AAF">
              <w:rPr>
                <w:rFonts w:asciiTheme="minorHAnsi" w:hAnsiTheme="minorHAnsi" w:cstheme="minorHAnsi"/>
                <w:sz w:val="16"/>
                <w:szCs w:val="16"/>
                <w:lang w:val="eu-ES"/>
              </w:rPr>
              <w:t>uUrr</w:t>
            </w:r>
          </w:p>
        </w:tc>
        <w:tc>
          <w:tcPr>
            <w:tcW w:w="155" w:type="pct"/>
            <w:textDirection w:val="btLr"/>
          </w:tcPr>
          <w:p w14:paraId="5C9CB80E" w14:textId="77777777" w:rsidR="00B45DDC" w:rsidRPr="00B66B3A" w:rsidRDefault="00B45DDC" w:rsidP="004E4AC4">
            <w:pPr>
              <w:spacing w:before="100" w:beforeAutospacing="1" w:line="10" w:lineRule="atLeast"/>
              <w:ind w:left="-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Azar</w:t>
            </w:r>
          </w:p>
        </w:tc>
        <w:tc>
          <w:tcPr>
            <w:tcW w:w="155" w:type="pct"/>
            <w:textDirection w:val="btLr"/>
          </w:tcPr>
          <w:p w14:paraId="034DD5DE" w14:textId="77777777" w:rsidR="00B45DDC" w:rsidRPr="00B66B3A" w:rsidRDefault="00B45DDC" w:rsidP="004E4AC4">
            <w:pPr>
              <w:spacing w:before="100" w:beforeAutospacing="1" w:line="10" w:lineRule="atLeast"/>
              <w:ind w:left="-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Aben 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Abendua</w:t>
            </w:r>
            <w:proofErr w:type="spellEnd"/>
          </w:p>
        </w:tc>
        <w:tc>
          <w:tcPr>
            <w:tcW w:w="155" w:type="pct"/>
            <w:textDirection w:val="btLr"/>
          </w:tcPr>
          <w:p w14:paraId="5C1264E3" w14:textId="77777777" w:rsidR="00B45DDC" w:rsidRPr="00B66B3A" w:rsidRDefault="00B45DDC" w:rsidP="004E4AC4">
            <w:pPr>
              <w:spacing w:before="100" w:beforeAutospacing="1" w:line="10" w:lineRule="atLeast"/>
              <w:ind w:left="-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Urta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5" w:type="pct"/>
            <w:textDirection w:val="btLr"/>
          </w:tcPr>
          <w:p w14:paraId="48B53DFF" w14:textId="77777777" w:rsidR="00B45DDC" w:rsidRPr="00B66B3A" w:rsidRDefault="00B45DDC" w:rsidP="004E4AC4">
            <w:pPr>
              <w:spacing w:before="100" w:beforeAutospacing="1" w:line="10" w:lineRule="atLeast"/>
              <w:ind w:left="-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proofErr w:type="spellStart"/>
            <w:r w:rsidRPr="00B66B3A"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Otsa</w:t>
            </w:r>
            <w:proofErr w:type="spellEnd"/>
          </w:p>
        </w:tc>
        <w:tc>
          <w:tcPr>
            <w:tcW w:w="155" w:type="pct"/>
            <w:textDirection w:val="btLr"/>
          </w:tcPr>
          <w:p w14:paraId="6C182ED5" w14:textId="77777777" w:rsidR="00B45DDC" w:rsidRPr="00B66B3A" w:rsidRDefault="00B45DDC" w:rsidP="004E4AC4">
            <w:pPr>
              <w:spacing w:before="100" w:beforeAutospacing="1" w:line="10" w:lineRule="atLeast"/>
              <w:ind w:left="-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B66B3A">
              <w:rPr>
                <w:rFonts w:asciiTheme="minorHAnsi" w:hAnsiTheme="minorHAnsi" w:cstheme="minorHAnsi"/>
                <w:sz w:val="16"/>
                <w:szCs w:val="16"/>
              </w:rPr>
              <w:t>Mar</w:t>
            </w:r>
          </w:p>
        </w:tc>
        <w:tc>
          <w:tcPr>
            <w:tcW w:w="155" w:type="pct"/>
            <w:textDirection w:val="btLr"/>
          </w:tcPr>
          <w:p w14:paraId="76C9A15A" w14:textId="77777777" w:rsidR="00B45DDC" w:rsidRPr="00B66B3A" w:rsidRDefault="00B45DDC" w:rsidP="004E4AC4">
            <w:pPr>
              <w:spacing w:before="100" w:beforeAutospacing="1" w:line="10" w:lineRule="atLeast"/>
              <w:ind w:left="-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Apiri</w:t>
            </w:r>
          </w:p>
        </w:tc>
        <w:tc>
          <w:tcPr>
            <w:tcW w:w="155" w:type="pct"/>
            <w:textDirection w:val="btLr"/>
          </w:tcPr>
          <w:p w14:paraId="30400331" w14:textId="77777777" w:rsidR="00B45DDC" w:rsidRPr="00B66B3A" w:rsidRDefault="00B45DDC" w:rsidP="004E4AC4">
            <w:pPr>
              <w:spacing w:before="100" w:beforeAutospacing="1" w:line="10" w:lineRule="atLeast"/>
              <w:ind w:left="-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Maia</w:t>
            </w:r>
            <w:proofErr w:type="spellEnd"/>
          </w:p>
        </w:tc>
        <w:tc>
          <w:tcPr>
            <w:tcW w:w="155" w:type="pct"/>
            <w:textDirection w:val="btLr"/>
          </w:tcPr>
          <w:p w14:paraId="22C72E44" w14:textId="77777777" w:rsidR="00B45DDC" w:rsidRPr="00B66B3A" w:rsidRDefault="00B45DDC" w:rsidP="004E4AC4">
            <w:pPr>
              <w:spacing w:before="100" w:beforeAutospacing="1" w:line="10" w:lineRule="atLeast"/>
              <w:ind w:left="-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proofErr w:type="spellStart"/>
            <w:r w:rsidRPr="00B66B3A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Ekai</w:t>
            </w:r>
            <w:proofErr w:type="spellEnd"/>
          </w:p>
        </w:tc>
        <w:tc>
          <w:tcPr>
            <w:tcW w:w="155" w:type="pct"/>
            <w:textDirection w:val="btLr"/>
          </w:tcPr>
          <w:p w14:paraId="4E46BAC6" w14:textId="77777777" w:rsidR="00B45DDC" w:rsidRPr="00B66B3A" w:rsidRDefault="00B45DDC" w:rsidP="004E4AC4">
            <w:pPr>
              <w:spacing w:before="100" w:beforeAutospacing="1" w:line="10" w:lineRule="atLeast"/>
              <w:ind w:left="-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Uzta</w:t>
            </w:r>
            <w:proofErr w:type="spellEnd"/>
          </w:p>
        </w:tc>
        <w:tc>
          <w:tcPr>
            <w:tcW w:w="155" w:type="pct"/>
            <w:textDirection w:val="btLr"/>
          </w:tcPr>
          <w:p w14:paraId="0A781021" w14:textId="77777777" w:rsidR="00B45DDC" w:rsidRPr="00B66B3A" w:rsidRDefault="00B45DDC" w:rsidP="004E4AC4">
            <w:pPr>
              <w:spacing w:before="100" w:beforeAutospacing="1" w:line="10" w:lineRule="atLeast"/>
              <w:ind w:left="-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Abuz</w:t>
            </w:r>
            <w:proofErr w:type="spellEnd"/>
          </w:p>
        </w:tc>
        <w:tc>
          <w:tcPr>
            <w:tcW w:w="155" w:type="pct"/>
            <w:tcBorders>
              <w:right w:val="single" w:sz="4" w:space="0" w:color="808080" w:themeColor="background1" w:themeShade="80"/>
            </w:tcBorders>
            <w:textDirection w:val="btLr"/>
          </w:tcPr>
          <w:p w14:paraId="3B0F7F6E" w14:textId="77777777" w:rsidR="00B45DDC" w:rsidRPr="00B66B3A" w:rsidRDefault="00B45DDC" w:rsidP="004E4AC4">
            <w:pPr>
              <w:spacing w:before="100" w:beforeAutospacing="1" w:line="10" w:lineRule="atLeast"/>
              <w:ind w:left="-57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Irai</w:t>
            </w:r>
            <w:proofErr w:type="spellEnd"/>
          </w:p>
        </w:tc>
        <w:tc>
          <w:tcPr>
            <w:tcW w:w="1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</w:tcPr>
          <w:p w14:paraId="5C9876B3" w14:textId="77777777" w:rsidR="00B45DDC" w:rsidRPr="00B66B3A" w:rsidRDefault="00B45DDC" w:rsidP="004E4AC4">
            <w:pPr>
              <w:spacing w:before="100" w:beforeAutospacing="1" w:line="10" w:lineRule="atLeast"/>
              <w:ind w:left="-57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>Urri</w:t>
            </w:r>
            <w:proofErr w:type="spellEnd"/>
          </w:p>
        </w:tc>
        <w:tc>
          <w:tcPr>
            <w:tcW w:w="1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</w:tcPr>
          <w:p w14:paraId="600EA5C4" w14:textId="77777777" w:rsidR="00B45DDC" w:rsidRPr="00B66B3A" w:rsidRDefault="00B45DDC" w:rsidP="004E4AC4">
            <w:pPr>
              <w:spacing w:before="100" w:beforeAutospacing="1" w:line="10" w:lineRule="atLeast"/>
              <w:ind w:left="-57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 xml:space="preserve">    Azar</w:t>
            </w:r>
          </w:p>
        </w:tc>
        <w:tc>
          <w:tcPr>
            <w:tcW w:w="1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</w:tcPr>
          <w:p w14:paraId="2CFA29E5" w14:textId="77777777" w:rsidR="00B45DDC" w:rsidRPr="00B66B3A" w:rsidRDefault="00B45DDC" w:rsidP="004E4AC4">
            <w:pPr>
              <w:spacing w:before="100" w:beforeAutospacing="1" w:line="10" w:lineRule="atLeast"/>
              <w:ind w:left="-57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 xml:space="preserve">    Aben</w:t>
            </w:r>
          </w:p>
        </w:tc>
      </w:tr>
      <w:tr w:rsidR="00B45DDC" w14:paraId="7B8CF875" w14:textId="77777777" w:rsidTr="004E4AC4">
        <w:trPr>
          <w:trHeight w:val="260"/>
        </w:trPr>
        <w:tc>
          <w:tcPr>
            <w:tcW w:w="2678" w:type="pct"/>
          </w:tcPr>
          <w:p w14:paraId="0FF1DABC" w14:textId="77777777" w:rsidR="00B45DDC" w:rsidRPr="001C169F" w:rsidRDefault="00B45DDC" w:rsidP="004E4AC4">
            <w:pPr>
              <w:spacing w:line="14" w:lineRule="atLeast"/>
              <w:ind w:left="-57" w:right="-24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Ekintza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6155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C610569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97844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1195FF1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904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05826F61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57327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7F79302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12360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6FCFAB7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75418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0CF1B1E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59574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F428AEA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08715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6D7FBFD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31411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6EAEF9A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76442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3DF6C6DB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68802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3F378637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  <w:id w:val="-45101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right w:val="single" w:sz="4" w:space="0" w:color="808080" w:themeColor="background1" w:themeShade="80"/>
                </w:tcBorders>
              </w:tcPr>
              <w:p w14:paraId="5024D0D5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3503099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2F6C67F4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6525712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CDCB6AF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95976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A593682" w14:textId="77777777" w:rsidR="00B45DDC" w:rsidRPr="0045563F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5DDC" w14:paraId="101153E6" w14:textId="77777777" w:rsidTr="004E4AC4">
        <w:trPr>
          <w:trHeight w:val="275"/>
        </w:trPr>
        <w:tc>
          <w:tcPr>
            <w:tcW w:w="2678" w:type="pct"/>
          </w:tcPr>
          <w:p w14:paraId="6A249B89" w14:textId="77777777" w:rsidR="00B45DDC" w:rsidRPr="001C169F" w:rsidRDefault="00B45DDC" w:rsidP="004E4A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Ekintza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306012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96FBA80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03047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6E529145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6508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09BFCEC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7335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B42E97D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42599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1042EB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8860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880CED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73000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608BD5F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86389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6F9C1F9F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58965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3760E1F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60615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308A2BC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63237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D580095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  <w:id w:val="1256245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right w:val="single" w:sz="4" w:space="0" w:color="808080" w:themeColor="background1" w:themeShade="80"/>
                </w:tcBorders>
              </w:tcPr>
              <w:p w14:paraId="241B1864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1366956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3E837A03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140055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54EC9C15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9057581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42CA70D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☒</w:t>
                </w:r>
              </w:p>
            </w:tc>
          </w:sdtContent>
        </w:sdt>
      </w:tr>
      <w:tr w:rsidR="00B45DDC" w14:paraId="2674333F" w14:textId="77777777" w:rsidTr="004E4AC4">
        <w:trPr>
          <w:trHeight w:val="260"/>
        </w:trPr>
        <w:tc>
          <w:tcPr>
            <w:tcW w:w="2678" w:type="pct"/>
          </w:tcPr>
          <w:p w14:paraId="03CC5E8C" w14:textId="77777777" w:rsidR="00B45DDC" w:rsidRPr="001C169F" w:rsidRDefault="00B45DDC" w:rsidP="004E4A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Ekintza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82459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253D8FB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82831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5B7F0E5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9185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CA1679F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33757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710FDED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82527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1EA4BA8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28588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4654EB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13933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D897E7F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3439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EC6BAEF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55073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8FE32C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685792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AEEA880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32011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0C316C9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  <w:id w:val="-33731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right w:val="single" w:sz="4" w:space="0" w:color="808080" w:themeColor="background1" w:themeShade="80"/>
                </w:tcBorders>
              </w:tcPr>
              <w:p w14:paraId="274DE028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67469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19D2EC7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84447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361876BD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188840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390009B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5DDC" w14:paraId="322EA1EF" w14:textId="77777777" w:rsidTr="004E4AC4">
        <w:trPr>
          <w:trHeight w:val="275"/>
        </w:trPr>
        <w:tc>
          <w:tcPr>
            <w:tcW w:w="2678" w:type="pct"/>
          </w:tcPr>
          <w:p w14:paraId="52DEB1CE" w14:textId="77777777" w:rsidR="00B45DDC" w:rsidRPr="001C169F" w:rsidRDefault="00B45DDC" w:rsidP="004E4A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Ekintza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88965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458155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46561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0237547F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69080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FB12DDB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12190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6B38FA5B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5800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03E97710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26456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E8959FC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07593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664DE2B9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26657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4FFCCAA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834565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45B8074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58241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55BD527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55966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F0D327A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  <w:id w:val="-903681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right w:val="single" w:sz="4" w:space="0" w:color="808080" w:themeColor="background1" w:themeShade="80"/>
                </w:tcBorders>
              </w:tcPr>
              <w:p w14:paraId="18564F29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25232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42278D65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199125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026829B2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129124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1144882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5DDC" w14:paraId="126B7539" w14:textId="77777777" w:rsidTr="004E4AC4">
        <w:trPr>
          <w:trHeight w:val="260"/>
        </w:trPr>
        <w:tc>
          <w:tcPr>
            <w:tcW w:w="2678" w:type="pct"/>
          </w:tcPr>
          <w:p w14:paraId="42071E39" w14:textId="77777777" w:rsidR="00B45DDC" w:rsidRPr="001C169F" w:rsidRDefault="00B45DDC" w:rsidP="004E4A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Ekintza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74491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61F46BA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98473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8E91521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48825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0DC585F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58202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603715FE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4813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3C53972D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06942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6DDB7462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87051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70CC80B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97541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60630BF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6231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2CEBE8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78153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606FF292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03865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1B9A75A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  <w:id w:val="-206300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right w:val="single" w:sz="4" w:space="0" w:color="808080" w:themeColor="background1" w:themeShade="80"/>
                </w:tcBorders>
              </w:tcPr>
              <w:p w14:paraId="0A55F925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133441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F43C4EE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6665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05E692B1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179180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9963490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5DDC" w14:paraId="5732B34A" w14:textId="77777777" w:rsidTr="004E4AC4">
        <w:trPr>
          <w:trHeight w:val="275"/>
        </w:trPr>
        <w:tc>
          <w:tcPr>
            <w:tcW w:w="2678" w:type="pct"/>
          </w:tcPr>
          <w:p w14:paraId="3F7CB764" w14:textId="77777777" w:rsidR="00B45DDC" w:rsidRPr="001C169F" w:rsidRDefault="00B45DDC" w:rsidP="004E4A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Ekintza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31897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E944D33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42401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0A625727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9754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9B61A6D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59046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A20CEB1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73235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37A64953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36581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0157B3A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07585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C938727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18905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62B49E3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72748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626680E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78530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A72A891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13852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BB9A775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  <w:id w:val="174984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right w:val="single" w:sz="4" w:space="0" w:color="808080" w:themeColor="background1" w:themeShade="80"/>
                </w:tcBorders>
              </w:tcPr>
              <w:p w14:paraId="0C59F2BF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203276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1C2488C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15799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456627C8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55527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B11067C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5DDC" w14:paraId="1D646A43" w14:textId="77777777" w:rsidTr="004E4AC4">
        <w:trPr>
          <w:trHeight w:val="275"/>
        </w:trPr>
        <w:tc>
          <w:tcPr>
            <w:tcW w:w="2678" w:type="pct"/>
          </w:tcPr>
          <w:p w14:paraId="4F14FB9E" w14:textId="77777777" w:rsidR="00B45DDC" w:rsidRPr="001C169F" w:rsidRDefault="00B45DDC" w:rsidP="004E4A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Ekintza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15348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305BF27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23068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3E832471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8546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819E4D5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03955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46C9ACB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56461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57B284C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90730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0C5E18D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01761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26A8E1B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16459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CDA57E9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61580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F6B3EA9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9043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04FE25D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47465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3ABE520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  <w:id w:val="-22406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right w:val="single" w:sz="4" w:space="0" w:color="808080" w:themeColor="background1" w:themeShade="80"/>
                </w:tcBorders>
              </w:tcPr>
              <w:p w14:paraId="1481C037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179944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50B7AB50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132042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3133F1C8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177451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30CF57B4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5DDC" w14:paraId="4BB39970" w14:textId="77777777" w:rsidTr="004E4AC4">
        <w:trPr>
          <w:trHeight w:val="260"/>
        </w:trPr>
        <w:tc>
          <w:tcPr>
            <w:tcW w:w="2678" w:type="pct"/>
          </w:tcPr>
          <w:p w14:paraId="304D45F6" w14:textId="77777777" w:rsidR="00B45DDC" w:rsidRPr="001C169F" w:rsidRDefault="00B45DDC" w:rsidP="004E4A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Ekintza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5137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F81BBFF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69869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F15E001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26800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53F7350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67356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3E377B9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37276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18CF3D1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10792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772A052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44217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37D4C53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51561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8E5BA28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81162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30237E9A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00461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CBCAD44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94414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D4FE2F1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  <w:id w:val="-128480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right w:val="single" w:sz="4" w:space="0" w:color="808080" w:themeColor="background1" w:themeShade="80"/>
                </w:tcBorders>
              </w:tcPr>
              <w:p w14:paraId="0CC21E35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154726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0E0D84E3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102740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37AFC3B2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130651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CF34539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5DDC" w14:paraId="717145B9" w14:textId="77777777" w:rsidTr="004E4AC4">
        <w:trPr>
          <w:trHeight w:val="275"/>
        </w:trPr>
        <w:tc>
          <w:tcPr>
            <w:tcW w:w="2678" w:type="pct"/>
          </w:tcPr>
          <w:p w14:paraId="44122FBC" w14:textId="77777777" w:rsidR="00B45DDC" w:rsidRPr="001C169F" w:rsidRDefault="00B45DDC" w:rsidP="004E4A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Ekintza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26812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08BE152B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67002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F3ECC3D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49160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72E3427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68139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3293768A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43027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E3752B7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49954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0B6D145F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96680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2B32479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3109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D8B3D5A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31376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1BD883A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349718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F1FED71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51765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6E4CFC2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  <w:id w:val="71624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right w:val="single" w:sz="4" w:space="0" w:color="808080" w:themeColor="background1" w:themeShade="80"/>
                </w:tcBorders>
              </w:tcPr>
              <w:p w14:paraId="330318CC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1065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8DB235A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131244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29E7F3FC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160392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4287DE8B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5DDC" w14:paraId="28784B6A" w14:textId="77777777" w:rsidTr="004E4AC4">
        <w:trPr>
          <w:trHeight w:val="260"/>
        </w:trPr>
        <w:tc>
          <w:tcPr>
            <w:tcW w:w="2678" w:type="pct"/>
          </w:tcPr>
          <w:p w14:paraId="218CB222" w14:textId="77777777" w:rsidR="00B45DDC" w:rsidRPr="001C169F" w:rsidRDefault="00B45DDC" w:rsidP="004E4A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Ekintza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69697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D9A99CB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69427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F0AD99D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8565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E4B1FD7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7672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3118A12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51807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2EA9DE4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7841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DB82D5D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64813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0DB1143E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76784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D623EA0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87164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D09717E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76985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0E53C1CC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1943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3E3E6C7A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  <w:id w:val="140872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right w:val="single" w:sz="4" w:space="0" w:color="808080" w:themeColor="background1" w:themeShade="80"/>
                </w:tcBorders>
              </w:tcPr>
              <w:p w14:paraId="7BD45517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2117047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BD14C38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33591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4765B35F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96939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239F11BD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5DDC" w14:paraId="5B4BD88B" w14:textId="77777777" w:rsidTr="004E4AC4">
        <w:trPr>
          <w:trHeight w:val="275"/>
        </w:trPr>
        <w:tc>
          <w:tcPr>
            <w:tcW w:w="2678" w:type="pct"/>
          </w:tcPr>
          <w:p w14:paraId="29F1ED7D" w14:textId="77777777" w:rsidR="00B45DDC" w:rsidRPr="001C169F" w:rsidRDefault="00B45DDC" w:rsidP="004E4A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Ekintza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11944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1308EEE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7309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EE814FA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67300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879B6D4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104117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6067AE2B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9958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04918895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91898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E317140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45832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29D29C23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67556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0FBCB62C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02593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5A5661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6655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54A4B5C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54475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E39DB71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  <w:id w:val="103454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right w:val="single" w:sz="4" w:space="0" w:color="808080" w:themeColor="background1" w:themeShade="80"/>
                </w:tcBorders>
              </w:tcPr>
              <w:p w14:paraId="1CA461C8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140702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948066D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20337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0B2B7C7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105936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E526DD2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5DDC" w14:paraId="15923D1E" w14:textId="77777777" w:rsidTr="004E4AC4">
        <w:trPr>
          <w:trHeight w:val="260"/>
        </w:trPr>
        <w:tc>
          <w:tcPr>
            <w:tcW w:w="2678" w:type="pct"/>
          </w:tcPr>
          <w:p w14:paraId="07BF42BD" w14:textId="77777777" w:rsidR="00B45DDC" w:rsidRPr="001C169F" w:rsidRDefault="00B45DDC" w:rsidP="004E4A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Ekintza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29960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F6FF1E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51184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49FE8F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51105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55B8E821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38106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31AE0DC2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204188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7D52A829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0892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670A212E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06314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0AA7DE52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191461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6508A5E3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-68320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17D0D4DA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13621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1826B70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</w:rPr>
            <w:id w:val="29689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</w:tcPr>
              <w:p w14:paraId="43608306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  <w:id w:val="104934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right w:val="single" w:sz="4" w:space="0" w:color="808080" w:themeColor="background1" w:themeShade="80"/>
                </w:tcBorders>
              </w:tcPr>
              <w:p w14:paraId="688F6720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000000" w:themeColor="text1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93775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07430AE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118713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47C7F4A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18"/>
              <w:szCs w:val="18"/>
            </w:rPr>
            <w:id w:val="-75150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172C324C" w14:textId="77777777" w:rsidR="00B45DDC" w:rsidRPr="001E597C" w:rsidRDefault="00B45DDC" w:rsidP="004E4AC4">
                <w:pPr>
                  <w:spacing w:line="14" w:lineRule="atLeast"/>
                  <w:ind w:left="-57" w:right="-249"/>
                  <w:rPr>
                    <w:rFonts w:asciiTheme="minorHAnsi" w:hAnsiTheme="minorHAnsi" w:cstheme="minorHAnsi"/>
                    <w:color w:val="A6A6A6" w:themeColor="background1" w:themeShade="A6"/>
                    <w:sz w:val="18"/>
                    <w:szCs w:val="18"/>
                  </w:rPr>
                </w:pPr>
                <w:r w:rsidRPr="001E597C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BA8B1A3" w14:textId="32D41731" w:rsidR="004365CA" w:rsidRDefault="004365CA" w:rsidP="00E22828">
      <w:pPr>
        <w:ind w:left="284"/>
        <w:jc w:val="both"/>
        <w:rPr>
          <w:rFonts w:asciiTheme="minorHAnsi" w:hAnsiTheme="minorHAnsi" w:cstheme="minorHAnsi"/>
          <w:sz w:val="16"/>
          <w:szCs w:val="16"/>
          <w:lang w:val="eu-ES"/>
        </w:rPr>
      </w:pPr>
    </w:p>
    <w:p w14:paraId="0D49EF7F" w14:textId="40FC17E0" w:rsidR="004E4AC4" w:rsidRDefault="004E4AC4" w:rsidP="00E22828">
      <w:pPr>
        <w:ind w:left="284"/>
        <w:jc w:val="both"/>
        <w:rPr>
          <w:rFonts w:asciiTheme="minorHAnsi" w:hAnsiTheme="minorHAnsi" w:cstheme="minorHAnsi"/>
          <w:sz w:val="16"/>
          <w:szCs w:val="16"/>
          <w:lang w:val="eu-ES"/>
        </w:rPr>
      </w:pPr>
    </w:p>
    <w:p w14:paraId="222CC5EB" w14:textId="77777777" w:rsidR="004E4AC4" w:rsidRDefault="004E4AC4" w:rsidP="00E22828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B37E8C" w14:textId="77777777" w:rsidR="004365CA" w:rsidRDefault="004365CA" w:rsidP="004365C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1.8 Proiektuaren arriskuak eta zailtasunak eta aurreikusitako konponbidea: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u-ES"/>
        </w:rPr>
        <w:t>Adierazi proiektua garatzeko sor daitezkeen zailtasunak eta, halakorik egonez gero, aplikatzeko aurreikusitako prebentziozko ekintzak/ekintza zuzentzaileak.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0AB3E0" w14:textId="77777777" w:rsidR="004365CA" w:rsidRDefault="004365CA" w:rsidP="004365CA">
      <w:pPr>
        <w:framePr w:w="8743" w:h="1417" w:hSpace="141" w:wrap="around" w:vAnchor="text" w:hAnchor="page" w:x="1718" w:y="1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rPr>
          <w:rFonts w:cstheme="minorHAnsi"/>
          <w:b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cstheme="minorHAnsi"/>
          <w:b/>
        </w:rPr>
        <w:fldChar w:fldCharType="end"/>
      </w:r>
    </w:p>
    <w:p w14:paraId="3BA36B3F" w14:textId="77777777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5625AF" w14:textId="77777777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F05D3B" w14:textId="77777777" w:rsidR="004365CA" w:rsidRDefault="004365CA" w:rsidP="004365CA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1.9. Finantziazio osagarria (</w:t>
      </w:r>
      <w:r>
        <w:rPr>
          <w:rFonts w:asciiTheme="minorHAnsi" w:hAnsiTheme="minorHAnsi" w:cstheme="minorHAnsi"/>
          <w:sz w:val="22"/>
          <w:szCs w:val="22"/>
          <w:lang w:val="eu-ES"/>
        </w:rPr>
        <w:t>Adierazi ea proiektua beste bide batetik ere finantzatu den edo laguntza ekonomikorik eskatu zaion beste erakunderen bati.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u-ES"/>
        </w:rPr>
        <w:t>Adierazi nork finantzatu duen, nora eskatu den eta zer kopuru edo ehuneko lortu den edo lortu nahi den):</w:t>
      </w:r>
    </w:p>
    <w:p w14:paraId="36354BD1" w14:textId="77777777" w:rsidR="004365CA" w:rsidRDefault="004365CA" w:rsidP="004365CA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35AA7149" w14:textId="77777777" w:rsidR="004365CA" w:rsidRDefault="004365CA" w:rsidP="004365CA">
      <w:pPr>
        <w:framePr w:w="8743" w:h="1897" w:hSpace="141" w:wrap="around" w:vAnchor="text" w:hAnchor="page" w:x="16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rPr>
          <w:rFonts w:cstheme="minorHAnsi"/>
          <w:b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cstheme="minorHAnsi"/>
          <w:b/>
        </w:rPr>
        <w:fldChar w:fldCharType="end"/>
      </w:r>
    </w:p>
    <w:p w14:paraId="6E253452" w14:textId="77777777" w:rsidR="00B45DDC" w:rsidRDefault="00B45DDC" w:rsidP="00E52D45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2B22C887" w14:textId="0CD1450F" w:rsidR="00F63427" w:rsidRDefault="00F63427">
      <w:pPr>
        <w:rPr>
          <w:rFonts w:asciiTheme="minorHAnsi" w:hAnsiTheme="minorHAnsi" w:cstheme="minorHAnsi"/>
          <w:sz w:val="16"/>
          <w:szCs w:val="16"/>
        </w:rPr>
      </w:pPr>
    </w:p>
    <w:p w14:paraId="535313F5" w14:textId="6A496CB9" w:rsidR="00486F08" w:rsidRDefault="00486F08">
      <w:pPr>
        <w:rPr>
          <w:rFonts w:asciiTheme="minorHAnsi" w:hAnsiTheme="minorHAnsi" w:cstheme="minorHAnsi"/>
          <w:sz w:val="16"/>
          <w:szCs w:val="16"/>
        </w:rPr>
      </w:pPr>
    </w:p>
    <w:p w14:paraId="173FE881" w14:textId="77777777" w:rsidR="00486F08" w:rsidRDefault="00486F08">
      <w:pPr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5C552143" w14:textId="02E1CA83" w:rsidR="00E52D45" w:rsidRDefault="004365CA" w:rsidP="00E52D4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E52D45">
        <w:rPr>
          <w:rFonts w:asciiTheme="minorHAnsi" w:hAnsiTheme="minorHAnsi" w:cstheme="minorHAnsi"/>
          <w:b/>
          <w:sz w:val="22"/>
          <w:szCs w:val="22"/>
        </w:rPr>
        <w:t>Eskaera</w:t>
      </w:r>
      <w:proofErr w:type="spellEnd"/>
      <w:r w:rsidR="00E52D45">
        <w:rPr>
          <w:rFonts w:asciiTheme="minorHAnsi" w:hAnsiTheme="minorHAnsi" w:cstheme="minorHAnsi"/>
          <w:b/>
          <w:sz w:val="22"/>
          <w:szCs w:val="22"/>
        </w:rPr>
        <w:t xml:space="preserve"> data: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451858910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E52D45" w:rsidRPr="00AB5F9A">
            <w:rPr>
              <w:rStyle w:val="Textodelmarcadordeposicin"/>
            </w:rPr>
            <w:t>Haga clic aquí para escribir una fecha.</w:t>
          </w:r>
        </w:sdtContent>
      </w:sdt>
      <w:r w:rsidR="00E52D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52D45" w:rsidRPr="0014488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52D45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</w:p>
    <w:p w14:paraId="48E9E24D" w14:textId="4CA62308" w:rsidR="00E52D45" w:rsidRDefault="00E52D45" w:rsidP="00E52D45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Izenpe</w:t>
      </w:r>
      <w:r w:rsidRPr="0014488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:</w:t>
      </w:r>
      <w:r w:rsidRPr="00144882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</w:t>
      </w:r>
      <w:r w:rsidR="004E4AC4">
        <w:rPr>
          <w:rFonts w:asciiTheme="minorHAnsi" w:hAnsiTheme="minorHAnsi" w:cstheme="minorHAnsi"/>
          <w:b/>
          <w:sz w:val="22"/>
          <w:szCs w:val="22"/>
        </w:rPr>
        <w:t xml:space="preserve">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Izenpea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4F9B9171" w14:textId="1355BEF7" w:rsidR="00E52D45" w:rsidRDefault="00E52D45" w:rsidP="00E52D45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Proiektuaren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arduraduna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</w:t>
      </w:r>
      <w:proofErr w:type="spellStart"/>
      <w:r w:rsidR="00601FB2">
        <w:rPr>
          <w:rFonts w:asciiTheme="minorHAnsi" w:hAnsiTheme="minorHAnsi" w:cstheme="minorHAnsi"/>
          <w:b/>
          <w:sz w:val="22"/>
          <w:szCs w:val="22"/>
        </w:rPr>
        <w:t>Zuzendaria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/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Gerente</w:t>
      </w:r>
      <w:r w:rsidR="00601FB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/ </w:t>
      </w:r>
      <w:proofErr w:type="spellStart"/>
      <w:r w:rsidR="00601FB2">
        <w:rPr>
          <w:rFonts w:asciiTheme="minorHAnsi" w:hAnsiTheme="minorHAnsi" w:cstheme="minorHAnsi"/>
          <w:b/>
          <w:sz w:val="22"/>
          <w:szCs w:val="22"/>
        </w:rPr>
        <w:t>Zuzendari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01FB2">
        <w:rPr>
          <w:rFonts w:asciiTheme="minorHAnsi" w:hAnsiTheme="minorHAnsi" w:cstheme="minorHAnsi"/>
          <w:b/>
          <w:sz w:val="22"/>
          <w:szCs w:val="22"/>
        </w:rPr>
        <w:t>medikua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E27845A" w14:textId="77777777" w:rsidR="00E52D45" w:rsidRDefault="00E52D45" w:rsidP="00E52D45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</w:p>
    <w:p w14:paraId="3F9F1141" w14:textId="77777777" w:rsidR="004365CA" w:rsidRDefault="004365CA" w:rsidP="004365CA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89"/>
        <w:gridCol w:w="4390"/>
      </w:tblGrid>
      <w:tr w:rsidR="004365CA" w14:paraId="75B460C2" w14:textId="77777777" w:rsidTr="004365CA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F69" w14:textId="77777777" w:rsidR="002F2D16" w:rsidRDefault="002F2D16" w:rsidP="002F2D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7C5F29" w14:textId="150C871C" w:rsidR="002F2D16" w:rsidRDefault="002F2D16" w:rsidP="002F2D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5465B311" w14:textId="77777777" w:rsidR="004365CA" w:rsidRDefault="004365C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66F" w14:textId="77777777" w:rsidR="002F2D16" w:rsidRDefault="002F2D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817952" w14:textId="367B5E43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5C1802D3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03621B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D753BE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F0F049" w14:textId="77777777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6D3ED318" w14:textId="77777777" w:rsidR="004365CA" w:rsidRDefault="004365CA" w:rsidP="004365C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E3530DD" w14:textId="77777777" w:rsidR="004365CA" w:rsidRDefault="004365CA" w:rsidP="004365C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9A04C8C" w14:textId="77777777" w:rsidR="004365CA" w:rsidRDefault="004365CA" w:rsidP="004365C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5A594E4" w14:textId="77777777" w:rsidR="004365CA" w:rsidRDefault="004365CA" w:rsidP="004365C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C4DB663" w14:textId="77777777" w:rsidR="004365CA" w:rsidRDefault="004365CA" w:rsidP="004365C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C5AB95A" w14:textId="77777777" w:rsidR="004365CA" w:rsidRDefault="004365CA" w:rsidP="004365C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F856CD0" w14:textId="77777777" w:rsidR="004365CA" w:rsidRDefault="004365CA" w:rsidP="004365C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CAC4D78" w14:textId="77777777" w:rsidR="004365CA" w:rsidRDefault="004365CA" w:rsidP="004365C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924A945" w14:textId="77777777" w:rsidR="004365CA" w:rsidRDefault="004365CA" w:rsidP="004365C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7E8A25" w14:textId="77777777" w:rsidR="004365CA" w:rsidRDefault="004365CA" w:rsidP="004365C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7866B42" w14:textId="25C5C852" w:rsidR="002F2D16" w:rsidRDefault="002F2D1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76103DD" w14:textId="77777777" w:rsidR="004636A3" w:rsidRDefault="004636A3" w:rsidP="004636A3">
      <w:pPr>
        <w:spacing w:line="278" w:lineRule="auto"/>
        <w:jc w:val="center"/>
        <w:rPr>
          <w:rFonts w:asciiTheme="majorHAnsi" w:hAnsiTheme="majorHAnsi" w:cstheme="minorHAnsi"/>
          <w:b/>
          <w:sz w:val="30"/>
          <w:szCs w:val="30"/>
          <w:lang w:val="eu-ES"/>
        </w:rPr>
      </w:pPr>
      <w:r>
        <w:rPr>
          <w:rFonts w:asciiTheme="majorHAnsi" w:hAnsiTheme="majorHAnsi" w:cstheme="minorHAnsi"/>
          <w:b/>
          <w:sz w:val="30"/>
          <w:szCs w:val="30"/>
          <w:lang w:val="eu-ES"/>
        </w:rPr>
        <w:lastRenderedPageBreak/>
        <w:t xml:space="preserve">BOTTOM </w:t>
      </w:r>
      <w:proofErr w:type="spellStart"/>
      <w:r>
        <w:rPr>
          <w:rFonts w:asciiTheme="majorHAnsi" w:hAnsiTheme="majorHAnsi" w:cstheme="minorHAnsi"/>
          <w:b/>
          <w:sz w:val="30"/>
          <w:szCs w:val="30"/>
          <w:lang w:val="eu-ES"/>
        </w:rPr>
        <w:t>UP</w:t>
      </w:r>
      <w:proofErr w:type="spellEnd"/>
      <w:r>
        <w:rPr>
          <w:rFonts w:asciiTheme="majorHAnsi" w:hAnsiTheme="majorHAnsi" w:cstheme="minorHAnsi"/>
          <w:b/>
          <w:sz w:val="30"/>
          <w:szCs w:val="30"/>
          <w:lang w:val="eu-ES"/>
        </w:rPr>
        <w:t xml:space="preserve"> PROIEKTUAK ONARTU ETA EBALUATZEKO</w:t>
      </w:r>
    </w:p>
    <w:p w14:paraId="0FDE27DB" w14:textId="66D26873" w:rsidR="004636A3" w:rsidRPr="00505D4F" w:rsidRDefault="004636A3" w:rsidP="004636A3">
      <w:pPr>
        <w:spacing w:line="278" w:lineRule="auto"/>
        <w:jc w:val="center"/>
        <w:rPr>
          <w:rFonts w:asciiTheme="majorHAnsi" w:hAnsiTheme="majorHAnsi" w:cstheme="minorHAnsi"/>
          <w:b/>
          <w:sz w:val="30"/>
          <w:szCs w:val="30"/>
          <w:lang w:val="en-US"/>
        </w:rPr>
      </w:pPr>
      <w:r>
        <w:rPr>
          <w:rFonts w:asciiTheme="majorHAnsi" w:hAnsiTheme="majorHAnsi" w:cstheme="minorHAnsi"/>
          <w:b/>
          <w:sz w:val="30"/>
          <w:szCs w:val="30"/>
          <w:lang w:val="eu-ES"/>
        </w:rPr>
        <w:t>2022 INPRIMAKIAREN ERANSKINA</w:t>
      </w:r>
    </w:p>
    <w:p w14:paraId="58ABA59E" w14:textId="77777777" w:rsidR="004636A3" w:rsidRPr="00505D4F" w:rsidRDefault="004636A3" w:rsidP="004636A3">
      <w:pPr>
        <w:spacing w:line="276" w:lineRule="auto"/>
        <w:ind w:left="142"/>
        <w:contextualSpacing/>
        <w:jc w:val="center"/>
        <w:rPr>
          <w:rFonts w:asciiTheme="majorHAnsi" w:hAnsiTheme="majorHAnsi" w:cstheme="minorHAnsi"/>
          <w:b/>
          <w:sz w:val="16"/>
          <w:szCs w:val="16"/>
          <w:lang w:val="en-US"/>
        </w:rPr>
      </w:pPr>
    </w:p>
    <w:p w14:paraId="4BFD8CEB" w14:textId="77777777" w:rsidR="004636A3" w:rsidRPr="00505D4F" w:rsidRDefault="004636A3" w:rsidP="004636A3">
      <w:pPr>
        <w:spacing w:line="276" w:lineRule="auto"/>
        <w:rPr>
          <w:rFonts w:asciiTheme="minorHAnsi" w:hAnsiTheme="minorHAnsi" w:cstheme="minorHAnsi"/>
          <w:b/>
          <w:sz w:val="10"/>
          <w:szCs w:val="10"/>
          <w:lang w:val="en-US"/>
        </w:rPr>
      </w:pPr>
    </w:p>
    <w:tbl>
      <w:tblPr>
        <w:tblStyle w:val="Tablaconcuadrcula"/>
        <w:tblW w:w="4722" w:type="pc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ook w:val="04A0" w:firstRow="1" w:lastRow="0" w:firstColumn="1" w:lastColumn="0" w:noHBand="0" w:noVBand="1"/>
      </w:tblPr>
      <w:tblGrid>
        <w:gridCol w:w="8300"/>
      </w:tblGrid>
      <w:tr w:rsidR="004636A3" w14:paraId="6C0A2797" w14:textId="77777777" w:rsidTr="004636A3">
        <w:trPr>
          <w:trHeight w:val="454"/>
        </w:trPr>
        <w:tc>
          <w:tcPr>
            <w:tcW w:w="5000" w:type="pct"/>
            <w:shd w:val="clear" w:color="auto" w:fill="1F497D" w:themeFill="text2"/>
            <w:vAlign w:val="center"/>
            <w:hideMark/>
          </w:tcPr>
          <w:p w14:paraId="5913EA23" w14:textId="77777777" w:rsidR="004636A3" w:rsidRDefault="004636A3" w:rsidP="004636A3">
            <w:pPr>
              <w:pStyle w:val="Prrafodelista"/>
              <w:spacing w:after="0" w:line="278" w:lineRule="auto"/>
              <w:ind w:left="284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u-ES"/>
              </w:rPr>
              <w:t>AURREKONTUA</w:t>
            </w:r>
          </w:p>
        </w:tc>
      </w:tr>
    </w:tbl>
    <w:p w14:paraId="5C9DB4C1" w14:textId="77777777" w:rsidR="004636A3" w:rsidRDefault="004636A3" w:rsidP="004636A3">
      <w:pPr>
        <w:pStyle w:val="Prrafodelista"/>
        <w:spacing w:after="0"/>
        <w:ind w:left="0"/>
        <w:jc w:val="both"/>
        <w:rPr>
          <w:rFonts w:cstheme="minorHAnsi"/>
          <w:b/>
        </w:rPr>
      </w:pPr>
    </w:p>
    <w:p w14:paraId="292C3558" w14:textId="77777777" w:rsidR="004636A3" w:rsidRDefault="004636A3" w:rsidP="004636A3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Finantzaketa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eurotan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),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kapitulu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bakoitzean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xehatuta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200733A8" w14:textId="77777777" w:rsidR="004636A3" w:rsidRDefault="004636A3" w:rsidP="004636A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841"/>
        <w:gridCol w:w="2409"/>
        <w:gridCol w:w="1984"/>
      </w:tblGrid>
      <w:tr w:rsidR="004636A3" w:rsidRPr="004636A3" w14:paraId="64951927" w14:textId="77777777" w:rsidTr="004636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5580D5" w14:textId="77777777" w:rsidR="004636A3" w:rsidRDefault="004636A3" w:rsidP="004636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Finantzaketa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E3C4C30" w14:textId="77777777" w:rsidR="004636A3" w:rsidRDefault="004636A3" w:rsidP="004636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eurotan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439AFE" w14:textId="77777777" w:rsidR="004636A3" w:rsidRDefault="004636A3" w:rsidP="004636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Aurreikusi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den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aurrekontu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osoa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9DB5AC" w14:textId="77777777" w:rsidR="004636A3" w:rsidRPr="00505D4F" w:rsidRDefault="004636A3" w:rsidP="004636A3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u-ES"/>
              </w:rPr>
            </w:pPr>
            <w:r w:rsidRPr="00505D4F"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  <w:t>Ospitaleko/Eskualdeko finantzaketa</w:t>
            </w:r>
            <w:r w:rsidRPr="00505D4F">
              <w:rPr>
                <w:rFonts w:asciiTheme="minorHAnsi" w:hAnsiTheme="minorHAnsi" w:cstheme="minorHAnsi"/>
                <w:sz w:val="15"/>
                <w:szCs w:val="15"/>
                <w:lang w:val="eu-ES"/>
              </w:rPr>
              <w:t xml:space="preserve"> </w:t>
            </w:r>
          </w:p>
          <w:p w14:paraId="634F788D" w14:textId="77777777" w:rsidR="004636A3" w:rsidRDefault="004636A3" w:rsidP="004636A3">
            <w:pPr>
              <w:rPr>
                <w:rFonts w:asciiTheme="minorHAnsi" w:hAnsiTheme="minorHAnsi" w:cstheme="minorHAnsi"/>
                <w:sz w:val="15"/>
                <w:szCs w:val="15"/>
                <w:lang w:val="eu-ES"/>
              </w:rPr>
            </w:pPr>
            <w:r w:rsidRPr="00505D4F">
              <w:rPr>
                <w:rFonts w:asciiTheme="minorHAnsi" w:hAnsiTheme="minorHAnsi" w:cstheme="minorHAnsi"/>
                <w:sz w:val="15"/>
                <w:szCs w:val="15"/>
                <w:lang w:val="eu-ES"/>
              </w:rPr>
              <w:t>Bestelako finantzaketa iturririk balego, zenbatekoa adierazi.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D096BB" w14:textId="77777777" w:rsidR="004636A3" w:rsidRPr="004636A3" w:rsidRDefault="004636A3" w:rsidP="004636A3">
            <w:pPr>
              <w:jc w:val="center"/>
              <w:rPr>
                <w:rFonts w:asciiTheme="minorHAnsi" w:hAnsiTheme="minorHAnsi" w:cstheme="minorHAnsi"/>
                <w:sz w:val="15"/>
                <w:szCs w:val="15"/>
                <w:lang w:val="eu-ES"/>
              </w:rPr>
            </w:pPr>
            <w:r w:rsidRPr="004636A3"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  <w:t>Eskatu den  finantzaketa</w:t>
            </w:r>
            <w:r w:rsidRPr="004636A3">
              <w:rPr>
                <w:rFonts w:asciiTheme="minorHAnsi" w:hAnsiTheme="minorHAnsi" w:cstheme="minorHAnsi"/>
                <w:sz w:val="15"/>
                <w:szCs w:val="15"/>
                <w:lang w:val="eu-ES"/>
              </w:rPr>
              <w:t xml:space="preserve"> </w:t>
            </w:r>
          </w:p>
          <w:p w14:paraId="2F337826" w14:textId="77777777" w:rsidR="004636A3" w:rsidRDefault="004636A3" w:rsidP="004636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 w:rsidRPr="004636A3">
              <w:rPr>
                <w:rFonts w:asciiTheme="minorHAnsi" w:hAnsiTheme="minorHAnsi" w:cstheme="minorHAnsi"/>
                <w:sz w:val="15"/>
                <w:szCs w:val="15"/>
                <w:lang w:val="eu-ES"/>
              </w:rPr>
              <w:t>Bestelako finantzaketa iturririk balego,</w:t>
            </w:r>
            <w:proofErr w:type="gramStart"/>
            <w:r w:rsidRPr="004636A3">
              <w:rPr>
                <w:rFonts w:asciiTheme="minorHAnsi" w:hAnsiTheme="minorHAnsi" w:cstheme="minorHAnsi"/>
                <w:sz w:val="15"/>
                <w:szCs w:val="15"/>
                <w:lang w:val="eu-ES"/>
              </w:rPr>
              <w:t>Memoria</w:t>
            </w:r>
            <w:proofErr w:type="gramEnd"/>
            <w:r w:rsidRPr="004636A3">
              <w:rPr>
                <w:rFonts w:asciiTheme="minorHAnsi" w:hAnsiTheme="minorHAnsi" w:cstheme="minorHAnsi"/>
                <w:sz w:val="15"/>
                <w:szCs w:val="15"/>
                <w:lang w:val="eu-ES"/>
              </w:rPr>
              <w:t xml:space="preserve"> honetan eskatutakoaren  zenbatekoa adierazi.</w:t>
            </w:r>
          </w:p>
        </w:tc>
      </w:tr>
      <w:tr w:rsidR="004636A3" w14:paraId="08D489DC" w14:textId="77777777" w:rsidTr="004636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D4B8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Ekipamendua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71BB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F970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03BE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636A3" w14:paraId="531973B5" w14:textId="77777777" w:rsidTr="004636A3">
        <w:trPr>
          <w:trHeight w:val="355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7DBC" w14:textId="77777777" w:rsidR="004636A3" w:rsidRDefault="004636A3" w:rsidP="004636A3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Zehaztu</w:t>
            </w:r>
            <w:proofErr w:type="spellEnd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</w:tr>
      <w:tr w:rsidR="004636A3" w14:paraId="26AD7DB4" w14:textId="77777777" w:rsidTr="004636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BB80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Bidaiak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eta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dietak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E1AF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DBA7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70C9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636A3" w14:paraId="551CF31A" w14:textId="77777777" w:rsidTr="004636A3">
        <w:trPr>
          <w:trHeight w:val="394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C15" w14:textId="77777777" w:rsidR="004636A3" w:rsidRDefault="004636A3" w:rsidP="004636A3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Zehaztu</w:t>
            </w:r>
            <w:proofErr w:type="spellEnd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  <w:p w14:paraId="138E4C97" w14:textId="77777777" w:rsidR="004636A3" w:rsidRDefault="004636A3" w:rsidP="004636A3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u-ES"/>
              </w:rPr>
            </w:pPr>
          </w:p>
        </w:tc>
      </w:tr>
      <w:tr w:rsidR="004636A3" w14:paraId="4F356B1B" w14:textId="77777777" w:rsidTr="004636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19C4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Material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suntsikorra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4E90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ECC4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D7D1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636A3" w14:paraId="678A6DBC" w14:textId="77777777" w:rsidTr="004636A3"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C027" w14:textId="77777777" w:rsidR="004636A3" w:rsidRDefault="004636A3" w:rsidP="004636A3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Zehaztu</w:t>
            </w:r>
            <w:proofErr w:type="spellEnd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</w:tr>
      <w:tr w:rsidR="004636A3" w14:paraId="44D81330" w14:textId="77777777" w:rsidTr="004636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AFC5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Pertsonal-gastuak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F6AD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2A15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3C4C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636A3" w14:paraId="5050FD35" w14:textId="77777777" w:rsidTr="004636A3"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1A3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Zehaztu</w:t>
            </w:r>
            <w:proofErr w:type="spellEnd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  <w:p w14:paraId="2DFCA4F4" w14:textId="77777777" w:rsidR="004636A3" w:rsidRDefault="004636A3" w:rsidP="004636A3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</w:p>
        </w:tc>
      </w:tr>
      <w:tr w:rsidR="004636A3" w14:paraId="17096F9E" w14:textId="77777777" w:rsidTr="004636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A88E" w14:textId="77777777" w:rsidR="004636A3" w:rsidRDefault="004636A3" w:rsidP="004636A3">
            <w:pPr>
              <w:ind w:right="-216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Zerbitzuak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emateko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gastuak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224F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F88D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40D7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636A3" w14:paraId="7C295F82" w14:textId="77777777" w:rsidTr="004636A3"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CF72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Zehaztu</w:t>
            </w:r>
            <w:proofErr w:type="spellEnd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))</w:t>
            </w:r>
          </w:p>
          <w:p w14:paraId="40223A75" w14:textId="77777777" w:rsidR="004636A3" w:rsidRDefault="004636A3" w:rsidP="004636A3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</w:p>
        </w:tc>
      </w:tr>
      <w:tr w:rsidR="004636A3" w14:paraId="0DF0A27C" w14:textId="77777777" w:rsidTr="004636A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0998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Beste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batzuk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E05D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28F4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D1F5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636A3" w14:paraId="23FDA3F9" w14:textId="77777777" w:rsidTr="004636A3"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39E6" w14:textId="77777777" w:rsidR="004636A3" w:rsidRDefault="004636A3" w:rsidP="004636A3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Zehaztu</w:t>
            </w:r>
            <w:proofErr w:type="spellEnd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  <w:p w14:paraId="15381801" w14:textId="77777777" w:rsidR="004636A3" w:rsidRDefault="004636A3" w:rsidP="004636A3">
            <w:pPr>
              <w:spacing w:line="16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</w:p>
        </w:tc>
      </w:tr>
      <w:tr w:rsidR="004636A3" w14:paraId="0D90E33A" w14:textId="77777777" w:rsidTr="004636A3"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577B" w14:textId="77777777" w:rsidR="004636A3" w:rsidRDefault="004636A3" w:rsidP="004636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Eskatutako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finantzaketa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GUZTIRA 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eurotan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):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0A69DDDF" w14:textId="77777777" w:rsidR="004636A3" w:rsidRDefault="004636A3" w:rsidP="004636A3">
      <w:pPr>
        <w:ind w:left="-142"/>
        <w:jc w:val="both"/>
        <w:rPr>
          <w:rFonts w:asciiTheme="minorHAnsi" w:hAnsiTheme="minorHAnsi" w:cstheme="minorHAnsi"/>
          <w:b/>
          <w:sz w:val="22"/>
          <w:szCs w:val="22"/>
          <w:lang w:val="eu-ES"/>
        </w:rPr>
      </w:pPr>
    </w:p>
    <w:p w14:paraId="1A717786" w14:textId="77777777" w:rsidR="004636A3" w:rsidRPr="004636A3" w:rsidRDefault="004636A3" w:rsidP="004636A3">
      <w:pPr>
        <w:jc w:val="both"/>
        <w:rPr>
          <w:rFonts w:asciiTheme="minorHAnsi" w:hAnsiTheme="minorHAnsi" w:cstheme="minorHAnsi"/>
          <w:sz w:val="22"/>
          <w:szCs w:val="22"/>
          <w:lang w:val="eu-ES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1.9. Finantziazio osagarria (</w:t>
      </w:r>
      <w:r>
        <w:rPr>
          <w:rFonts w:asciiTheme="minorHAnsi" w:hAnsiTheme="minorHAnsi" w:cstheme="minorHAnsi"/>
          <w:sz w:val="22"/>
          <w:szCs w:val="22"/>
          <w:lang w:val="eu-ES"/>
        </w:rPr>
        <w:t>Adierazi ea proiektua beste bide batetik ere finantzatu den edo laguntza ekonomikorik eskatu zaion beste erakunderen bati.</w:t>
      </w:r>
      <w:r w:rsidRPr="004636A3">
        <w:rPr>
          <w:rFonts w:asciiTheme="minorHAnsi" w:hAnsiTheme="minorHAnsi" w:cstheme="minorHAnsi"/>
          <w:sz w:val="22"/>
          <w:szCs w:val="22"/>
          <w:lang w:val="eu-E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u-ES"/>
        </w:rPr>
        <w:t>Adierazi nork finantzatu duen, nora eskatu den eta zer kopuru edo ehuneko lortu den edo lortu nahi den):</w:t>
      </w:r>
    </w:p>
    <w:p w14:paraId="0E031C69" w14:textId="77777777" w:rsidR="004636A3" w:rsidRPr="004636A3" w:rsidRDefault="004636A3" w:rsidP="004636A3">
      <w:pPr>
        <w:jc w:val="both"/>
        <w:rPr>
          <w:rFonts w:asciiTheme="minorHAnsi" w:hAnsiTheme="minorHAnsi" w:cstheme="minorHAnsi"/>
          <w:sz w:val="22"/>
          <w:szCs w:val="22"/>
          <w:lang w:val="eu-ES"/>
        </w:rPr>
      </w:pPr>
    </w:p>
    <w:p w14:paraId="28659B9F" w14:textId="77777777" w:rsidR="004636A3" w:rsidRDefault="004636A3" w:rsidP="004636A3">
      <w:pPr>
        <w:framePr w:w="8743" w:h="1417" w:hSpace="141" w:wrap="around" w:vAnchor="text" w:hAnchor="page" w:x="171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rPr>
          <w:rFonts w:cstheme="minorHAnsi"/>
          <w:b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cstheme="minorHAnsi"/>
          <w:b/>
        </w:rPr>
        <w:fldChar w:fldCharType="end"/>
      </w:r>
    </w:p>
    <w:p w14:paraId="5D0FF46F" w14:textId="77777777" w:rsidR="004636A3" w:rsidRDefault="004636A3" w:rsidP="004636A3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48211FB7" w14:textId="77777777" w:rsidR="004636A3" w:rsidRDefault="004636A3" w:rsidP="004636A3">
      <w:pPr>
        <w:ind w:left="284"/>
        <w:jc w:val="both"/>
        <w:rPr>
          <w:rFonts w:asciiTheme="minorHAnsi" w:hAnsiTheme="minorHAnsi" w:cstheme="minorHAnsi"/>
          <w:sz w:val="16"/>
          <w:szCs w:val="16"/>
          <w:highlight w:val="red"/>
        </w:rPr>
      </w:pPr>
      <w:r w:rsidRPr="0033491D">
        <w:rPr>
          <w:rFonts w:asciiTheme="minorHAnsi" w:hAnsiTheme="minorHAnsi" w:cstheme="minorHAnsi"/>
          <w:sz w:val="16"/>
          <w:szCs w:val="16"/>
        </w:rPr>
        <w:t xml:space="preserve">(5)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Laguntza-zereginak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emango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dituzten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profesionalen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liberazioak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behar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ote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diren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adierazi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beharko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da; izan ere,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horrelakoetan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finantzaketa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Donostialdea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ESIn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mantenduko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da,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Pertsonaleko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Zerbitzutik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kudeatu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ahal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izateko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dagozkien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kontratuak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Adierazi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beharko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da,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halaber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bestelako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kontrataziorik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behar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ote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den.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Halakoetan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Biodonostia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OIIren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proofErr w:type="gramStart"/>
      <w:r w:rsidRPr="007036FC">
        <w:rPr>
          <w:rFonts w:asciiTheme="minorHAnsi" w:hAnsiTheme="minorHAnsi" w:cstheme="minorHAnsi"/>
          <w:sz w:val="16"/>
          <w:szCs w:val="16"/>
        </w:rPr>
        <w:t>bidez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egingo</w:t>
      </w:r>
      <w:proofErr w:type="spellEnd"/>
      <w:proofErr w:type="gram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dira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finantzaketaren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Organo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Kudeatzailea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gisa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proiektuaren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finantzatzeko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moduko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gainerako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gastuekin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egin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036FC">
        <w:rPr>
          <w:rFonts w:asciiTheme="minorHAnsi" w:hAnsiTheme="minorHAnsi" w:cstheme="minorHAnsi"/>
          <w:sz w:val="16"/>
          <w:szCs w:val="16"/>
        </w:rPr>
        <w:t>bez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036FC">
        <w:rPr>
          <w:rFonts w:asciiTheme="minorHAnsi" w:hAnsiTheme="minorHAnsi" w:cstheme="minorHAnsi"/>
          <w:sz w:val="16"/>
          <w:szCs w:val="16"/>
        </w:rPr>
        <w:t>la</w:t>
      </w:r>
      <w:proofErr w:type="spellEnd"/>
      <w:r w:rsidRPr="007036FC">
        <w:rPr>
          <w:rFonts w:asciiTheme="minorHAnsi" w:hAnsiTheme="minorHAnsi" w:cstheme="minorHAnsi"/>
          <w:sz w:val="16"/>
          <w:szCs w:val="16"/>
        </w:rPr>
        <w:t>.</w:t>
      </w:r>
      <w:r w:rsidRPr="00804E29">
        <w:rPr>
          <w:rFonts w:asciiTheme="minorHAnsi" w:hAnsiTheme="minorHAnsi" w:cstheme="minorHAnsi"/>
          <w:sz w:val="16"/>
          <w:szCs w:val="16"/>
          <w:highlight w:val="red"/>
        </w:rPr>
        <w:t xml:space="preserve"> </w:t>
      </w:r>
    </w:p>
    <w:p w14:paraId="39CA7DB5" w14:textId="77777777" w:rsidR="004636A3" w:rsidRDefault="004636A3" w:rsidP="004636A3">
      <w:pPr>
        <w:ind w:left="284"/>
        <w:jc w:val="both"/>
        <w:rPr>
          <w:rFonts w:asciiTheme="minorHAnsi" w:hAnsiTheme="minorHAnsi" w:cstheme="minorHAnsi"/>
          <w:sz w:val="16"/>
          <w:szCs w:val="16"/>
          <w:highlight w:val="red"/>
        </w:rPr>
      </w:pPr>
    </w:p>
    <w:p w14:paraId="28455482" w14:textId="77777777" w:rsidR="004636A3" w:rsidRPr="004636A3" w:rsidRDefault="004636A3" w:rsidP="004636A3">
      <w:pPr>
        <w:ind w:left="284"/>
        <w:jc w:val="both"/>
        <w:rPr>
          <w:rFonts w:asciiTheme="minorHAnsi" w:hAnsiTheme="minorHAnsi" w:cstheme="minorHAnsi"/>
          <w:sz w:val="16"/>
          <w:szCs w:val="16"/>
          <w:lang w:val="de-DE"/>
        </w:rPr>
      </w:pPr>
      <w:r w:rsidRPr="004636A3">
        <w:rPr>
          <w:rFonts w:asciiTheme="minorHAnsi" w:hAnsiTheme="minorHAnsi" w:cstheme="minorHAnsi"/>
          <w:sz w:val="16"/>
          <w:szCs w:val="16"/>
          <w:lang w:val="de-DE"/>
        </w:rPr>
        <w:t xml:space="preserve">(6) Hirugarrenen azpikontratazioa. Eskatzen den Zerbitzu-ematea zer den deskribatu. </w:t>
      </w:r>
      <w:r w:rsidRPr="004636A3">
        <w:rPr>
          <w:rFonts w:asciiTheme="minorHAnsi" w:hAnsiTheme="minorHAnsi" w:cstheme="minorHAnsi"/>
          <w:b/>
          <w:sz w:val="16"/>
          <w:szCs w:val="16"/>
          <w:lang w:val="de-DE"/>
        </w:rPr>
        <w:t>Ez dira</w:t>
      </w:r>
      <w:r w:rsidRPr="004636A3">
        <w:rPr>
          <w:rFonts w:asciiTheme="minorHAnsi" w:hAnsiTheme="minorHAnsi" w:cstheme="minorHAnsi"/>
          <w:sz w:val="16"/>
          <w:szCs w:val="16"/>
          <w:lang w:val="de-DE"/>
        </w:rPr>
        <w:t xml:space="preserve"> gastu egozgarriak izango Erakunde eskatzailearen edota Erakunde laguntzailearen profesionalek aurkeztutako fakturak</w:t>
      </w:r>
    </w:p>
    <w:p w14:paraId="06C7CB35" w14:textId="77777777" w:rsidR="004636A3" w:rsidRPr="004636A3" w:rsidRDefault="004636A3" w:rsidP="004636A3">
      <w:pPr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</w:p>
    <w:p w14:paraId="39CB6AC6" w14:textId="77777777" w:rsidR="004636A3" w:rsidRPr="004636A3" w:rsidRDefault="004636A3" w:rsidP="004636A3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4636A3">
        <w:rPr>
          <w:rFonts w:asciiTheme="minorHAnsi" w:hAnsiTheme="minorHAnsi" w:cstheme="minorHAnsi"/>
          <w:sz w:val="22"/>
          <w:szCs w:val="22"/>
          <w:lang w:val="de-DE"/>
        </w:rPr>
        <w:br w:type="page"/>
      </w:r>
    </w:p>
    <w:p w14:paraId="5052474C" w14:textId="77777777" w:rsidR="004636A3" w:rsidRPr="004636A3" w:rsidRDefault="004636A3" w:rsidP="004636A3">
      <w:pPr>
        <w:spacing w:before="240"/>
        <w:jc w:val="both"/>
        <w:rPr>
          <w:rFonts w:asciiTheme="majorHAnsi" w:hAnsiTheme="majorHAnsi" w:cstheme="minorHAnsi"/>
          <w:b/>
          <w:sz w:val="30"/>
          <w:szCs w:val="30"/>
          <w:lang w:val="de-DE"/>
        </w:rPr>
      </w:pPr>
      <w:r w:rsidRPr="004636A3">
        <w:rPr>
          <w:rFonts w:asciiTheme="majorHAnsi" w:hAnsiTheme="majorHAnsi" w:cstheme="minorHAnsi"/>
          <w:b/>
          <w:sz w:val="30"/>
          <w:szCs w:val="30"/>
          <w:lang w:val="de-DE"/>
        </w:rPr>
        <w:lastRenderedPageBreak/>
        <w:t>GENERO-IKUSPEGIARI ETA OSASUNAREN GIZARTE-BALDINTZATZAILEI  BURUZKO ERANSKINA</w:t>
      </w:r>
    </w:p>
    <w:p w14:paraId="7F860DB1" w14:textId="77777777" w:rsidR="004636A3" w:rsidRPr="004636A3" w:rsidRDefault="004636A3" w:rsidP="004636A3">
      <w:pPr>
        <w:spacing w:before="240"/>
        <w:jc w:val="both"/>
        <w:rPr>
          <w:rFonts w:asciiTheme="minorHAnsi" w:hAnsiTheme="minorHAnsi" w:cstheme="minorBidi"/>
          <w:bCs/>
          <w:sz w:val="22"/>
          <w:szCs w:val="22"/>
          <w:lang w:val="de-DE"/>
        </w:rPr>
      </w:pPr>
      <w:r w:rsidRPr="004636A3">
        <w:rPr>
          <w:rFonts w:asciiTheme="minorHAnsi" w:hAnsiTheme="minorHAnsi" w:cstheme="minorBidi"/>
          <w:bCs/>
          <w:sz w:val="22"/>
          <w:szCs w:val="22"/>
          <w:lang w:val="de-DE"/>
        </w:rPr>
        <w:t>Azken urteotan ahalegin handia egin da estrategia, politika eta programen garapenean genero-ikuspegia eta osasunaren gizarte-baldintzatzaileak txertatzeko, desberdintasunak edo ekitaterik gabeko egoerak identifikatzeko, horien kausei buruz hausnartzeko eta horiek eraldatu ahal izateko.</w:t>
      </w:r>
    </w:p>
    <w:p w14:paraId="54C82C65" w14:textId="77777777" w:rsidR="004636A3" w:rsidRPr="004636A3" w:rsidRDefault="004636A3" w:rsidP="004636A3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4636A3">
        <w:rPr>
          <w:rFonts w:asciiTheme="minorHAnsi" w:hAnsiTheme="minorHAnsi" w:cstheme="minorHAnsi"/>
          <w:b/>
          <w:sz w:val="22"/>
          <w:szCs w:val="22"/>
          <w:lang w:val="de-DE"/>
        </w:rPr>
        <w:t>Zer esan nahi du genero-ikuspegia eta osasunaren gizarte-baldintzatzaileak integratzeak?</w:t>
      </w:r>
    </w:p>
    <w:p w14:paraId="1E5C0A84" w14:textId="77777777" w:rsidR="004636A3" w:rsidRPr="004636A3" w:rsidRDefault="004636A3" w:rsidP="004636A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Bidi"/>
          <w:bCs/>
          <w:sz w:val="22"/>
          <w:szCs w:val="22"/>
          <w:lang w:val="de-DE"/>
        </w:rPr>
      </w:pPr>
      <w:r w:rsidRPr="004636A3">
        <w:rPr>
          <w:rFonts w:asciiTheme="minorHAnsi" w:hAnsiTheme="minorHAnsi" w:cstheme="minorBidi"/>
          <w:bCs/>
          <w:sz w:val="22"/>
          <w:szCs w:val="22"/>
          <w:lang w:val="de-DE"/>
        </w:rPr>
        <w:t>Emakumeen</w:t>
      </w:r>
      <w:r w:rsidRPr="004636A3">
        <w:rPr>
          <w:rFonts w:asciiTheme="minorHAnsi" w:hAnsiTheme="minorHAnsi"/>
          <w:sz w:val="22"/>
          <w:szCs w:val="22"/>
          <w:lang w:val="de-DE"/>
        </w:rPr>
        <w:t xml:space="preserve"> eta Gizonen Berdintasunerako otsailaren 18ko 4/2005 Legearen arabera, </w:t>
      </w:r>
      <w:r w:rsidRPr="004636A3">
        <w:rPr>
          <w:rFonts w:asciiTheme="minorHAnsi" w:hAnsiTheme="minorHAnsi" w:cstheme="minorBidi"/>
          <w:bCs/>
          <w:sz w:val="22"/>
          <w:szCs w:val="22"/>
          <w:lang w:val="de-DE"/>
        </w:rPr>
        <w:t>"honakoa da genero-ikuspegiaren integrazioa: emakumeen eta gizonen egoera, baldintza, jomuga eta beharrizan ezberdinak modu sistematikoan kontsideratzea, eta, horretarako, politika eta ekintza guztietan, maila guztietan eta horien plangintza-, egikaritze- eta ebaluazio-fase guztietan, ezberdintasunak ezabatzeko eta berdintasuna sustatzeko xedea duten helburu eta jarduketa zehatzak txertatzea".</w:t>
      </w:r>
    </w:p>
    <w:p w14:paraId="4C0C2C0A" w14:textId="77777777" w:rsidR="004636A3" w:rsidRPr="004636A3" w:rsidRDefault="004636A3" w:rsidP="004636A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Bidi"/>
          <w:bCs/>
          <w:sz w:val="22"/>
          <w:szCs w:val="22"/>
          <w:lang w:val="de-DE"/>
        </w:rPr>
      </w:pPr>
      <w:r w:rsidRPr="004636A3">
        <w:rPr>
          <w:rFonts w:asciiTheme="minorHAnsi" w:hAnsiTheme="minorHAnsi" w:cstheme="minorBidi"/>
          <w:bCs/>
          <w:sz w:val="22"/>
          <w:szCs w:val="22"/>
          <w:lang w:val="de-DE"/>
        </w:rPr>
        <w:t>Generoaz harago, nahiz eta generoari lotuta egon, badira "gizarte-baldintzatzaile" deiturikoak, pertsonen osasunean eragina duten zenbait faktore (diru-sarreren maila, bizilekua, etnia, adina, ikasketa-maila edo beste batzuk). Bi ikuspegiak integratzeak esan nahi du desberdintasun-ardatz posible horiek zeharka kontuan hartzea proiektuaren fase guztietan.</w:t>
      </w:r>
    </w:p>
    <w:p w14:paraId="0A025D6B" w14:textId="77777777" w:rsidR="004636A3" w:rsidRDefault="004636A3" w:rsidP="004636A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Bidi"/>
          <w:bCs/>
          <w:sz w:val="22"/>
          <w:szCs w:val="22"/>
        </w:rPr>
      </w:pPr>
      <w:r w:rsidRPr="00E33E36">
        <w:rPr>
          <w:rFonts w:asciiTheme="minorHAnsi" w:hAnsiTheme="minorHAnsi" w:cstheme="minorBidi"/>
          <w:bCs/>
          <w:sz w:val="22"/>
          <w:szCs w:val="22"/>
        </w:rPr>
        <w:t xml:space="preserve">Hala ere,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esperientziak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dio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ariketa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hau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ez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dela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lan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erraza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.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Zenbait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galdera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aurkezten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ditugu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,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besteak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beste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Bidi"/>
          <w:bCs/>
          <w:sz w:val="22"/>
          <w:szCs w:val="22"/>
        </w:rPr>
        <w:t>hausnartu</w:t>
      </w:r>
      <w:proofErr w:type="spellEnd"/>
      <w:r>
        <w:rPr>
          <w:rFonts w:asciiTheme="minorHAnsi" w:hAnsiTheme="minorHAnsi" w:cstheme="minorBidi"/>
          <w:bCs/>
          <w:sz w:val="22"/>
          <w:szCs w:val="22"/>
        </w:rPr>
        <w:t xml:space="preserve"> eta </w:t>
      </w:r>
      <w:proofErr w:type="spellStart"/>
      <w:r>
        <w:rPr>
          <w:rFonts w:asciiTheme="minorHAnsi" w:hAnsiTheme="minorHAnsi" w:cstheme="minorBidi"/>
          <w:bCs/>
          <w:sz w:val="22"/>
          <w:szCs w:val="22"/>
        </w:rPr>
        <w:t>proiektuak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ikuspegi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horiek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behar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bezala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integratzera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bideratzen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 w:rsidRPr="00E33E36">
        <w:rPr>
          <w:rFonts w:asciiTheme="minorHAnsi" w:hAnsiTheme="minorHAnsi" w:cstheme="minorBidi"/>
          <w:bCs/>
          <w:sz w:val="22"/>
          <w:szCs w:val="22"/>
        </w:rPr>
        <w:t>laguntzeko</w:t>
      </w:r>
      <w:proofErr w:type="spellEnd"/>
      <w:r w:rsidRPr="00E33E36">
        <w:rPr>
          <w:rFonts w:asciiTheme="minorHAnsi" w:hAnsiTheme="minorHAnsi" w:cstheme="minorBidi"/>
          <w:bCs/>
          <w:sz w:val="22"/>
          <w:szCs w:val="22"/>
        </w:rPr>
        <w:t>.</w:t>
      </w:r>
    </w:p>
    <w:p w14:paraId="17C686EC" w14:textId="77777777" w:rsidR="004636A3" w:rsidRDefault="004636A3" w:rsidP="004636A3">
      <w:pPr>
        <w:pBdr>
          <w:bottom w:val="single" w:sz="4" w:space="1" w:color="auto"/>
        </w:pBd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20E5">
        <w:rPr>
          <w:rFonts w:asciiTheme="minorHAnsi" w:hAnsiTheme="minorHAnsi" w:cstheme="minorHAnsi"/>
          <w:b/>
          <w:sz w:val="22"/>
          <w:szCs w:val="22"/>
        </w:rPr>
        <w:t>AZTER</w:t>
      </w:r>
      <w:r>
        <w:rPr>
          <w:rFonts w:asciiTheme="minorHAnsi" w:hAnsiTheme="minorHAnsi" w:cstheme="minorHAnsi"/>
          <w:b/>
          <w:sz w:val="22"/>
          <w:szCs w:val="22"/>
        </w:rPr>
        <w:t>LANAREN</w:t>
      </w:r>
      <w:r w:rsidRPr="00CC20E5">
        <w:rPr>
          <w:rFonts w:asciiTheme="minorHAnsi" w:hAnsiTheme="minorHAnsi" w:cstheme="minorHAnsi"/>
          <w:b/>
          <w:sz w:val="22"/>
          <w:szCs w:val="22"/>
        </w:rPr>
        <w:t xml:space="preserve"> DISEINUA: EGOERAREN ANALISIA (AURRETIKO DIAGNOSTIKOA)</w:t>
      </w:r>
    </w:p>
    <w:p w14:paraId="3632D64A" w14:textId="77777777" w:rsidR="004636A3" w:rsidRDefault="004636A3" w:rsidP="004636A3">
      <w:pPr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CC20E5">
        <w:rPr>
          <w:rFonts w:asciiTheme="minorHAnsi" w:hAnsiTheme="minorHAnsi"/>
          <w:sz w:val="22"/>
          <w:szCs w:val="22"/>
        </w:rPr>
        <w:t>Proiektuaren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barruan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ba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al </w:t>
      </w:r>
      <w:proofErr w:type="spellStart"/>
      <w:r w:rsidRPr="00CC20E5">
        <w:rPr>
          <w:rFonts w:asciiTheme="minorHAnsi" w:hAnsiTheme="minorHAnsi"/>
          <w:sz w:val="22"/>
          <w:szCs w:val="22"/>
        </w:rPr>
        <w:t>dago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generoarekiko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eta </w:t>
      </w:r>
      <w:proofErr w:type="spellStart"/>
      <w:r w:rsidRPr="00CC20E5">
        <w:rPr>
          <w:rFonts w:asciiTheme="minorHAnsi" w:hAnsiTheme="minorHAnsi"/>
          <w:sz w:val="22"/>
          <w:szCs w:val="22"/>
        </w:rPr>
        <w:t>osasunaren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gizarte-baldintzatzaileekiko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desberdintasunak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aztertzen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dituen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aurretiko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diagnostikorik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? </w:t>
      </w:r>
      <w:proofErr w:type="spellStart"/>
      <w:r w:rsidRPr="00CC20E5">
        <w:rPr>
          <w:rFonts w:asciiTheme="minorHAnsi" w:hAnsiTheme="minorHAnsi"/>
          <w:sz w:val="22"/>
          <w:szCs w:val="22"/>
        </w:rPr>
        <w:t>Kontuan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hartu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al da </w:t>
      </w:r>
      <w:proofErr w:type="spellStart"/>
      <w:r w:rsidRPr="00CC20E5">
        <w:rPr>
          <w:rFonts w:asciiTheme="minorHAnsi" w:hAnsiTheme="minorHAnsi"/>
          <w:sz w:val="22"/>
          <w:szCs w:val="22"/>
        </w:rPr>
        <w:t>bi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alderdiei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buruz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dagoen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ebidentzia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proiektua</w:t>
      </w:r>
      <w:proofErr w:type="spellEnd"/>
      <w:r w:rsidRPr="00CC20E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20E5">
        <w:rPr>
          <w:rFonts w:asciiTheme="minorHAnsi" w:hAnsiTheme="minorHAnsi"/>
          <w:sz w:val="22"/>
          <w:szCs w:val="22"/>
        </w:rPr>
        <w:t>diseinatzeko</w:t>
      </w:r>
      <w:proofErr w:type="spellEnd"/>
      <w:r w:rsidRPr="00CC20E5">
        <w:rPr>
          <w:rFonts w:asciiTheme="minorHAnsi" w:hAnsiTheme="minorHAnsi"/>
          <w:sz w:val="22"/>
          <w:szCs w:val="22"/>
        </w:rPr>
        <w:t>?</w:t>
      </w:r>
    </w:p>
    <w:p w14:paraId="5753A475" w14:textId="77777777" w:rsidR="004636A3" w:rsidRDefault="004636A3" w:rsidP="004636A3">
      <w:pPr>
        <w:pBdr>
          <w:bottom w:val="single" w:sz="4" w:space="1" w:color="auto"/>
        </w:pBd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27B3">
        <w:rPr>
          <w:rFonts w:asciiTheme="minorHAnsi" w:hAnsiTheme="minorHAnsi" w:cstheme="minorHAnsi"/>
          <w:b/>
          <w:sz w:val="22"/>
          <w:szCs w:val="22"/>
        </w:rPr>
        <w:t>METODOLOGIA</w:t>
      </w:r>
    </w:p>
    <w:p w14:paraId="3ED8F299" w14:textId="77777777" w:rsidR="004636A3" w:rsidRDefault="004636A3" w:rsidP="004636A3">
      <w:pPr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AZTERTU</w:t>
      </w:r>
      <w:r w:rsidRPr="007227B3">
        <w:rPr>
          <w:rFonts w:asciiTheme="minorHAnsi" w:hAnsiTheme="minorHAnsi"/>
          <w:b/>
          <w:i/>
          <w:sz w:val="22"/>
          <w:szCs w:val="22"/>
        </w:rPr>
        <w:t xml:space="preserve"> BEHARREKO BIZTANLERIA AUKERATZEA: </w:t>
      </w:r>
      <w:proofErr w:type="spellStart"/>
      <w:proofErr w:type="gramStart"/>
      <w:r w:rsidRPr="008A47A5">
        <w:rPr>
          <w:rFonts w:asciiTheme="minorHAnsi" w:hAnsiTheme="minorHAnsi"/>
          <w:sz w:val="22"/>
          <w:szCs w:val="22"/>
        </w:rPr>
        <w:t>behar</w:t>
      </w:r>
      <w:proofErr w:type="spellEnd"/>
      <w:r w:rsidRPr="008A47A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A47A5">
        <w:rPr>
          <w:rFonts w:asciiTheme="minorHAnsi" w:hAnsiTheme="minorHAnsi"/>
          <w:sz w:val="22"/>
          <w:szCs w:val="22"/>
        </w:rPr>
        <w:t>adina</w:t>
      </w:r>
      <w:proofErr w:type="spellEnd"/>
      <w:r w:rsidRPr="008A47A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A47A5">
        <w:rPr>
          <w:rFonts w:asciiTheme="minorHAnsi" w:hAnsiTheme="minorHAnsi"/>
          <w:sz w:val="22"/>
          <w:szCs w:val="22"/>
        </w:rPr>
        <w:t>emakume</w:t>
      </w:r>
      <w:proofErr w:type="spellEnd"/>
      <w:r w:rsidRPr="008217F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217FA">
        <w:rPr>
          <w:rFonts w:asciiTheme="minorHAnsi" w:hAnsiTheme="minorHAnsi"/>
          <w:sz w:val="22"/>
          <w:szCs w:val="22"/>
        </w:rPr>
        <w:t>gizon</w:t>
      </w:r>
      <w:proofErr w:type="spellEnd"/>
      <w:r w:rsidRPr="008217F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217FA">
        <w:rPr>
          <w:rFonts w:asciiTheme="minorHAnsi" w:hAnsiTheme="minorHAnsi"/>
          <w:sz w:val="22"/>
          <w:szCs w:val="22"/>
        </w:rPr>
        <w:t>edo</w:t>
      </w:r>
      <w:proofErr w:type="spellEnd"/>
      <w:r w:rsidRPr="008217F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217FA">
        <w:rPr>
          <w:rFonts w:asciiTheme="minorHAnsi" w:hAnsiTheme="minorHAnsi"/>
          <w:sz w:val="22"/>
          <w:szCs w:val="22"/>
        </w:rPr>
        <w:t>interesezkoa</w:t>
      </w:r>
      <w:proofErr w:type="spellEnd"/>
      <w:r w:rsidRPr="008217FA">
        <w:rPr>
          <w:rFonts w:asciiTheme="minorHAnsi" w:hAnsiTheme="minorHAnsi"/>
          <w:sz w:val="22"/>
          <w:szCs w:val="22"/>
        </w:rPr>
        <w:t xml:space="preserve"> izan </w:t>
      </w:r>
      <w:proofErr w:type="spellStart"/>
      <w:r w:rsidRPr="008217FA">
        <w:rPr>
          <w:rFonts w:asciiTheme="minorHAnsi" w:hAnsiTheme="minorHAnsi"/>
          <w:sz w:val="22"/>
          <w:szCs w:val="22"/>
        </w:rPr>
        <w:t>daitekeen</w:t>
      </w:r>
      <w:proofErr w:type="spellEnd"/>
      <w:r w:rsidRPr="008217F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217FA">
        <w:rPr>
          <w:rFonts w:asciiTheme="minorHAnsi" w:hAnsiTheme="minorHAnsi"/>
          <w:sz w:val="22"/>
          <w:szCs w:val="22"/>
        </w:rPr>
        <w:t>beste</w:t>
      </w:r>
      <w:proofErr w:type="spellEnd"/>
      <w:r w:rsidRPr="008217F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217FA">
        <w:rPr>
          <w:rFonts w:asciiTheme="minorHAnsi" w:hAnsiTheme="minorHAnsi"/>
          <w:sz w:val="22"/>
          <w:szCs w:val="22"/>
        </w:rPr>
        <w:t>biztanleria</w:t>
      </w:r>
      <w:proofErr w:type="spellEnd"/>
      <w:r w:rsidRPr="008217F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217FA">
        <w:rPr>
          <w:rFonts w:asciiTheme="minorHAnsi" w:hAnsiTheme="minorHAnsi"/>
          <w:sz w:val="22"/>
          <w:szCs w:val="22"/>
        </w:rPr>
        <w:t>sartzen</w:t>
      </w:r>
      <w:proofErr w:type="spellEnd"/>
      <w:r w:rsidRPr="008217FA">
        <w:rPr>
          <w:rFonts w:asciiTheme="minorHAnsi" w:hAnsiTheme="minorHAnsi"/>
          <w:sz w:val="22"/>
          <w:szCs w:val="22"/>
        </w:rPr>
        <w:t xml:space="preserve"> al da?</w:t>
      </w:r>
      <w:proofErr w:type="gramEnd"/>
      <w:r w:rsidRPr="008217F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217FA">
        <w:rPr>
          <w:rFonts w:asciiTheme="minorHAnsi" w:hAnsiTheme="minorHAnsi"/>
          <w:sz w:val="22"/>
          <w:szCs w:val="22"/>
        </w:rPr>
        <w:t>Kontuan</w:t>
      </w:r>
      <w:proofErr w:type="spellEnd"/>
      <w:r w:rsidRPr="008217F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217FA">
        <w:rPr>
          <w:rFonts w:asciiTheme="minorHAnsi" w:hAnsiTheme="minorHAnsi"/>
          <w:sz w:val="22"/>
          <w:szCs w:val="22"/>
        </w:rPr>
        <w:t>hartu</w:t>
      </w:r>
      <w:proofErr w:type="spellEnd"/>
      <w:r w:rsidRPr="008217FA">
        <w:rPr>
          <w:rFonts w:asciiTheme="minorHAnsi" w:hAnsiTheme="minorHAnsi"/>
          <w:sz w:val="22"/>
          <w:szCs w:val="22"/>
        </w:rPr>
        <w:t xml:space="preserve"> al </w:t>
      </w:r>
      <w:proofErr w:type="spellStart"/>
      <w:r w:rsidRPr="008217FA">
        <w:rPr>
          <w:rFonts w:asciiTheme="minorHAnsi" w:hAnsiTheme="minorHAnsi"/>
          <w:sz w:val="22"/>
          <w:szCs w:val="22"/>
        </w:rPr>
        <w:t>dira</w:t>
      </w:r>
      <w:proofErr w:type="spellEnd"/>
      <w:r w:rsidRPr="008217F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217FA">
        <w:rPr>
          <w:rFonts w:asciiTheme="minorHAnsi" w:hAnsiTheme="minorHAnsi"/>
          <w:sz w:val="22"/>
          <w:szCs w:val="22"/>
        </w:rPr>
        <w:t>bizit</w:t>
      </w:r>
      <w:r w:rsidRPr="007227B3">
        <w:rPr>
          <w:rFonts w:asciiTheme="minorHAnsi" w:hAnsiTheme="minorHAnsi"/>
          <w:sz w:val="22"/>
          <w:szCs w:val="22"/>
        </w:rPr>
        <w:t>zako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27B3">
        <w:rPr>
          <w:rFonts w:asciiTheme="minorHAnsi" w:hAnsiTheme="minorHAnsi"/>
          <w:sz w:val="22"/>
          <w:szCs w:val="22"/>
        </w:rPr>
        <w:t>etapak</w:t>
      </w:r>
      <w:proofErr w:type="spellEnd"/>
      <w:r w:rsidRPr="007227B3">
        <w:rPr>
          <w:rFonts w:asciiTheme="minorHAnsi" w:hAnsiTheme="minorHAnsi"/>
          <w:sz w:val="22"/>
          <w:szCs w:val="22"/>
        </w:rPr>
        <w:t>?</w:t>
      </w:r>
    </w:p>
    <w:p w14:paraId="23DFA61C" w14:textId="77777777" w:rsidR="004636A3" w:rsidRDefault="004636A3" w:rsidP="004636A3">
      <w:pPr>
        <w:autoSpaceDE w:val="0"/>
        <w:autoSpaceDN w:val="0"/>
        <w:adjustRightInd w:val="0"/>
        <w:spacing w:before="240"/>
        <w:jc w:val="both"/>
        <w:rPr>
          <w:rStyle w:val="form-control-text"/>
        </w:rPr>
      </w:pPr>
      <w:r>
        <w:rPr>
          <w:rFonts w:asciiTheme="minorHAnsi" w:hAnsiTheme="minorHAnsi"/>
          <w:b/>
          <w:i/>
          <w:sz w:val="22"/>
          <w:szCs w:val="22"/>
        </w:rPr>
        <w:t>AZTERKETAKO</w:t>
      </w:r>
      <w:r w:rsidRPr="007227B3">
        <w:rPr>
          <w:rFonts w:asciiTheme="minorHAnsi" w:hAnsiTheme="minorHAnsi"/>
          <w:b/>
          <w:i/>
          <w:sz w:val="22"/>
          <w:szCs w:val="22"/>
        </w:rPr>
        <w:t xml:space="preserve"> ALDAGAIAK ETA KATEGORIAK AUKERATZEA:</w:t>
      </w:r>
      <w:r>
        <w:rPr>
          <w:rStyle w:val="form-control-text"/>
        </w:rPr>
        <w:t xml:space="preserve"> </w:t>
      </w:r>
      <w:proofErr w:type="spellStart"/>
      <w:proofErr w:type="gramStart"/>
      <w:r w:rsidRPr="007227B3">
        <w:rPr>
          <w:rFonts w:asciiTheme="minorHAnsi" w:hAnsiTheme="minorHAnsi"/>
          <w:sz w:val="22"/>
          <w:szCs w:val="22"/>
        </w:rPr>
        <w:t>sexuaren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27B3">
        <w:rPr>
          <w:rFonts w:asciiTheme="minorHAnsi" w:hAnsiTheme="minorHAnsi"/>
          <w:sz w:val="22"/>
          <w:szCs w:val="22"/>
        </w:rPr>
        <w:t>aldagaia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27B3">
        <w:rPr>
          <w:rFonts w:asciiTheme="minorHAnsi" w:hAnsiTheme="minorHAnsi"/>
          <w:sz w:val="22"/>
          <w:szCs w:val="22"/>
        </w:rPr>
        <w:t>jasotzen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da?</w:t>
      </w:r>
      <w:proofErr w:type="gramEnd"/>
      <w:r w:rsidRPr="00722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27B3">
        <w:rPr>
          <w:rFonts w:asciiTheme="minorHAnsi" w:hAnsiTheme="minorHAnsi"/>
          <w:sz w:val="22"/>
          <w:szCs w:val="22"/>
        </w:rPr>
        <w:t>Kontuan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27B3">
        <w:rPr>
          <w:rFonts w:asciiTheme="minorHAnsi" w:hAnsiTheme="minorHAnsi"/>
          <w:sz w:val="22"/>
          <w:szCs w:val="22"/>
        </w:rPr>
        <w:t>hartzen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al da </w:t>
      </w:r>
      <w:proofErr w:type="spellStart"/>
      <w:r w:rsidRPr="007227B3">
        <w:rPr>
          <w:rFonts w:asciiTheme="minorHAnsi" w:hAnsiTheme="minorHAnsi"/>
          <w:sz w:val="22"/>
          <w:szCs w:val="22"/>
        </w:rPr>
        <w:t>testuinguru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27B3">
        <w:rPr>
          <w:rFonts w:asciiTheme="minorHAnsi" w:hAnsiTheme="minorHAnsi"/>
          <w:sz w:val="22"/>
          <w:szCs w:val="22"/>
        </w:rPr>
        <w:t>sozial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227B3">
        <w:rPr>
          <w:rFonts w:asciiTheme="minorHAnsi" w:hAnsiTheme="minorHAnsi"/>
          <w:sz w:val="22"/>
          <w:szCs w:val="22"/>
        </w:rPr>
        <w:t>ekonomiko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eta </w:t>
      </w:r>
      <w:proofErr w:type="spellStart"/>
      <w:r w:rsidRPr="007227B3">
        <w:rPr>
          <w:rFonts w:asciiTheme="minorHAnsi" w:hAnsiTheme="minorHAnsi"/>
          <w:sz w:val="22"/>
          <w:szCs w:val="22"/>
        </w:rPr>
        <w:t>kulturaleko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27B3">
        <w:rPr>
          <w:rFonts w:asciiTheme="minorHAnsi" w:hAnsiTheme="minorHAnsi"/>
          <w:sz w:val="22"/>
          <w:szCs w:val="22"/>
        </w:rPr>
        <w:t>beste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27B3">
        <w:rPr>
          <w:rFonts w:asciiTheme="minorHAnsi" w:hAnsiTheme="minorHAnsi"/>
          <w:sz w:val="22"/>
          <w:szCs w:val="22"/>
        </w:rPr>
        <w:t>aldagai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27B3">
        <w:rPr>
          <w:rFonts w:asciiTheme="minorHAnsi" w:hAnsiTheme="minorHAnsi"/>
          <w:sz w:val="22"/>
          <w:szCs w:val="22"/>
        </w:rPr>
        <w:t>esanguratsu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27B3">
        <w:rPr>
          <w:rFonts w:asciiTheme="minorHAnsi" w:hAnsiTheme="minorHAnsi"/>
          <w:sz w:val="22"/>
          <w:szCs w:val="22"/>
        </w:rPr>
        <w:t>batzuk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27B3">
        <w:rPr>
          <w:rFonts w:asciiTheme="minorHAnsi" w:hAnsiTheme="minorHAnsi"/>
          <w:sz w:val="22"/>
          <w:szCs w:val="22"/>
        </w:rPr>
        <w:t>biltzea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eta </w:t>
      </w:r>
      <w:proofErr w:type="spellStart"/>
      <w:r w:rsidRPr="007227B3">
        <w:rPr>
          <w:rFonts w:asciiTheme="minorHAnsi" w:hAnsiTheme="minorHAnsi"/>
          <w:sz w:val="22"/>
          <w:szCs w:val="22"/>
        </w:rPr>
        <w:t>aztertzea</w:t>
      </w:r>
      <w:proofErr w:type="spellEnd"/>
      <w:r w:rsidRPr="007227B3">
        <w:rPr>
          <w:rFonts w:asciiTheme="minorHAnsi" w:hAnsiTheme="minorHAnsi"/>
          <w:sz w:val="22"/>
          <w:szCs w:val="22"/>
        </w:rPr>
        <w:t>? (</w:t>
      </w:r>
      <w:proofErr w:type="spellStart"/>
      <w:r w:rsidRPr="007227B3">
        <w:rPr>
          <w:rFonts w:asciiTheme="minorHAnsi" w:hAnsiTheme="minorHAnsi"/>
          <w:sz w:val="22"/>
          <w:szCs w:val="22"/>
        </w:rPr>
        <w:t>Diru-sarrera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27B3">
        <w:rPr>
          <w:rFonts w:asciiTheme="minorHAnsi" w:hAnsiTheme="minorHAnsi"/>
          <w:sz w:val="22"/>
          <w:szCs w:val="22"/>
        </w:rPr>
        <w:t>txikiak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227B3">
        <w:rPr>
          <w:rFonts w:asciiTheme="minorHAnsi" w:hAnsiTheme="minorHAnsi"/>
          <w:sz w:val="22"/>
          <w:szCs w:val="22"/>
        </w:rPr>
        <w:t>desgaitasuna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27B3">
        <w:rPr>
          <w:rFonts w:asciiTheme="minorHAnsi" w:hAnsiTheme="minorHAnsi"/>
          <w:sz w:val="22"/>
          <w:szCs w:val="22"/>
        </w:rPr>
        <w:t>duten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27B3">
        <w:rPr>
          <w:rFonts w:asciiTheme="minorHAnsi" w:hAnsiTheme="minorHAnsi"/>
          <w:sz w:val="22"/>
          <w:szCs w:val="22"/>
        </w:rPr>
        <w:t>pertsonak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227B3">
        <w:rPr>
          <w:rFonts w:asciiTheme="minorHAnsi" w:hAnsiTheme="minorHAnsi"/>
          <w:sz w:val="22"/>
          <w:szCs w:val="22"/>
        </w:rPr>
        <w:t>etorkinak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227B3">
        <w:rPr>
          <w:rFonts w:asciiTheme="minorHAnsi" w:hAnsiTheme="minorHAnsi"/>
          <w:sz w:val="22"/>
          <w:szCs w:val="22"/>
        </w:rPr>
        <w:t>sexu-orientazio</w:t>
      </w:r>
      <w:proofErr w:type="spellEnd"/>
      <w:r w:rsidRPr="007227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27B3">
        <w:rPr>
          <w:rFonts w:asciiTheme="minorHAnsi" w:hAnsiTheme="minorHAnsi"/>
          <w:sz w:val="22"/>
          <w:szCs w:val="22"/>
        </w:rPr>
        <w:t>desberdina</w:t>
      </w:r>
      <w:proofErr w:type="spellEnd"/>
      <w:r>
        <w:rPr>
          <w:rFonts w:asciiTheme="minorHAnsi" w:hAnsiTheme="minorHAnsi"/>
          <w:sz w:val="22"/>
          <w:szCs w:val="22"/>
        </w:rPr>
        <w:t>…</w:t>
      </w:r>
      <w:r>
        <w:rPr>
          <w:rStyle w:val="form-control-text"/>
        </w:rPr>
        <w:t>).</w:t>
      </w:r>
    </w:p>
    <w:p w14:paraId="55F4416F" w14:textId="77777777" w:rsidR="004636A3" w:rsidRDefault="004636A3" w:rsidP="004636A3">
      <w:pPr>
        <w:pBdr>
          <w:bottom w:val="single" w:sz="4" w:space="1" w:color="auto"/>
        </w:pBd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2D74">
        <w:rPr>
          <w:rFonts w:asciiTheme="minorHAnsi" w:hAnsiTheme="minorHAnsi" w:cstheme="minorHAnsi"/>
          <w:b/>
          <w:sz w:val="22"/>
          <w:szCs w:val="22"/>
        </w:rPr>
        <w:t>PROIEKTUA GAUZATZEA</w:t>
      </w:r>
    </w:p>
    <w:p w14:paraId="167F212F" w14:textId="77777777" w:rsidR="004636A3" w:rsidRDefault="004636A3" w:rsidP="004636A3">
      <w:pPr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EKINTZAK</w:t>
      </w:r>
      <w:r w:rsidRPr="00D42D74">
        <w:rPr>
          <w:rFonts w:asciiTheme="minorHAnsi" w:hAnsiTheme="minorHAnsi"/>
          <w:b/>
          <w:i/>
          <w:sz w:val="22"/>
          <w:szCs w:val="22"/>
        </w:rPr>
        <w:t>, ESKU-HARTZEAK:</w:t>
      </w:r>
      <w:r>
        <w:rPr>
          <w:rStyle w:val="form-control-text"/>
        </w:rPr>
        <w:t xml:space="preserve"> </w:t>
      </w:r>
      <w:proofErr w:type="spellStart"/>
      <w:proofErr w:type="gramStart"/>
      <w:r w:rsidRPr="00D42D74">
        <w:rPr>
          <w:rFonts w:asciiTheme="minorHAnsi" w:hAnsiTheme="minorHAnsi"/>
          <w:sz w:val="22"/>
          <w:szCs w:val="22"/>
        </w:rPr>
        <w:t>egon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al </w:t>
      </w:r>
      <w:proofErr w:type="spellStart"/>
      <w:r w:rsidRPr="00D42D74">
        <w:rPr>
          <w:rFonts w:asciiTheme="minorHAnsi" w:hAnsiTheme="minorHAnsi"/>
          <w:sz w:val="22"/>
          <w:szCs w:val="22"/>
        </w:rPr>
        <w:t>liteke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estereotiporik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emakumeek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eta </w:t>
      </w:r>
      <w:proofErr w:type="spellStart"/>
      <w:r w:rsidRPr="00D42D74">
        <w:rPr>
          <w:rFonts w:asciiTheme="minorHAnsi" w:hAnsiTheme="minorHAnsi"/>
          <w:sz w:val="22"/>
          <w:szCs w:val="22"/>
        </w:rPr>
        <w:t>gizonek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42D74">
        <w:rPr>
          <w:rFonts w:asciiTheme="minorHAnsi" w:hAnsiTheme="minorHAnsi"/>
          <w:sz w:val="22"/>
          <w:szCs w:val="22"/>
        </w:rPr>
        <w:t>haurrek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edo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beste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azpitalde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partikular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batzuek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proiektuan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parte </w:t>
      </w:r>
      <w:proofErr w:type="spellStart"/>
      <w:r w:rsidRPr="00D42D74">
        <w:rPr>
          <w:rFonts w:asciiTheme="minorHAnsi" w:hAnsiTheme="minorHAnsi"/>
          <w:sz w:val="22"/>
          <w:szCs w:val="22"/>
        </w:rPr>
        <w:t>hartzeko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moduan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rol </w:t>
      </w:r>
      <w:proofErr w:type="spellStart"/>
      <w:r w:rsidRPr="00D42D74">
        <w:rPr>
          <w:rFonts w:asciiTheme="minorHAnsi" w:hAnsiTheme="minorHAnsi"/>
          <w:sz w:val="22"/>
          <w:szCs w:val="22"/>
        </w:rPr>
        <w:t>bat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jokatzen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duenik</w:t>
      </w:r>
      <w:proofErr w:type="spellEnd"/>
      <w:r w:rsidRPr="00D42D74">
        <w:rPr>
          <w:rFonts w:asciiTheme="minorHAnsi" w:hAnsiTheme="minorHAnsi"/>
          <w:sz w:val="22"/>
          <w:szCs w:val="22"/>
        </w:rPr>
        <w:t>?</w:t>
      </w:r>
      <w:proofErr w:type="gram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Aukera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bera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dute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programatutako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saio</w:t>
      </w:r>
      <w:proofErr w:type="spellEnd"/>
      <w:r w:rsidRPr="00D42D74">
        <w:rPr>
          <w:rFonts w:asciiTheme="minorHAnsi" w:hAnsiTheme="minorHAnsi"/>
          <w:sz w:val="22"/>
          <w:szCs w:val="22"/>
        </w:rPr>
        <w:t>/</w:t>
      </w:r>
      <w:proofErr w:type="spellStart"/>
      <w:r w:rsidRPr="00D42D74">
        <w:rPr>
          <w:rFonts w:asciiTheme="minorHAnsi" w:hAnsiTheme="minorHAnsi"/>
          <w:sz w:val="22"/>
          <w:szCs w:val="22"/>
        </w:rPr>
        <w:t>tailer</w:t>
      </w:r>
      <w:proofErr w:type="spellEnd"/>
      <w:r w:rsidRPr="00D42D74">
        <w:rPr>
          <w:rFonts w:asciiTheme="minorHAnsi" w:hAnsiTheme="minorHAnsi"/>
          <w:sz w:val="22"/>
          <w:szCs w:val="22"/>
        </w:rPr>
        <w:t>/</w:t>
      </w:r>
      <w:proofErr w:type="spellStart"/>
      <w:r w:rsidRPr="00D42D74">
        <w:rPr>
          <w:rFonts w:asciiTheme="minorHAnsi" w:hAnsiTheme="minorHAnsi"/>
          <w:sz w:val="22"/>
          <w:szCs w:val="22"/>
        </w:rPr>
        <w:t>bestelako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jardueretara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joateko</w:t>
      </w:r>
      <w:proofErr w:type="spellEnd"/>
      <w:r w:rsidRPr="00D42D74">
        <w:rPr>
          <w:rFonts w:asciiTheme="minorHAnsi" w:hAnsiTheme="minorHAnsi"/>
          <w:sz w:val="22"/>
          <w:szCs w:val="22"/>
        </w:rPr>
        <w:t>?</w:t>
      </w:r>
    </w:p>
    <w:p w14:paraId="2628C418" w14:textId="77777777" w:rsidR="004636A3" w:rsidRPr="00D42D74" w:rsidRDefault="004636A3" w:rsidP="004636A3">
      <w:pPr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EMAITZEN</w:t>
      </w:r>
      <w:r w:rsidRPr="00D42D74">
        <w:rPr>
          <w:rFonts w:asciiTheme="minorHAnsi" w:hAnsiTheme="minorHAnsi"/>
          <w:b/>
          <w:i/>
          <w:sz w:val="22"/>
          <w:szCs w:val="22"/>
        </w:rPr>
        <w:t xml:space="preserve"> AZTERKETA:</w:t>
      </w:r>
      <w:r>
        <w:rPr>
          <w:rStyle w:val="form-control-text"/>
        </w:rPr>
        <w:t xml:space="preserve"> </w:t>
      </w:r>
      <w:proofErr w:type="spellStart"/>
      <w:proofErr w:type="gramStart"/>
      <w:r w:rsidRPr="00D42D74">
        <w:rPr>
          <w:rFonts w:asciiTheme="minorHAnsi" w:hAnsiTheme="minorHAnsi"/>
          <w:sz w:val="22"/>
          <w:szCs w:val="22"/>
        </w:rPr>
        <w:t>datuak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sexuaren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edo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beste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desberdintasun-ardatz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batzuen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arabera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bereizita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erakusten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dira</w:t>
      </w:r>
      <w:proofErr w:type="spellEnd"/>
      <w:r w:rsidRPr="00D42D74">
        <w:rPr>
          <w:rFonts w:asciiTheme="minorHAnsi" w:hAnsiTheme="minorHAnsi"/>
          <w:sz w:val="22"/>
          <w:szCs w:val="22"/>
        </w:rPr>
        <w:t>?</w:t>
      </w:r>
      <w:proofErr w:type="gram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Emaitzen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ebaluazioan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aztertzen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al da </w:t>
      </w:r>
      <w:proofErr w:type="spellStart"/>
      <w:r w:rsidRPr="00D42D74">
        <w:rPr>
          <w:rFonts w:asciiTheme="minorHAnsi" w:hAnsiTheme="minorHAnsi"/>
          <w:sz w:val="22"/>
          <w:szCs w:val="22"/>
        </w:rPr>
        <w:t>esku-hartzearen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eraginkortasuna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42D74">
        <w:rPr>
          <w:rFonts w:asciiTheme="minorHAnsi" w:hAnsiTheme="minorHAnsi"/>
          <w:sz w:val="22"/>
          <w:szCs w:val="22"/>
        </w:rPr>
        <w:t>bereizitako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datuen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bidez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? </w:t>
      </w:r>
      <w:proofErr w:type="spellStart"/>
      <w:r w:rsidRPr="00D42D74">
        <w:rPr>
          <w:rFonts w:asciiTheme="minorHAnsi" w:hAnsiTheme="minorHAnsi"/>
          <w:sz w:val="22"/>
          <w:szCs w:val="22"/>
        </w:rPr>
        <w:t>Datu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horiek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ebidentzia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zientifikoan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oinarrituta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aztertzen</w:t>
      </w:r>
      <w:proofErr w:type="spellEnd"/>
      <w:r w:rsidRPr="00D42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42D74">
        <w:rPr>
          <w:rFonts w:asciiTheme="minorHAnsi" w:hAnsiTheme="minorHAnsi"/>
          <w:sz w:val="22"/>
          <w:szCs w:val="22"/>
        </w:rPr>
        <w:t>dira</w:t>
      </w:r>
      <w:proofErr w:type="spellEnd"/>
      <w:r w:rsidRPr="00D42D74">
        <w:rPr>
          <w:rFonts w:asciiTheme="minorHAnsi" w:hAnsiTheme="minorHAnsi"/>
          <w:sz w:val="22"/>
          <w:szCs w:val="22"/>
        </w:rPr>
        <w:t>?</w:t>
      </w:r>
    </w:p>
    <w:p w14:paraId="2FA2AB69" w14:textId="4499DB26" w:rsidR="004636A3" w:rsidRDefault="004636A3" w:rsidP="004365CA">
      <w:pPr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br w:type="page"/>
      </w:r>
    </w:p>
    <w:p w14:paraId="0C2E394D" w14:textId="77777777" w:rsidR="004365CA" w:rsidRPr="004636A3" w:rsidRDefault="004365CA" w:rsidP="004365CA">
      <w:pPr>
        <w:spacing w:line="276" w:lineRule="auto"/>
        <w:rPr>
          <w:rFonts w:asciiTheme="minorHAnsi" w:hAnsiTheme="minorHAnsi" w:cstheme="minorHAnsi"/>
          <w:b/>
          <w:sz w:val="10"/>
          <w:szCs w:val="10"/>
          <w:lang w:val="de-DE"/>
        </w:rPr>
      </w:pPr>
    </w:p>
    <w:tbl>
      <w:tblPr>
        <w:tblStyle w:val="Tablaconcuadrcula"/>
        <w:tblW w:w="488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ook w:val="04A0" w:firstRow="1" w:lastRow="0" w:firstColumn="1" w:lastColumn="0" w:noHBand="0" w:noVBand="1"/>
      </w:tblPr>
      <w:tblGrid>
        <w:gridCol w:w="8578"/>
      </w:tblGrid>
      <w:tr w:rsidR="004365CA" w14:paraId="439C147A" w14:textId="77777777" w:rsidTr="004365CA">
        <w:trPr>
          <w:trHeight w:val="454"/>
        </w:trPr>
        <w:tc>
          <w:tcPr>
            <w:tcW w:w="5000" w:type="pct"/>
            <w:shd w:val="clear" w:color="auto" w:fill="1F497D" w:themeFill="text2"/>
            <w:vAlign w:val="center"/>
            <w:hideMark/>
          </w:tcPr>
          <w:p w14:paraId="6458F42B" w14:textId="77777777" w:rsidR="004365CA" w:rsidRDefault="004365CA">
            <w:pPr>
              <w:pStyle w:val="Prrafodelista"/>
              <w:spacing w:after="0" w:line="278" w:lineRule="auto"/>
              <w:ind w:left="284" w:hanging="534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u-ES"/>
              </w:rPr>
              <w:t>PROIEKTUAREN AZKEN BALORAZIOA</w:t>
            </w:r>
          </w:p>
        </w:tc>
      </w:tr>
    </w:tbl>
    <w:p w14:paraId="55CA53A7" w14:textId="77777777" w:rsidR="004365CA" w:rsidRDefault="004365CA" w:rsidP="004365CA">
      <w:pPr>
        <w:pStyle w:val="Prrafodelista"/>
        <w:spacing w:after="0"/>
        <w:ind w:left="142" w:hanging="142"/>
        <w:jc w:val="both"/>
        <w:rPr>
          <w:rFonts w:cstheme="minorHAnsi"/>
          <w:b/>
        </w:rPr>
      </w:pPr>
      <w:r>
        <w:rPr>
          <w:rFonts w:cstheme="minorHAnsi"/>
          <w:b/>
          <w:lang w:val="es-ES_tradnl"/>
        </w:rPr>
        <w:t xml:space="preserve"> </w:t>
      </w:r>
    </w:p>
    <w:p w14:paraId="4DF80482" w14:textId="075585E4" w:rsidR="004365CA" w:rsidRPr="004636A3" w:rsidRDefault="002704FA" w:rsidP="004365CA">
      <w:pPr>
        <w:pStyle w:val="Prrafodelista"/>
        <w:spacing w:after="0" w:line="278" w:lineRule="auto"/>
        <w:ind w:left="142" w:hanging="142"/>
        <w:jc w:val="both"/>
        <w:rPr>
          <w:rFonts w:cstheme="minorHAnsi"/>
          <w:b/>
          <w:lang w:val="de-DE"/>
        </w:rPr>
      </w:pPr>
      <w:r>
        <w:rPr>
          <w:rFonts w:cstheme="minorHAnsi"/>
          <w:b/>
          <w:lang w:val="eu-ES"/>
        </w:rPr>
        <w:t>(</w:t>
      </w:r>
      <w:proofErr w:type="spellStart"/>
      <w:r>
        <w:rPr>
          <w:rFonts w:cstheme="minorHAnsi"/>
          <w:b/>
          <w:lang w:val="eu-ES"/>
        </w:rPr>
        <w:t>2022</w:t>
      </w:r>
      <w:r w:rsidR="004365CA">
        <w:rPr>
          <w:rFonts w:cstheme="minorHAnsi"/>
          <w:b/>
          <w:lang w:val="eu-ES"/>
        </w:rPr>
        <w:t>eko</w:t>
      </w:r>
      <w:proofErr w:type="spellEnd"/>
      <w:r w:rsidR="004365CA">
        <w:rPr>
          <w:rFonts w:cstheme="minorHAnsi"/>
          <w:b/>
          <w:lang w:val="eu-ES"/>
        </w:rPr>
        <w:t xml:space="preserve"> </w:t>
      </w:r>
      <w:proofErr w:type="spellStart"/>
      <w:r w:rsidR="004365CA">
        <w:rPr>
          <w:rFonts w:cstheme="minorHAnsi"/>
          <w:b/>
          <w:lang w:val="eu-ES"/>
        </w:rPr>
        <w:t>IRAILA-URRIA</w:t>
      </w:r>
      <w:proofErr w:type="spellEnd"/>
      <w:r w:rsidR="004365CA">
        <w:rPr>
          <w:rFonts w:cstheme="minorHAnsi"/>
          <w:b/>
          <w:lang w:val="eu-ES"/>
        </w:rPr>
        <w:t xml:space="preserve"> BITARTEAN BETETZEKO):</w:t>
      </w:r>
    </w:p>
    <w:p w14:paraId="3ED1DD12" w14:textId="77777777" w:rsidR="004365CA" w:rsidRPr="004636A3" w:rsidRDefault="004365CA" w:rsidP="004365CA">
      <w:pPr>
        <w:pStyle w:val="Prrafodelista"/>
        <w:spacing w:after="0"/>
        <w:ind w:left="142" w:hanging="142"/>
        <w:jc w:val="both"/>
        <w:rPr>
          <w:rFonts w:cstheme="minorHAnsi"/>
          <w:b/>
          <w:lang w:val="de-DE"/>
        </w:rPr>
      </w:pPr>
    </w:p>
    <w:p w14:paraId="141AE052" w14:textId="77777777" w:rsidR="004365CA" w:rsidRPr="004636A3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2.1 Lortutako helburu zehatzak</w:t>
      </w:r>
    </w:p>
    <w:p w14:paraId="661C6907" w14:textId="6C72E4F9" w:rsidR="004365CA" w:rsidRPr="004636A3" w:rsidRDefault="004365CA" w:rsidP="004365CA">
      <w:pPr>
        <w:pStyle w:val="Prrafodelista"/>
        <w:spacing w:line="278" w:lineRule="auto"/>
        <w:ind w:left="284"/>
        <w:jc w:val="both"/>
        <w:rPr>
          <w:rFonts w:cstheme="minorHAnsi"/>
          <w:b/>
          <w:lang w:val="de-DE"/>
        </w:rPr>
      </w:pPr>
      <w:r>
        <w:rPr>
          <w:rFonts w:cstheme="minorHAnsi"/>
          <w:sz w:val="16"/>
          <w:szCs w:val="16"/>
          <w:lang w:val="eu-ES"/>
        </w:rPr>
        <w:t xml:space="preserve">(Hala badagokio, espero diren eta lortu diren helburuen arteko aldeak </w:t>
      </w:r>
      <w:r w:rsidR="00DB64E4">
        <w:rPr>
          <w:rFonts w:cstheme="minorHAnsi"/>
          <w:sz w:val="16"/>
          <w:szCs w:val="16"/>
          <w:lang w:val="eu-ES"/>
        </w:rPr>
        <w:t>azaldu/justifikatu</w:t>
      </w:r>
      <w:r>
        <w:rPr>
          <w:rFonts w:cstheme="minorHAnsi"/>
          <w:sz w:val="16"/>
          <w:szCs w:val="16"/>
          <w:lang w:val="eu-ES"/>
        </w:rPr>
        <w:t>)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276"/>
      </w:tblGrid>
      <w:tr w:rsidR="004365CA" w14:paraId="1A36DBDB" w14:textId="77777777" w:rsidTr="004365CA">
        <w:trPr>
          <w:trHeight w:val="22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1712" w14:textId="77777777" w:rsidR="004365CA" w:rsidRDefault="004365CA">
            <w:pPr>
              <w:pStyle w:val="Textoindependiente"/>
              <w:kinsoku w:val="0"/>
              <w:overflowPunct w:val="0"/>
              <w:spacing w:before="8"/>
            </w:pPr>
            <w:r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</w:rPr>
            </w:r>
            <w:r>
              <w:rPr>
                <w:rFonts w:asciiTheme="minorHAnsi" w:hAnsiTheme="minorHAnsi" w:cstheme="minorHAnsi"/>
                <w:b w:val="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 w14:paraId="7DDFEC18" w14:textId="77777777" w:rsidR="004365CA" w:rsidRDefault="004365CA">
            <w:pPr>
              <w:pStyle w:val="Textoindependiente"/>
              <w:kinsoku w:val="0"/>
              <w:overflowPunct w:val="0"/>
              <w:spacing w:before="8"/>
            </w:pPr>
          </w:p>
          <w:p w14:paraId="12715DEA" w14:textId="77777777" w:rsidR="004365CA" w:rsidRDefault="004365CA">
            <w:pPr>
              <w:pStyle w:val="Textoindependiente"/>
              <w:kinsoku w:val="0"/>
              <w:overflowPunct w:val="0"/>
              <w:spacing w:before="8"/>
            </w:pPr>
          </w:p>
          <w:p w14:paraId="222CA3F7" w14:textId="77777777" w:rsidR="004365CA" w:rsidRDefault="004365CA">
            <w:pPr>
              <w:pStyle w:val="Textoindependiente"/>
              <w:kinsoku w:val="0"/>
              <w:overflowPunct w:val="0"/>
              <w:spacing w:before="8"/>
            </w:pPr>
          </w:p>
          <w:p w14:paraId="259AF8EC" w14:textId="77777777" w:rsidR="004365CA" w:rsidRDefault="004365CA">
            <w:pPr>
              <w:pStyle w:val="Textoindependiente"/>
              <w:kinsoku w:val="0"/>
              <w:overflowPunct w:val="0"/>
              <w:spacing w:before="8"/>
            </w:pPr>
          </w:p>
          <w:p w14:paraId="454C466F" w14:textId="77777777" w:rsidR="004365CA" w:rsidRDefault="004365CA">
            <w:pPr>
              <w:pStyle w:val="Textoindependiente"/>
              <w:kinsoku w:val="0"/>
              <w:overflowPunct w:val="0"/>
              <w:spacing w:before="8"/>
              <w:jc w:val="center"/>
            </w:pPr>
          </w:p>
        </w:tc>
      </w:tr>
      <w:tr w:rsidR="004365CA" w14:paraId="36A068BC" w14:textId="77777777" w:rsidTr="004365CA">
        <w:trPr>
          <w:trHeight w:val="22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17A2" w14:textId="77777777" w:rsidR="004365CA" w:rsidRDefault="004365CA">
            <w:pPr>
              <w:pStyle w:val="Textoindependiente"/>
              <w:kinsoku w:val="0"/>
              <w:overflowPunct w:val="0"/>
              <w:spacing w:before="8"/>
              <w:jc w:val="center"/>
            </w:pPr>
            <w:r>
              <w:rPr>
                <w:lang w:val="eu-ES"/>
              </w:rPr>
              <w:t>Espero denaren eta lortutakoaren arteko ehunekoa</w:t>
            </w:r>
          </w:p>
        </w:tc>
      </w:tr>
      <w:tr w:rsidR="004365CA" w14:paraId="4469AAC2" w14:textId="77777777" w:rsidTr="004365CA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C7B1" w14:textId="77777777" w:rsidR="004365CA" w:rsidRDefault="004365CA">
            <w:pPr>
              <w:pStyle w:val="Textoindependiente"/>
              <w:kinsoku w:val="0"/>
              <w:overflowPunct w:val="0"/>
              <w:spacing w:before="8"/>
            </w:pPr>
            <w:r>
              <w:rPr>
                <w:lang w:val="eu-ES"/>
              </w:rPr>
              <w:t>Proiektuaren helburuetan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B181" w14:textId="77777777" w:rsidR="004365CA" w:rsidRDefault="004365CA">
            <w:pPr>
              <w:pStyle w:val="Textoindependiente"/>
              <w:kinsoku w:val="0"/>
              <w:overflowPunct w:val="0"/>
              <w:spacing w:before="8"/>
              <w:jc w:val="right"/>
            </w:pPr>
            <w:r>
              <w:t>%</w:t>
            </w:r>
          </w:p>
        </w:tc>
      </w:tr>
      <w:tr w:rsidR="004365CA" w14:paraId="7FB86F57" w14:textId="77777777" w:rsidTr="004365CA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A8EC" w14:textId="77777777" w:rsidR="004365CA" w:rsidRDefault="004365CA">
            <w:pPr>
              <w:pStyle w:val="Textoindependiente"/>
              <w:kinsoku w:val="0"/>
              <w:overflowPunct w:val="0"/>
              <w:spacing w:before="8"/>
            </w:pPr>
            <w:r>
              <w:rPr>
                <w:lang w:val="eu-ES"/>
              </w:rPr>
              <w:t>Erabilitako baliabideetan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3469" w14:textId="77777777" w:rsidR="004365CA" w:rsidRDefault="004365CA">
            <w:pPr>
              <w:pStyle w:val="Textoindependiente"/>
              <w:kinsoku w:val="0"/>
              <w:overflowPunct w:val="0"/>
              <w:spacing w:before="8"/>
              <w:jc w:val="right"/>
            </w:pPr>
            <w:r>
              <w:t>%</w:t>
            </w:r>
          </w:p>
        </w:tc>
      </w:tr>
      <w:tr w:rsidR="004365CA" w14:paraId="7A7400BA" w14:textId="77777777" w:rsidTr="004365CA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5C95" w14:textId="77777777" w:rsidR="004365CA" w:rsidRDefault="004365CA">
            <w:pPr>
              <w:pStyle w:val="Textoindependiente"/>
              <w:kinsoku w:val="0"/>
              <w:overflowPunct w:val="0"/>
              <w:spacing w:before="8"/>
            </w:pPr>
            <w:r>
              <w:rPr>
                <w:lang w:val="eu-ES"/>
              </w:rPr>
              <w:t>Epeetan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A343" w14:textId="77777777" w:rsidR="004365CA" w:rsidRDefault="004365CA">
            <w:pPr>
              <w:pStyle w:val="Textoindependiente"/>
              <w:kinsoku w:val="0"/>
              <w:overflowPunct w:val="0"/>
              <w:spacing w:before="8"/>
              <w:jc w:val="right"/>
            </w:pPr>
            <w:r>
              <w:t>%</w:t>
            </w:r>
          </w:p>
        </w:tc>
      </w:tr>
    </w:tbl>
    <w:p w14:paraId="4F4CD309" w14:textId="77777777" w:rsidR="004365CA" w:rsidRDefault="004365CA" w:rsidP="004365CA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48D6A9" w14:textId="34C2765B" w:rsidR="004E4AC4" w:rsidRDefault="004E4AC4">
      <w:pPr>
        <w:rPr>
          <w:rFonts w:asciiTheme="minorHAnsi" w:hAnsiTheme="minorHAnsi" w:cstheme="minorHAnsi"/>
          <w:b/>
          <w:sz w:val="22"/>
          <w:szCs w:val="22"/>
        </w:rPr>
      </w:pPr>
    </w:p>
    <w:p w14:paraId="423DF33F" w14:textId="77777777" w:rsidR="004365CA" w:rsidRDefault="004365CA" w:rsidP="004365CA">
      <w:pPr>
        <w:rPr>
          <w:rFonts w:asciiTheme="minorHAnsi" w:hAnsiTheme="minorHAnsi" w:cstheme="minorHAnsi"/>
          <w:b/>
          <w:sz w:val="22"/>
          <w:szCs w:val="22"/>
        </w:rPr>
      </w:pPr>
    </w:p>
    <w:p w14:paraId="725FFBCA" w14:textId="77777777" w:rsidR="004365CA" w:rsidRDefault="004365CA" w:rsidP="004365C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2.2 Ekintzak (</w:t>
      </w:r>
      <w:r w:rsidRPr="00C07AF7">
        <w:rPr>
          <w:rFonts w:asciiTheme="minorHAnsi" w:hAnsiTheme="minorHAnsi" w:cstheme="minorHAnsi"/>
          <w:sz w:val="22"/>
          <w:szCs w:val="22"/>
          <w:lang w:val="eu-ES"/>
        </w:rPr>
        <w:t>egindako ekintzak argi eta garbi zerrendatu):</w:t>
      </w:r>
    </w:p>
    <w:p w14:paraId="674B71E3" w14:textId="77777777" w:rsidR="004365CA" w:rsidRDefault="004365CA" w:rsidP="004365C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988"/>
        <w:gridCol w:w="309"/>
        <w:gridCol w:w="1486"/>
        <w:gridCol w:w="1358"/>
        <w:gridCol w:w="1494"/>
        <w:gridCol w:w="1358"/>
        <w:gridCol w:w="1427"/>
      </w:tblGrid>
      <w:tr w:rsidR="004365CA" w14:paraId="64E8D51E" w14:textId="77777777" w:rsidTr="004365CA">
        <w:trPr>
          <w:trHeight w:val="525"/>
        </w:trPr>
        <w:tc>
          <w:tcPr>
            <w:tcW w:w="66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  <w:hideMark/>
          </w:tcPr>
          <w:p w14:paraId="545CF4E5" w14:textId="77777777" w:rsidR="004365CA" w:rsidRDefault="004365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  <w:t>EKINTZAK  (deskribapen laburra)</w:t>
            </w:r>
          </w:p>
        </w:tc>
        <w:tc>
          <w:tcPr>
            <w:tcW w:w="433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5B3D7"/>
            <w:vAlign w:val="center"/>
            <w:hideMark/>
          </w:tcPr>
          <w:p w14:paraId="0D2BD075" w14:textId="77777777" w:rsidR="004365CA" w:rsidRDefault="004365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  <w:t>ADIERAZLEAK</w:t>
            </w:r>
          </w:p>
        </w:tc>
      </w:tr>
      <w:tr w:rsidR="004365CA" w:rsidRPr="004636A3" w14:paraId="3C17589E" w14:textId="77777777" w:rsidTr="004365CA">
        <w:trPr>
          <w:trHeight w:val="88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4DE14" w14:textId="77777777" w:rsidR="004365CA" w:rsidRDefault="004365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5B3D7"/>
            <w:vAlign w:val="center"/>
            <w:hideMark/>
          </w:tcPr>
          <w:p w14:paraId="14087A9D" w14:textId="77777777" w:rsidR="004365CA" w:rsidRDefault="004365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  <w:t>LOTUTAKO ADIERAZLEAK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454883E" w14:textId="3C838A7F" w:rsidR="004365CA" w:rsidRDefault="004365CA" w:rsidP="00C07A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u-ES"/>
              </w:rPr>
              <w:t>Betetze maila 202</w:t>
            </w:r>
            <w:r w:rsidR="00C07AF7">
              <w:rPr>
                <w:rFonts w:asciiTheme="minorHAnsi" w:hAnsiTheme="minorHAnsi" w:cstheme="minorHAnsi"/>
                <w:b/>
                <w:sz w:val="20"/>
                <w:lang w:val="eu-ES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lang w:val="eu-ES"/>
              </w:rPr>
              <w:t>/09/30</w:t>
            </w:r>
            <w:r>
              <w:rPr>
                <w:rFonts w:asciiTheme="minorHAnsi" w:hAnsiTheme="minorHAnsi" w:cstheme="minorHAnsi"/>
                <w:b/>
                <w:color w:val="808080"/>
                <w:sz w:val="22"/>
                <w:szCs w:val="22"/>
                <w:vertAlign w:val="superscript"/>
                <w:lang w:val="eu-ES"/>
              </w:rPr>
              <w:t>(6)</w:t>
            </w:r>
            <w:r>
              <w:rPr>
                <w:rFonts w:asciiTheme="minorHAnsi" w:hAnsiTheme="minorHAnsi" w:cstheme="minorHAnsi"/>
                <w:b/>
                <w:sz w:val="20"/>
                <w:lang w:val="eu-ES"/>
              </w:rPr>
              <w:t xml:space="preserve"> datan 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59FB76A2" w14:textId="5DE85645" w:rsidR="004365CA" w:rsidRDefault="004365CA" w:rsidP="00C07AF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u-ES"/>
              </w:rPr>
              <w:t>Betetze maila 202</w:t>
            </w:r>
            <w:r w:rsidR="00C07AF7">
              <w:rPr>
                <w:rFonts w:asciiTheme="minorHAnsi" w:hAnsiTheme="minorHAnsi" w:cstheme="minorHAnsi"/>
                <w:b/>
                <w:sz w:val="20"/>
                <w:lang w:val="eu-ES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lang w:val="eu-ES"/>
              </w:rPr>
              <w:t>/09/30 datan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1F0302F7" w14:textId="77777777" w:rsidR="004365CA" w:rsidRPr="004636A3" w:rsidRDefault="004365CA">
            <w:pPr>
              <w:ind w:left="-70"/>
              <w:jc w:val="center"/>
              <w:rPr>
                <w:rFonts w:asciiTheme="minorHAnsi" w:hAnsiTheme="minorHAnsi" w:cstheme="minorHAnsi"/>
                <w:b/>
                <w:sz w:val="20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u-ES"/>
              </w:rPr>
              <w:t>Proiektua amaitzeko itxaroten den data</w:t>
            </w:r>
            <w:r>
              <w:rPr>
                <w:rFonts w:asciiTheme="minorHAnsi" w:hAnsiTheme="minorHAnsi" w:cstheme="minorHAnsi"/>
                <w:b/>
                <w:color w:val="808080"/>
                <w:sz w:val="22"/>
                <w:szCs w:val="22"/>
                <w:vertAlign w:val="superscript"/>
                <w:lang w:val="eu-ES"/>
              </w:rPr>
              <w:t>(7)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/>
          </w:tcPr>
          <w:p w14:paraId="5195769A" w14:textId="77777777" w:rsidR="004365CA" w:rsidRPr="004636A3" w:rsidRDefault="004365CA">
            <w:pPr>
              <w:ind w:left="-70"/>
              <w:jc w:val="center"/>
              <w:rPr>
                <w:rFonts w:asciiTheme="minorHAnsi" w:hAnsiTheme="minorHAnsi" w:cstheme="minorHAnsi"/>
                <w:b/>
                <w:sz w:val="8"/>
                <w:szCs w:val="8"/>
                <w:lang w:val="de-DE"/>
              </w:rPr>
            </w:pPr>
          </w:p>
          <w:p w14:paraId="6DF3C69D" w14:textId="77777777" w:rsidR="004365CA" w:rsidRPr="004636A3" w:rsidRDefault="004365CA">
            <w:pPr>
              <w:ind w:left="-70"/>
              <w:jc w:val="center"/>
              <w:rPr>
                <w:rFonts w:asciiTheme="minorHAnsi" w:hAnsiTheme="minorHAnsi" w:cstheme="minorHAnsi"/>
                <w:b/>
                <w:sz w:val="20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u-ES"/>
              </w:rPr>
              <w:t>Esku-hartzearen amaieran itxaroten den balorea</w:t>
            </w:r>
          </w:p>
        </w:tc>
      </w:tr>
      <w:tr w:rsidR="004365CA" w14:paraId="5E55D68F" w14:textId="77777777" w:rsidTr="004365CA">
        <w:trPr>
          <w:trHeight w:val="369"/>
        </w:trPr>
        <w:tc>
          <w:tcPr>
            <w:tcW w:w="1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F684F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418067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7EA39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1181D2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AE2B74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C5FD00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87A624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FD9550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5CA" w14:paraId="776418E8" w14:textId="77777777" w:rsidTr="004365CA">
        <w:trPr>
          <w:trHeight w:val="3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50424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CAAE7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520E2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0B4416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3FCC7F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4E913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BE3594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1A20AC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5CA" w14:paraId="4F7BA2E1" w14:textId="77777777" w:rsidTr="004365CA">
        <w:trPr>
          <w:trHeight w:val="3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C85D9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7C28E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F8A92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73B35E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4FD0F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CEF1B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4DC3A9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58171D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5CA" w14:paraId="07AE7EDE" w14:textId="77777777" w:rsidTr="004365CA">
        <w:trPr>
          <w:trHeight w:val="369"/>
        </w:trPr>
        <w:tc>
          <w:tcPr>
            <w:tcW w:w="17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246894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CCE39C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4BC72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E6D75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9E7B6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B1286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027D9E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99CF31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5CA" w14:paraId="52946726" w14:textId="77777777" w:rsidTr="004365CA">
        <w:trPr>
          <w:trHeight w:val="3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45CBFC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F6B60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6F9C5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8E7BC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F0A17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2D252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B75F3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A89CCF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5CA" w14:paraId="3B8C8EA9" w14:textId="77777777" w:rsidTr="004365CA">
        <w:trPr>
          <w:trHeight w:val="3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60542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447064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98AE1B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5C0C5D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531B5B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4D6E84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958C8E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3DEBD1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5CA" w14:paraId="187D48DD" w14:textId="77777777" w:rsidTr="004365CA">
        <w:trPr>
          <w:trHeight w:val="369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49CC27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29B715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15BFA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233E7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DF397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56DD6A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792B90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388F71F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5CA" w14:paraId="72885CF8" w14:textId="77777777" w:rsidTr="004365CA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610FA5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A1D9C0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B660D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6EF9D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353A5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BCB336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B340963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6591507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5CA" w14:paraId="0AFF4A9A" w14:textId="77777777" w:rsidTr="004365CA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639578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6A14B5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A91DD3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E9F8BA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F7BF93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5999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30B56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6CA66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5CA" w14:paraId="39A9315B" w14:textId="77777777" w:rsidTr="004365CA">
        <w:trPr>
          <w:trHeight w:val="369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DDBB7A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DBC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1AC1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468F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E43E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07F2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BEA3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2019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5CA" w14:paraId="58F7940B" w14:textId="77777777" w:rsidTr="004365CA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D73478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B337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13BB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C319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91F1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87B1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7387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0744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5CA" w14:paraId="5AD9E80A" w14:textId="77777777" w:rsidTr="004365CA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F749C2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5033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7B44" w14:textId="77777777" w:rsidR="004365CA" w:rsidRDefault="00436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7ECC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408F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8FBB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459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24E3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A79DB9" w14:textId="77777777" w:rsidR="004365CA" w:rsidRDefault="004365CA" w:rsidP="004365CA">
      <w:pPr>
        <w:ind w:left="720"/>
        <w:contextualSpacing/>
        <w:rPr>
          <w:rFonts w:ascii="Verdana" w:hAnsi="Verdana"/>
          <w:b/>
          <w:color w:val="808080"/>
          <w:sz w:val="16"/>
          <w:szCs w:val="16"/>
        </w:rPr>
      </w:pPr>
    </w:p>
    <w:p w14:paraId="5D5AB718" w14:textId="77777777" w:rsidR="004365CA" w:rsidRDefault="004365CA" w:rsidP="004365CA">
      <w:pPr>
        <w:ind w:left="360"/>
        <w:contextualSpacing/>
        <w:rPr>
          <w:rFonts w:asciiTheme="majorHAnsi" w:hAnsiTheme="majorHAnsi"/>
          <w:b/>
          <w:color w:val="808080"/>
          <w:sz w:val="16"/>
          <w:szCs w:val="16"/>
        </w:rPr>
      </w:pPr>
      <w:r>
        <w:rPr>
          <w:rFonts w:asciiTheme="majorHAnsi" w:hAnsiTheme="majorHAnsi"/>
          <w:b/>
          <w:color w:val="808080"/>
          <w:sz w:val="16"/>
          <w:szCs w:val="16"/>
          <w:lang w:val="eu-ES"/>
        </w:rPr>
        <w:t>(6)…. Jarraipen-proiektuetan bakarrik</w:t>
      </w:r>
    </w:p>
    <w:p w14:paraId="7C2EFB57" w14:textId="1B2BE04B" w:rsidR="004365CA" w:rsidRDefault="004365CA" w:rsidP="004365CA">
      <w:pPr>
        <w:rPr>
          <w:rFonts w:asciiTheme="minorHAnsi" w:hAnsiTheme="minorHAnsi" w:cstheme="minorBidi"/>
          <w:color w:val="FF0000"/>
          <w:sz w:val="22"/>
          <w:highlight w:val="yellow"/>
          <w:lang w:val="es-ES" w:eastAsia="en-US"/>
        </w:rPr>
      </w:pPr>
      <w:r>
        <w:rPr>
          <w:rFonts w:asciiTheme="majorHAnsi" w:hAnsiTheme="majorHAnsi"/>
          <w:b/>
          <w:color w:val="808080"/>
          <w:sz w:val="16"/>
          <w:szCs w:val="16"/>
        </w:rPr>
        <w:t xml:space="preserve">          </w:t>
      </w:r>
      <w:r>
        <w:rPr>
          <w:rFonts w:asciiTheme="majorHAnsi" w:hAnsiTheme="majorHAnsi"/>
          <w:b/>
          <w:color w:val="808080"/>
          <w:sz w:val="16"/>
          <w:szCs w:val="16"/>
          <w:lang w:val="eu-ES"/>
        </w:rPr>
        <w:t>(7)…</w:t>
      </w:r>
      <w:r>
        <w:rPr>
          <w:lang w:val="eu-ES"/>
        </w:rPr>
        <w:t xml:space="preserve"> </w:t>
      </w:r>
      <w:r w:rsidR="00C07AF7">
        <w:rPr>
          <w:rFonts w:asciiTheme="majorHAnsi" w:hAnsiTheme="majorHAnsi"/>
          <w:b/>
          <w:color w:val="808080"/>
          <w:sz w:val="16"/>
          <w:szCs w:val="16"/>
          <w:lang w:val="eu-ES"/>
        </w:rPr>
        <w:t>2022</w:t>
      </w:r>
      <w:r>
        <w:rPr>
          <w:rFonts w:asciiTheme="majorHAnsi" w:hAnsiTheme="majorHAnsi"/>
          <w:b/>
          <w:color w:val="808080"/>
          <w:sz w:val="16"/>
          <w:szCs w:val="16"/>
          <w:lang w:val="eu-ES"/>
        </w:rPr>
        <w:t>/09/30ean amaitu ez diren proiektuetan bakarrik</w:t>
      </w:r>
      <w:r>
        <w:rPr>
          <w:rFonts w:asciiTheme="majorHAnsi" w:hAnsiTheme="majorHAnsi"/>
          <w:b/>
          <w:color w:val="808080"/>
          <w:sz w:val="16"/>
          <w:szCs w:val="16"/>
        </w:rPr>
        <w:t xml:space="preserve"> </w:t>
      </w:r>
    </w:p>
    <w:p w14:paraId="316D40D4" w14:textId="77777777" w:rsidR="004365CA" w:rsidRDefault="004365CA" w:rsidP="004365CA">
      <w:pPr>
        <w:ind w:left="360"/>
        <w:contextualSpacing/>
        <w:rPr>
          <w:rFonts w:asciiTheme="majorHAnsi" w:hAnsiTheme="majorHAnsi"/>
          <w:b/>
          <w:color w:val="808080"/>
          <w:sz w:val="16"/>
          <w:szCs w:val="16"/>
          <w:lang w:val="es-ES"/>
        </w:rPr>
      </w:pPr>
    </w:p>
    <w:p w14:paraId="475CC12F" w14:textId="77777777" w:rsidR="004365CA" w:rsidRDefault="004365CA" w:rsidP="004365CA">
      <w:pPr>
        <w:jc w:val="both"/>
        <w:rPr>
          <w:rFonts w:ascii="Verdana" w:hAnsi="Verdana"/>
          <w:b/>
          <w:sz w:val="20"/>
        </w:rPr>
      </w:pPr>
    </w:p>
    <w:p w14:paraId="4C6BFC71" w14:textId="77777777" w:rsidR="004365CA" w:rsidRDefault="004365CA" w:rsidP="004365CA">
      <w:pPr>
        <w:rPr>
          <w:rFonts w:asciiTheme="minorHAnsi" w:hAnsiTheme="minorHAnsi" w:cstheme="minorHAnsi"/>
          <w:b/>
          <w:sz w:val="16"/>
          <w:szCs w:val="16"/>
        </w:rPr>
      </w:pPr>
    </w:p>
    <w:p w14:paraId="65C0691E" w14:textId="77777777" w:rsidR="004365CA" w:rsidRDefault="004365CA" w:rsidP="004365CA">
      <w:pPr>
        <w:rPr>
          <w:rFonts w:asciiTheme="minorHAnsi" w:hAnsiTheme="minorHAnsi" w:cstheme="minorHAnsi"/>
          <w:b/>
          <w:sz w:val="16"/>
          <w:szCs w:val="16"/>
        </w:rPr>
      </w:pPr>
    </w:p>
    <w:p w14:paraId="41948CD2" w14:textId="77777777" w:rsidR="004365CA" w:rsidRDefault="004365CA" w:rsidP="004365C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Egin bada, adierazi zer aldaketa egin diren proiektuan hasierako planteamenduaren gainean, eta justifikatu; aldaketarik egin ez bada, utzi zuriz:</w:t>
      </w:r>
    </w:p>
    <w:p w14:paraId="7AEB3C36" w14:textId="77777777" w:rsidR="004365CA" w:rsidRDefault="004365CA" w:rsidP="004365C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4365CA" w14:paraId="5E24F981" w14:textId="77777777" w:rsidTr="004365CA">
        <w:trPr>
          <w:trHeight w:val="84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CD0" w14:textId="77777777" w:rsidR="004365CA" w:rsidRDefault="004365CA">
            <w:pPr>
              <w:rPr>
                <w:rFonts w:ascii="Verdana" w:hAnsi="Verdana"/>
                <w:b/>
                <w:sz w:val="20"/>
              </w:rPr>
            </w:pPr>
          </w:p>
          <w:p w14:paraId="0696B185" w14:textId="77777777" w:rsidR="004365CA" w:rsidRDefault="004365CA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14:paraId="4B84C0ED" w14:textId="77777777" w:rsidR="004365CA" w:rsidRDefault="004365CA" w:rsidP="004365CA">
      <w:pPr>
        <w:jc w:val="both"/>
        <w:rPr>
          <w:rFonts w:ascii="Verdana" w:hAnsi="Verdana"/>
          <w:b/>
          <w:sz w:val="20"/>
        </w:rPr>
      </w:pPr>
    </w:p>
    <w:p w14:paraId="3EEA0FA0" w14:textId="77777777" w:rsidR="004365CA" w:rsidRDefault="004365CA" w:rsidP="004365CA">
      <w:pPr>
        <w:jc w:val="both"/>
        <w:rPr>
          <w:rFonts w:ascii="Verdana" w:hAnsi="Verdana"/>
          <w:b/>
          <w:sz w:val="20"/>
        </w:rPr>
      </w:pPr>
    </w:p>
    <w:p w14:paraId="34664A90" w14:textId="77777777" w:rsidR="004365CA" w:rsidRPr="004636A3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  <w:lang w:val="eu-ES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 xml:space="preserve"> Proiektua atzeratuta badoa eskaeran uste zenarekiko kronogramari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u-ES"/>
        </w:rPr>
        <w:t>dagokioenez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u-ES"/>
        </w:rPr>
        <w:t>, azaldu zergatik eta nola eragin dien ekintzen betetzeari:</w:t>
      </w:r>
    </w:p>
    <w:p w14:paraId="53473D32" w14:textId="77777777" w:rsidR="004365CA" w:rsidRPr="004636A3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  <w:lang w:val="eu-ES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544"/>
        <w:gridCol w:w="992"/>
        <w:gridCol w:w="851"/>
      </w:tblGrid>
      <w:tr w:rsidR="004365CA" w14:paraId="57D44B44" w14:textId="77777777" w:rsidTr="004365C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6F037A8F" w14:textId="77777777" w:rsidR="004365CA" w:rsidRDefault="004365CA">
            <w:pPr>
              <w:pStyle w:val="Piedepgina"/>
              <w:jc w:val="center"/>
              <w:rPr>
                <w:rFonts w:asciiTheme="majorHAnsi" w:hAnsiTheme="majorHAnsi" w:cs="Arial"/>
                <w:b/>
                <w:bCs/>
                <w:color w:val="002060"/>
                <w:sz w:val="20"/>
                <w:lang w:eastAsia="es-E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2060"/>
                <w:sz w:val="20"/>
                <w:lang w:val="eu-ES" w:eastAsia="es-ES"/>
              </w:rPr>
              <w:t>Kop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2060"/>
                <w:sz w:val="20"/>
                <w:lang w:val="eu-ES" w:eastAsia="es-E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7381A028" w14:textId="77777777" w:rsidR="004365CA" w:rsidRDefault="004365CA">
            <w:pPr>
              <w:pStyle w:val="Piedepgina"/>
              <w:jc w:val="center"/>
              <w:rPr>
                <w:rFonts w:asciiTheme="majorHAnsi" w:hAnsiTheme="majorHAnsi" w:cs="Arial"/>
                <w:b/>
                <w:bCs/>
                <w:color w:val="002060"/>
                <w:sz w:val="20"/>
                <w:lang w:eastAsia="es-ES"/>
              </w:rPr>
            </w:pPr>
            <w:r>
              <w:rPr>
                <w:rFonts w:asciiTheme="majorHAnsi" w:hAnsiTheme="majorHAnsi" w:cs="Arial"/>
                <w:b/>
                <w:bCs/>
                <w:color w:val="002060"/>
                <w:sz w:val="20"/>
                <w:lang w:val="eu-ES" w:eastAsia="es-ES"/>
              </w:rPr>
              <w:t>Egiteko dauden EKINTZAK</w:t>
            </w:r>
            <w:r>
              <w:rPr>
                <w:rFonts w:asciiTheme="majorHAnsi" w:hAnsiTheme="majorHAnsi" w:cs="Arial"/>
                <w:b/>
                <w:bCs/>
                <w:color w:val="002060"/>
                <w:sz w:val="20"/>
                <w:lang w:eastAsia="es-E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EEA0110" w14:textId="77777777" w:rsidR="004365CA" w:rsidRDefault="004365CA">
            <w:pPr>
              <w:pStyle w:val="Piedepgina"/>
              <w:jc w:val="center"/>
              <w:rPr>
                <w:rFonts w:asciiTheme="majorHAnsi" w:hAnsiTheme="majorHAnsi" w:cs="Arial"/>
                <w:b/>
                <w:bCs/>
                <w:color w:val="002060"/>
                <w:sz w:val="20"/>
                <w:lang w:eastAsia="es-ES"/>
              </w:rPr>
            </w:pPr>
          </w:p>
          <w:p w14:paraId="02379743" w14:textId="77777777" w:rsidR="004365CA" w:rsidRDefault="004365CA">
            <w:pPr>
              <w:pStyle w:val="Piedepgina"/>
              <w:jc w:val="center"/>
              <w:rPr>
                <w:rFonts w:asciiTheme="majorHAnsi" w:hAnsiTheme="majorHAnsi" w:cs="Arial"/>
                <w:b/>
                <w:bCs/>
                <w:color w:val="002060"/>
                <w:sz w:val="20"/>
                <w:lang w:eastAsia="es-ES"/>
              </w:rPr>
            </w:pPr>
            <w:r>
              <w:rPr>
                <w:rFonts w:asciiTheme="majorHAnsi" w:hAnsiTheme="majorHAnsi" w:cs="Arial"/>
                <w:b/>
                <w:bCs/>
                <w:color w:val="002060"/>
                <w:sz w:val="20"/>
                <w:lang w:val="eu-ES" w:eastAsia="es-ES"/>
              </w:rPr>
              <w:t>Ez betetzearen justifikazioa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29B28DA7" w14:textId="77777777" w:rsidR="004365CA" w:rsidRDefault="004365CA">
            <w:pPr>
              <w:pStyle w:val="Piedepgina"/>
              <w:jc w:val="center"/>
              <w:rPr>
                <w:rFonts w:asciiTheme="majorHAnsi" w:hAnsiTheme="majorHAnsi" w:cs="Arial"/>
                <w:b/>
                <w:bCs/>
                <w:color w:val="002060"/>
                <w:sz w:val="16"/>
                <w:szCs w:val="16"/>
                <w:lang w:eastAsia="es-ES"/>
              </w:rPr>
            </w:pPr>
            <w:r>
              <w:rPr>
                <w:rFonts w:asciiTheme="majorHAnsi" w:hAnsiTheme="majorHAnsi" w:cs="Arial"/>
                <w:b/>
                <w:bCs/>
                <w:color w:val="002060"/>
                <w:sz w:val="16"/>
                <w:szCs w:val="16"/>
                <w:lang w:val="eu-ES" w:eastAsia="es-ES"/>
              </w:rPr>
              <w:t>– Aurreikusitako hasiera eguna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41F10EDF" w14:textId="77777777" w:rsidR="004365CA" w:rsidRDefault="004365CA">
            <w:pPr>
              <w:pStyle w:val="Piedepgina"/>
              <w:ind w:left="-108" w:right="-108"/>
              <w:jc w:val="center"/>
              <w:rPr>
                <w:rFonts w:asciiTheme="majorHAnsi" w:hAnsiTheme="majorHAnsi" w:cs="Arial"/>
                <w:b/>
                <w:bCs/>
                <w:color w:val="002060"/>
                <w:sz w:val="16"/>
                <w:szCs w:val="16"/>
                <w:lang w:eastAsia="es-ES"/>
              </w:rPr>
            </w:pPr>
            <w:r>
              <w:rPr>
                <w:rFonts w:asciiTheme="majorHAnsi" w:hAnsiTheme="majorHAnsi" w:cs="Arial"/>
                <w:b/>
                <w:bCs/>
                <w:color w:val="002060"/>
                <w:sz w:val="16"/>
                <w:szCs w:val="16"/>
                <w:lang w:val="eu-ES" w:eastAsia="es-ES"/>
              </w:rPr>
              <w:t>– Aurreikusitako amaiera eguna</w:t>
            </w:r>
          </w:p>
        </w:tc>
      </w:tr>
      <w:tr w:rsidR="004365CA" w14:paraId="33C6E769" w14:textId="77777777" w:rsidTr="004365C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49C5" w14:textId="77777777" w:rsidR="004365CA" w:rsidRDefault="004365CA">
            <w:pPr>
              <w:pStyle w:val="Piedepgina"/>
              <w:jc w:val="center"/>
              <w:rPr>
                <w:rFonts w:asciiTheme="majorHAnsi" w:hAnsiTheme="majorHAnsi" w:cs="Arial"/>
                <w:sz w:val="16"/>
                <w:szCs w:val="16"/>
                <w:lang w:eastAsia="es-ES"/>
              </w:rPr>
            </w:pPr>
            <w:r>
              <w:rPr>
                <w:rFonts w:asciiTheme="majorHAnsi" w:hAnsiTheme="majorHAnsi" w:cs="Arial"/>
                <w:sz w:val="16"/>
                <w:szCs w:val="16"/>
                <w:lang w:eastAsia="es-E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CAC9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Cs/>
                <w:sz w:val="20"/>
                <w:lang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27AE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33ED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CC49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</w:tr>
      <w:tr w:rsidR="004365CA" w14:paraId="11A51999" w14:textId="77777777" w:rsidTr="004365C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6748" w14:textId="77777777" w:rsidR="004365CA" w:rsidRDefault="004365CA">
            <w:pPr>
              <w:pStyle w:val="Piedepgina"/>
              <w:jc w:val="center"/>
              <w:rPr>
                <w:rFonts w:asciiTheme="majorHAnsi" w:hAnsiTheme="majorHAnsi" w:cs="Arial"/>
                <w:sz w:val="16"/>
                <w:szCs w:val="16"/>
                <w:lang w:eastAsia="es-ES"/>
              </w:rPr>
            </w:pPr>
            <w:r>
              <w:rPr>
                <w:rFonts w:asciiTheme="majorHAnsi" w:hAnsiTheme="majorHAnsi" w:cs="Arial"/>
                <w:sz w:val="16"/>
                <w:szCs w:val="16"/>
                <w:lang w:eastAsia="es-E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195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FE50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AD8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DAC2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</w:tr>
      <w:tr w:rsidR="004365CA" w14:paraId="0F8E846E" w14:textId="77777777" w:rsidTr="004365C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C340" w14:textId="77777777" w:rsidR="004365CA" w:rsidRDefault="004365CA">
            <w:pPr>
              <w:pStyle w:val="Piedepgina"/>
              <w:jc w:val="center"/>
              <w:rPr>
                <w:rFonts w:asciiTheme="majorHAnsi" w:hAnsiTheme="majorHAnsi" w:cs="Arial"/>
                <w:sz w:val="16"/>
                <w:szCs w:val="16"/>
                <w:lang w:eastAsia="es-ES"/>
              </w:rPr>
            </w:pPr>
            <w:r>
              <w:rPr>
                <w:rFonts w:asciiTheme="majorHAnsi" w:hAnsiTheme="majorHAnsi" w:cs="Arial"/>
                <w:sz w:val="16"/>
                <w:szCs w:val="16"/>
                <w:lang w:eastAsia="es-E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185D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E69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594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0AE3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</w:tr>
      <w:tr w:rsidR="004365CA" w14:paraId="3AF8385C" w14:textId="77777777" w:rsidTr="004365C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1AE5" w14:textId="77777777" w:rsidR="004365CA" w:rsidRDefault="004365CA">
            <w:pPr>
              <w:pStyle w:val="Piedepgina"/>
              <w:jc w:val="center"/>
              <w:rPr>
                <w:rFonts w:asciiTheme="majorHAnsi" w:hAnsiTheme="majorHAnsi" w:cs="Arial"/>
                <w:sz w:val="16"/>
                <w:szCs w:val="16"/>
                <w:lang w:eastAsia="es-ES"/>
              </w:rPr>
            </w:pPr>
            <w:r>
              <w:rPr>
                <w:rFonts w:asciiTheme="majorHAnsi" w:hAnsiTheme="majorHAnsi" w:cs="Arial"/>
                <w:sz w:val="16"/>
                <w:szCs w:val="16"/>
                <w:lang w:eastAsia="es-E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A01B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847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B5AD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6511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</w:tr>
      <w:tr w:rsidR="004365CA" w14:paraId="18E68C5F" w14:textId="77777777" w:rsidTr="004365C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EC93" w14:textId="77777777" w:rsidR="004365CA" w:rsidRDefault="004365CA">
            <w:pPr>
              <w:pStyle w:val="Piedepgina"/>
              <w:jc w:val="center"/>
              <w:rPr>
                <w:rFonts w:asciiTheme="majorHAnsi" w:hAnsiTheme="majorHAnsi" w:cs="Arial"/>
                <w:sz w:val="16"/>
                <w:szCs w:val="16"/>
                <w:lang w:eastAsia="es-ES"/>
              </w:rPr>
            </w:pPr>
            <w:r>
              <w:rPr>
                <w:rFonts w:asciiTheme="majorHAnsi" w:hAnsiTheme="majorHAnsi" w:cs="Arial"/>
                <w:sz w:val="16"/>
                <w:szCs w:val="16"/>
                <w:lang w:eastAsia="es-E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A45C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38E9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42A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8113" w14:textId="77777777" w:rsidR="004365CA" w:rsidRDefault="004365CA">
            <w:pPr>
              <w:pStyle w:val="Piedepgina"/>
              <w:jc w:val="both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</w:tr>
    </w:tbl>
    <w:p w14:paraId="5FA3E383" w14:textId="77777777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5C11FA" w14:textId="77777777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2A6130" w14:textId="77777777" w:rsidR="004365CA" w:rsidRDefault="004365CA" w:rsidP="004365C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2.3 Lortutako emaitzak zehaztu.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u-ES"/>
        </w:rPr>
        <w:t>Hala badagokio, espero diren eta lortu diren emaitzen arteko aldeak azaltzea/justifikatzea:</w:t>
      </w:r>
      <w:r>
        <w:rPr>
          <w:rFonts w:asciiTheme="minorHAnsi" w:hAnsiTheme="minorHAnsi" w:cstheme="minorHAnsi"/>
          <w:b/>
          <w:color w:val="FFFFFF"/>
          <w:sz w:val="4"/>
          <w:szCs w:val="22"/>
        </w:rPr>
        <w:t xml:space="preserve"> </w:t>
      </w:r>
      <w:r>
        <w:rPr>
          <w:rStyle w:val="tw4winMark"/>
        </w:rPr>
        <w:t>&lt;0}</w:t>
      </w:r>
    </w:p>
    <w:p w14:paraId="34DF3F36" w14:textId="77777777" w:rsidR="004365CA" w:rsidRDefault="004365CA" w:rsidP="004365CA">
      <w:pPr>
        <w:rPr>
          <w:rFonts w:asciiTheme="minorHAnsi" w:hAnsiTheme="minorHAnsi" w:cstheme="minorHAnsi"/>
          <w:b/>
          <w:sz w:val="22"/>
          <w:szCs w:val="22"/>
        </w:rPr>
      </w:pPr>
    </w:p>
    <w:p w14:paraId="7388CD1C" w14:textId="77777777" w:rsidR="004365CA" w:rsidRDefault="004365CA" w:rsidP="004365C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2" w:color="auto"/>
        </w:pBdr>
        <w:jc w:val="both"/>
        <w:rPr>
          <w:rFonts w:ascii="Verdana" w:hAnsi="Verdana"/>
          <w:b/>
          <w:sz w:val="20"/>
        </w:rPr>
      </w:pPr>
    </w:p>
    <w:p w14:paraId="6231AAD9" w14:textId="77777777" w:rsidR="004365CA" w:rsidRDefault="004365CA" w:rsidP="004365C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2" w:color="auto"/>
        </w:pBdr>
        <w:jc w:val="both"/>
        <w:rPr>
          <w:rFonts w:ascii="Verdana" w:hAnsi="Verdana"/>
          <w:b/>
          <w:sz w:val="20"/>
        </w:rPr>
      </w:pPr>
    </w:p>
    <w:p w14:paraId="26743474" w14:textId="77777777" w:rsidR="004365CA" w:rsidRDefault="004365CA" w:rsidP="004365C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2" w:color="auto"/>
        </w:pBdr>
        <w:jc w:val="both"/>
        <w:rPr>
          <w:rFonts w:ascii="Verdana" w:hAnsi="Verdana"/>
          <w:b/>
          <w:sz w:val="20"/>
        </w:rPr>
      </w:pPr>
    </w:p>
    <w:p w14:paraId="530D1603" w14:textId="77777777" w:rsidR="004365CA" w:rsidRDefault="004365CA" w:rsidP="004365C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2" w:color="auto"/>
        </w:pBdr>
        <w:jc w:val="both"/>
        <w:rPr>
          <w:rFonts w:ascii="Verdana" w:hAnsi="Verdana"/>
          <w:b/>
          <w:sz w:val="20"/>
        </w:rPr>
      </w:pPr>
    </w:p>
    <w:p w14:paraId="3812630E" w14:textId="77777777" w:rsidR="004365CA" w:rsidRDefault="004365CA" w:rsidP="004365C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2" w:color="auto"/>
        </w:pBdr>
        <w:jc w:val="both"/>
        <w:rPr>
          <w:rFonts w:ascii="Verdana" w:hAnsi="Verdana"/>
          <w:b/>
          <w:sz w:val="20"/>
        </w:rPr>
      </w:pPr>
    </w:p>
    <w:p w14:paraId="346EF47E" w14:textId="77777777" w:rsidR="004365CA" w:rsidRDefault="004365CA" w:rsidP="004365CA">
      <w:pPr>
        <w:rPr>
          <w:rFonts w:asciiTheme="minorHAnsi" w:hAnsiTheme="minorHAnsi" w:cstheme="minorHAnsi"/>
          <w:b/>
          <w:sz w:val="22"/>
          <w:szCs w:val="22"/>
        </w:rPr>
      </w:pPr>
    </w:p>
    <w:p w14:paraId="1FA64889" w14:textId="77777777" w:rsidR="004365CA" w:rsidRDefault="004365CA" w:rsidP="004365CA">
      <w:pPr>
        <w:rPr>
          <w:rFonts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2.4 Emaitzen aplikagarritasuna eta erabilpen praktikoa,osasun-eremuan.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u-ES"/>
        </w:rPr>
        <w:t>Inplementazio-prozesuaren deskribapena, hala badagokio:</w:t>
      </w:r>
    </w:p>
    <w:p w14:paraId="4939838A" w14:textId="77777777" w:rsidR="004365CA" w:rsidRDefault="004365CA" w:rsidP="004365C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4365CA" w14:paraId="245BBF02" w14:textId="77777777" w:rsidTr="004365CA">
        <w:trPr>
          <w:trHeight w:val="132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21D2" w14:textId="77777777" w:rsidR="004365CA" w:rsidRDefault="004365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21B64337" w14:textId="77777777" w:rsidR="004365CA" w:rsidRDefault="004365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3D6B39" w14:textId="77777777" w:rsidR="004365CA" w:rsidRDefault="004365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47462C" w14:textId="77777777" w:rsidR="004365CA" w:rsidRDefault="004365CA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14:paraId="6EBB6BF7" w14:textId="77777777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29E46F" w14:textId="77777777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2D39FD" w14:textId="77777777" w:rsidR="004365CA" w:rsidRDefault="004365CA" w:rsidP="004365CA">
      <w:pPr>
        <w:rPr>
          <w:rFonts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  <w:lang w:val="eu-ES"/>
        </w:rPr>
        <w:t>2.5 Jardunbide egokiak/Ikasitako ikasgaiak:</w:t>
      </w:r>
    </w:p>
    <w:p w14:paraId="1B165336" w14:textId="77777777" w:rsidR="004365CA" w:rsidRDefault="004365CA" w:rsidP="004365C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4365CA" w14:paraId="1435CEC8" w14:textId="77777777" w:rsidTr="004365CA">
        <w:trPr>
          <w:trHeight w:val="132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037" w14:textId="77777777" w:rsidR="004365CA" w:rsidRDefault="004365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3911E067" w14:textId="77777777" w:rsidR="004365CA" w:rsidRDefault="004365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DAA1C3" w14:textId="77777777" w:rsidR="004365CA" w:rsidRDefault="004365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7CA795" w14:textId="77777777" w:rsidR="004365CA" w:rsidRDefault="004365CA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14:paraId="6F4A855A" w14:textId="77777777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EABE77" w14:textId="7CADEA35" w:rsidR="004365CA" w:rsidRDefault="004365CA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FEFBC6" w14:textId="6E66CB79" w:rsidR="004636A3" w:rsidRDefault="004636A3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98C73B" w14:textId="52B218A2" w:rsidR="004636A3" w:rsidRDefault="004636A3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67D58C" w14:textId="77777777" w:rsidR="004636A3" w:rsidRDefault="004636A3" w:rsidP="004365C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0ED138" w14:textId="50D49B87" w:rsidR="004365CA" w:rsidRDefault="004365CA" w:rsidP="004365CA">
      <w:pPr>
        <w:jc w:val="both"/>
        <w:rPr>
          <w:rFonts w:asciiTheme="minorHAnsi" w:hAnsiTheme="minorHAnsi" w:cstheme="minorHAnsi"/>
          <w:sz w:val="22"/>
          <w:szCs w:val="22"/>
          <w:lang w:val="eu-ES"/>
        </w:rPr>
      </w:pPr>
      <w:bookmarkStart w:id="1" w:name="WfTarget"/>
      <w:r>
        <w:rPr>
          <w:rFonts w:asciiTheme="minorHAnsi" w:hAnsiTheme="minorHAnsi" w:cstheme="minorHAnsi"/>
          <w:b/>
          <w:sz w:val="22"/>
          <w:szCs w:val="22"/>
          <w:lang w:val="eu-ES"/>
        </w:rPr>
        <w:t xml:space="preserve">2.6. Kontuan hartu beharreko beste alderdi batzuk </w:t>
      </w:r>
      <w:r>
        <w:rPr>
          <w:rFonts w:asciiTheme="minorHAnsi" w:hAnsiTheme="minorHAnsi" w:cstheme="minorHAnsi"/>
          <w:sz w:val="22"/>
          <w:szCs w:val="22"/>
          <w:lang w:val="eu-ES"/>
        </w:rPr>
        <w:t>(hala badagokio)</w:t>
      </w:r>
      <w:bookmarkEnd w:id="1"/>
    </w:p>
    <w:p w14:paraId="075F659C" w14:textId="2D86F7C6" w:rsidR="004E4AC4" w:rsidRDefault="004E4AC4" w:rsidP="004365CA">
      <w:pPr>
        <w:jc w:val="both"/>
        <w:rPr>
          <w:rFonts w:asciiTheme="minorHAnsi" w:hAnsiTheme="minorHAnsi" w:cstheme="minorHAnsi"/>
          <w:sz w:val="22"/>
          <w:szCs w:val="22"/>
          <w:lang w:val="eu-ES"/>
        </w:rPr>
      </w:pP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4E4AC4" w14:paraId="0126A08E" w14:textId="77777777" w:rsidTr="004E4AC4">
        <w:trPr>
          <w:trHeight w:val="132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071" w14:textId="77777777" w:rsidR="004E4AC4" w:rsidRDefault="004E4AC4" w:rsidP="004E4A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2C86F61E" w14:textId="77777777" w:rsidR="004E4AC4" w:rsidRDefault="004E4AC4" w:rsidP="004E4A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9CB949" w14:textId="77777777" w:rsidR="004E4AC4" w:rsidRDefault="004E4AC4" w:rsidP="004E4A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7CFDF0" w14:textId="77777777" w:rsidR="004E4AC4" w:rsidRDefault="004E4AC4" w:rsidP="004E4AC4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14:paraId="2DDC402C" w14:textId="77777777" w:rsidR="004E4AC4" w:rsidRDefault="004E4AC4" w:rsidP="004365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7CFF29" w14:textId="77777777" w:rsidR="004365CA" w:rsidRDefault="004365CA" w:rsidP="004365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88CE70" w14:textId="77777777" w:rsidR="00B45DDC" w:rsidRDefault="00B45DDC" w:rsidP="00B45DD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Eskaera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data: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160965715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AB5F9A">
            <w:rPr>
              <w:rStyle w:val="Textodelmarcadordeposicin"/>
            </w:rPr>
            <w:t>Haga clic aquí para escribir una fecha.</w:t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44882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</w:p>
    <w:p w14:paraId="192C0B16" w14:textId="77777777" w:rsidR="004E4AC4" w:rsidRDefault="00B45DDC" w:rsidP="00B45DDC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</w:p>
    <w:p w14:paraId="5264614C" w14:textId="5D56271E" w:rsidR="00B45DDC" w:rsidRDefault="004E4AC4" w:rsidP="004E4AC4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proofErr w:type="spellStart"/>
      <w:r w:rsidR="00B45DDC">
        <w:rPr>
          <w:rFonts w:asciiTheme="minorHAnsi" w:hAnsiTheme="minorHAnsi" w:cstheme="minorHAnsi"/>
          <w:b/>
          <w:sz w:val="22"/>
          <w:szCs w:val="22"/>
        </w:rPr>
        <w:t>Izenpe</w:t>
      </w:r>
      <w:r w:rsidR="00B45DDC" w:rsidRPr="0014488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B45DDC">
        <w:rPr>
          <w:rFonts w:asciiTheme="minorHAnsi" w:hAnsiTheme="minorHAnsi" w:cstheme="minorHAnsi"/>
          <w:b/>
          <w:sz w:val="22"/>
          <w:szCs w:val="22"/>
        </w:rPr>
        <w:t>:</w:t>
      </w:r>
      <w:r w:rsidR="00B45DDC" w:rsidRPr="00144882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B45DD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B45DDC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B45DD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45DDC">
        <w:rPr>
          <w:rFonts w:asciiTheme="minorHAnsi" w:hAnsiTheme="minorHAnsi" w:cstheme="minorHAnsi"/>
          <w:b/>
          <w:sz w:val="22"/>
          <w:szCs w:val="22"/>
        </w:rPr>
        <w:t>Izenpea</w:t>
      </w:r>
      <w:proofErr w:type="spellEnd"/>
      <w:r w:rsidR="00B45DDC">
        <w:rPr>
          <w:rFonts w:asciiTheme="minorHAnsi" w:hAnsiTheme="minorHAnsi" w:cstheme="minorHAnsi"/>
          <w:b/>
          <w:sz w:val="22"/>
          <w:szCs w:val="22"/>
        </w:rPr>
        <w:t>:</w:t>
      </w:r>
    </w:p>
    <w:p w14:paraId="6FF58CCE" w14:textId="5A5D5C6C" w:rsidR="00B45DDC" w:rsidRDefault="004E4AC4" w:rsidP="00B45DDC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proofErr w:type="spellStart"/>
      <w:r w:rsidR="00B45DDC">
        <w:rPr>
          <w:rFonts w:asciiTheme="minorHAnsi" w:hAnsiTheme="minorHAnsi" w:cstheme="minorHAnsi"/>
          <w:b/>
          <w:sz w:val="22"/>
          <w:szCs w:val="22"/>
        </w:rPr>
        <w:t>Proiektuaren</w:t>
      </w:r>
      <w:proofErr w:type="spellEnd"/>
      <w:r w:rsidR="00B45DD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45DDC">
        <w:rPr>
          <w:rFonts w:asciiTheme="minorHAnsi" w:hAnsiTheme="minorHAnsi" w:cstheme="minorHAnsi"/>
          <w:b/>
          <w:sz w:val="22"/>
          <w:szCs w:val="22"/>
        </w:rPr>
        <w:t>arduraduna</w:t>
      </w:r>
      <w:proofErr w:type="spellEnd"/>
      <w:r w:rsidR="00B45DD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</w:t>
      </w:r>
      <w:proofErr w:type="spellStart"/>
      <w:r w:rsidR="00B45DDC">
        <w:rPr>
          <w:rFonts w:asciiTheme="minorHAnsi" w:hAnsiTheme="minorHAnsi" w:cstheme="minorHAnsi"/>
          <w:b/>
          <w:sz w:val="22"/>
          <w:szCs w:val="22"/>
        </w:rPr>
        <w:t>Zuzendaria</w:t>
      </w:r>
      <w:proofErr w:type="spellEnd"/>
      <w:r w:rsidR="00B45DDC">
        <w:rPr>
          <w:rFonts w:asciiTheme="minorHAnsi" w:hAnsiTheme="minorHAnsi" w:cstheme="minorHAnsi"/>
          <w:b/>
          <w:sz w:val="22"/>
          <w:szCs w:val="22"/>
        </w:rPr>
        <w:t xml:space="preserve">/ </w:t>
      </w:r>
      <w:proofErr w:type="spellStart"/>
      <w:r w:rsidR="00B45DDC">
        <w:rPr>
          <w:rFonts w:asciiTheme="minorHAnsi" w:hAnsiTheme="minorHAnsi" w:cstheme="minorHAnsi"/>
          <w:b/>
          <w:sz w:val="22"/>
          <w:szCs w:val="22"/>
        </w:rPr>
        <w:t>Gerentea</w:t>
      </w:r>
      <w:proofErr w:type="spellEnd"/>
      <w:r w:rsidR="00B45DDC">
        <w:rPr>
          <w:rFonts w:asciiTheme="minorHAnsi" w:hAnsiTheme="minorHAnsi" w:cstheme="minorHAnsi"/>
          <w:b/>
          <w:sz w:val="22"/>
          <w:szCs w:val="22"/>
        </w:rPr>
        <w:t xml:space="preserve"> / </w:t>
      </w:r>
      <w:proofErr w:type="spellStart"/>
      <w:r w:rsidR="00B45DDC">
        <w:rPr>
          <w:rFonts w:asciiTheme="minorHAnsi" w:hAnsiTheme="minorHAnsi" w:cstheme="minorHAnsi"/>
          <w:b/>
          <w:sz w:val="22"/>
          <w:szCs w:val="22"/>
        </w:rPr>
        <w:t>Zuzendari</w:t>
      </w:r>
      <w:proofErr w:type="spellEnd"/>
      <w:r w:rsidR="00B45DD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45DDC">
        <w:rPr>
          <w:rFonts w:asciiTheme="minorHAnsi" w:hAnsiTheme="minorHAnsi" w:cstheme="minorHAnsi"/>
          <w:b/>
          <w:sz w:val="22"/>
          <w:szCs w:val="22"/>
        </w:rPr>
        <w:t>medikua</w:t>
      </w:r>
      <w:proofErr w:type="spellEnd"/>
      <w:r w:rsidR="00B45DD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A279FC4" w14:textId="77777777" w:rsidR="00B45DDC" w:rsidRDefault="00B45DDC" w:rsidP="00B45DDC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89"/>
        <w:gridCol w:w="4390"/>
      </w:tblGrid>
      <w:tr w:rsidR="004365CA" w14:paraId="3BA57941" w14:textId="77777777" w:rsidTr="004365CA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2C8D" w14:textId="77777777" w:rsidR="004365CA" w:rsidRDefault="004365C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3D1" w14:textId="77777777" w:rsidR="004365CA" w:rsidRDefault="004365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A0CAF1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79966B38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C444C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77F4E24F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AF494" w14:textId="77777777" w:rsidR="004365CA" w:rsidRDefault="00436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9A3F97" w14:textId="748A5DA7" w:rsidR="001F7D82" w:rsidRPr="00D42D74" w:rsidRDefault="001F7D82" w:rsidP="004636A3">
      <w:pPr>
        <w:spacing w:before="240"/>
        <w:jc w:val="both"/>
        <w:rPr>
          <w:rFonts w:asciiTheme="minorHAnsi" w:hAnsiTheme="minorHAnsi"/>
          <w:sz w:val="22"/>
          <w:szCs w:val="22"/>
        </w:rPr>
      </w:pPr>
    </w:p>
    <w:sectPr w:rsidR="001F7D82" w:rsidRPr="00D42D74" w:rsidSect="008C0F8A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75" w:right="1417" w:bottom="426" w:left="1701" w:header="720" w:footer="0" w:gutter="0"/>
      <w:cols w:space="720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9DCB8C" w16cex:dateUtc="2020-06-18T12:23:38.7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59EA9B2" w16cid:durableId="1D94A2E1"/>
  <w16cid:commentId w16cid:paraId="6D35748E" w16cid:durableId="149DCB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210E7" w14:textId="77777777" w:rsidR="004636A3" w:rsidRDefault="004636A3">
      <w:r>
        <w:separator/>
      </w:r>
    </w:p>
  </w:endnote>
  <w:endnote w:type="continuationSeparator" w:id="0">
    <w:p w14:paraId="66DD2D8A" w14:textId="77777777" w:rsidR="004636A3" w:rsidRDefault="0046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586000"/>
      <w:docPartObj>
        <w:docPartGallery w:val="Page Numbers (Bottom of Page)"/>
        <w:docPartUnique/>
      </w:docPartObj>
    </w:sdtPr>
    <w:sdtContent>
      <w:p w14:paraId="3963A687" w14:textId="1883DBA6" w:rsidR="004636A3" w:rsidRDefault="004636A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F08" w:rsidRPr="00486F08">
          <w:rPr>
            <w:noProof/>
            <w:lang w:val="eu-ES"/>
          </w:rPr>
          <w:t>12</w:t>
        </w:r>
        <w:r>
          <w:fldChar w:fldCharType="end"/>
        </w:r>
      </w:p>
    </w:sdtContent>
  </w:sdt>
  <w:p w14:paraId="3EF85CBD" w14:textId="77777777" w:rsidR="004636A3" w:rsidRDefault="004636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4260B" w14:textId="77777777" w:rsidR="004636A3" w:rsidRDefault="004636A3" w:rsidP="00077109">
    <w:pPr>
      <w:tabs>
        <w:tab w:val="center" w:pos="4819"/>
        <w:tab w:val="right" w:pos="9071"/>
      </w:tabs>
      <w:jc w:val="center"/>
      <w:rPr>
        <w:rFonts w:ascii="Arial" w:hAnsi="Arial"/>
        <w:sz w:val="13"/>
      </w:rPr>
    </w:pPr>
  </w:p>
  <w:p w14:paraId="18A427B3" w14:textId="77777777" w:rsidR="004636A3" w:rsidRPr="00077109" w:rsidRDefault="004636A3" w:rsidP="00077109">
    <w:pPr>
      <w:tabs>
        <w:tab w:val="center" w:pos="4819"/>
        <w:tab w:val="right" w:pos="9071"/>
      </w:tabs>
      <w:jc w:val="center"/>
      <w:rPr>
        <w:rFonts w:ascii="Arial" w:hAnsi="Arial"/>
        <w:sz w:val="13"/>
      </w:rPr>
    </w:pPr>
    <w:proofErr w:type="spellStart"/>
    <w:r>
      <w:rPr>
        <w:rFonts w:ascii="Arial" w:hAnsi="Arial"/>
        <w:sz w:val="13"/>
      </w:rPr>
      <w:t>Osasun</w:t>
    </w:r>
    <w:proofErr w:type="spellEnd"/>
    <w:r>
      <w:rPr>
        <w:rFonts w:ascii="Arial" w:hAnsi="Arial"/>
        <w:sz w:val="13"/>
      </w:rPr>
      <w:t xml:space="preserve"> </w:t>
    </w:r>
    <w:proofErr w:type="spellStart"/>
    <w:r>
      <w:rPr>
        <w:rFonts w:ascii="Arial" w:hAnsi="Arial"/>
        <w:sz w:val="13"/>
      </w:rPr>
      <w:t>Plangintza</w:t>
    </w:r>
    <w:proofErr w:type="spellEnd"/>
    <w:r>
      <w:rPr>
        <w:rFonts w:ascii="Arial" w:hAnsi="Arial"/>
        <w:sz w:val="13"/>
      </w:rPr>
      <w:t xml:space="preserve"> eta </w:t>
    </w:r>
    <w:proofErr w:type="spellStart"/>
    <w:r>
      <w:rPr>
        <w:rFonts w:ascii="Arial" w:hAnsi="Arial"/>
        <w:sz w:val="13"/>
      </w:rPr>
      <w:t>Ebaluazioa</w:t>
    </w:r>
    <w:proofErr w:type="spellEnd"/>
    <w:r>
      <w:rPr>
        <w:rFonts w:ascii="Arial" w:hAnsi="Arial"/>
        <w:sz w:val="13"/>
      </w:rPr>
      <w:t xml:space="preserve"> / Planificación y Evaluación Sanitaria</w:t>
    </w:r>
  </w:p>
  <w:p w14:paraId="6C93BE3D" w14:textId="77777777" w:rsidR="004636A3" w:rsidRPr="00077109" w:rsidRDefault="004636A3" w:rsidP="000771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92C24" w14:textId="77777777" w:rsidR="004636A3" w:rsidRDefault="004636A3">
      <w:r>
        <w:separator/>
      </w:r>
    </w:p>
  </w:footnote>
  <w:footnote w:type="continuationSeparator" w:id="0">
    <w:p w14:paraId="77A9B56C" w14:textId="77777777" w:rsidR="004636A3" w:rsidRDefault="0046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9A23F" w14:textId="77777777" w:rsidR="004636A3" w:rsidRDefault="004636A3">
    <w:pPr>
      <w:pStyle w:val="Encabezado"/>
      <w:jc w:val="center"/>
    </w:pPr>
    <w:r>
      <w:rPr>
        <w:noProof/>
      </w:rPr>
      <w:object w:dxaOrig="11549" w:dyaOrig="1410" w14:anchorId="118680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99.25pt;height:25.1pt" fillcolor="window">
          <v:imagedata r:id="rId1" o:title=""/>
        </v:shape>
        <o:OLEObject Type="Embed" ProgID="MSPhotoEd.3" ShapeID="_x0000_i1026" DrawAspect="Content" ObjectID="_1687689529" r:id="rId2"/>
      </w:object>
    </w:r>
  </w:p>
  <w:p w14:paraId="5AA26AA6" w14:textId="77777777" w:rsidR="004636A3" w:rsidRDefault="004636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0E9E3" w14:textId="0865CBCB" w:rsidR="004636A3" w:rsidRDefault="004636A3" w:rsidP="00C543DC">
    <w:pPr>
      <w:pStyle w:val="Encabezado"/>
      <w:tabs>
        <w:tab w:val="right" w:pos="9923"/>
      </w:tabs>
      <w:ind w:right="-142"/>
      <w:jc w:val="center"/>
      <w:rPr>
        <w:noProof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53856DC" wp14:editId="777B251C">
              <wp:simplePos x="0" y="0"/>
              <wp:positionH relativeFrom="page">
                <wp:posOffset>4167505</wp:posOffset>
              </wp:positionH>
              <wp:positionV relativeFrom="page">
                <wp:posOffset>937895</wp:posOffset>
              </wp:positionV>
              <wp:extent cx="1600200" cy="201930"/>
              <wp:effectExtent l="0" t="0" r="0" b="1270"/>
              <wp:wrapSquare wrapText="bothSides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0AE55" w14:textId="3DDEB3BC" w:rsidR="004636A3" w:rsidRDefault="004636A3" w:rsidP="0029589B">
                          <w:pPr>
                            <w:pStyle w:val="Ttulo2"/>
                            <w:spacing w:after="35"/>
                          </w:pPr>
                          <w:r>
                            <w:t>DEPARTAMENTO DE SALUD</w:t>
                          </w:r>
                        </w:p>
                        <w:p w14:paraId="36DCADA0" w14:textId="77777777" w:rsidR="004636A3" w:rsidRPr="002F474C" w:rsidRDefault="004636A3" w:rsidP="0029589B">
                          <w:pPr>
                            <w:spacing w:before="35"/>
                            <w:rPr>
                              <w:sz w:val="14"/>
                            </w:rPr>
                          </w:pPr>
                          <w:proofErr w:type="spellStart"/>
                          <w:r w:rsidRPr="002F474C"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lang w:eastAsia="eu-ES"/>
                            </w:rPr>
                            <w:t>Administrazio</w:t>
                          </w:r>
                          <w:proofErr w:type="spellEnd"/>
                          <w:r w:rsidRPr="002F474C"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lang w:eastAsia="eu-ES"/>
                            </w:rPr>
                            <w:t xml:space="preserve"> eta </w:t>
                          </w:r>
                          <w:proofErr w:type="spellStart"/>
                          <w:r w:rsidRPr="002F474C"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lang w:eastAsia="eu-ES"/>
                            </w:rPr>
                            <w:t>Finantzaketa</w:t>
                          </w:r>
                          <w:proofErr w:type="spellEnd"/>
                          <w:r w:rsidRPr="002F474C"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lang w:eastAsia="eu-ES"/>
                            </w:rPr>
                            <w:t xml:space="preserve"> </w:t>
                          </w:r>
                          <w:proofErr w:type="spellStart"/>
                          <w:r w:rsidRPr="002F474C"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lang w:eastAsia="eu-ES"/>
                            </w:rPr>
                            <w:t>Sanitarioko</w:t>
                          </w:r>
                          <w:proofErr w:type="spellEnd"/>
                          <w:r w:rsidRPr="002F474C"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lang w:eastAsia="eu-ES"/>
                            </w:rPr>
                            <w:t xml:space="preserve"> </w:t>
                          </w:r>
                          <w:proofErr w:type="spellStart"/>
                          <w:r w:rsidRPr="002F474C">
                            <w:rPr>
                              <w:sz w:val="14"/>
                            </w:rPr>
                            <w:t>Sailburuordetza</w:t>
                          </w:r>
                          <w:proofErr w:type="spellEnd"/>
                        </w:p>
                        <w:p w14:paraId="4AFD962F" w14:textId="77777777" w:rsidR="004636A3" w:rsidRDefault="004636A3" w:rsidP="0029589B">
                          <w:pPr>
                            <w:pStyle w:val="Ttulo4"/>
                          </w:pPr>
                          <w:proofErr w:type="spellStart"/>
                          <w:r>
                            <w:t>Aseguramendu</w:t>
                          </w:r>
                          <w:proofErr w:type="spellEnd"/>
                          <w:r>
                            <w:t xml:space="preserve"> eta </w:t>
                          </w:r>
                          <w:proofErr w:type="spellStart"/>
                          <w:r>
                            <w:t>Kontratazio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14:paraId="7D7778B7" w14:textId="77777777" w:rsidR="004636A3" w:rsidRDefault="004636A3" w:rsidP="0029589B">
                          <w:pPr>
                            <w:pStyle w:val="Ttulo4"/>
                          </w:pPr>
                          <w:proofErr w:type="spellStart"/>
                          <w:r>
                            <w:t>Sanitarioko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Zuzendaritza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856D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28.15pt;margin-top:73.85pt;width:126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vstA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" o:allowincell="f" filled="f" stroked="f">
              <v:textbox>
                <w:txbxContent>
                  <w:p w14:paraId="0D70AE55" w14:textId="3DDEB3BC" w:rsidR="004636A3" w:rsidRDefault="004636A3" w:rsidP="0029589B">
                    <w:pPr>
                      <w:pStyle w:val="Ttulo2"/>
                      <w:spacing w:after="35"/>
                    </w:pPr>
                    <w:r>
                      <w:t>DEPARTAMENTO DE SALUD</w:t>
                    </w:r>
                  </w:p>
                  <w:p w14:paraId="36DCADA0" w14:textId="77777777" w:rsidR="004636A3" w:rsidRPr="002F474C" w:rsidRDefault="004636A3" w:rsidP="0029589B">
                    <w:pPr>
                      <w:spacing w:before="35"/>
                      <w:rPr>
                        <w:sz w:val="14"/>
                      </w:rPr>
                    </w:pPr>
                    <w:proofErr w:type="spellStart"/>
                    <w:r w:rsidRPr="002F474C">
                      <w:rPr>
                        <w:rFonts w:cs="Arial"/>
                        <w:color w:val="000000"/>
                        <w:sz w:val="14"/>
                        <w:szCs w:val="14"/>
                        <w:lang w:eastAsia="eu-ES"/>
                      </w:rPr>
                      <w:t>Administrazio</w:t>
                    </w:r>
                    <w:proofErr w:type="spellEnd"/>
                    <w:r w:rsidRPr="002F474C">
                      <w:rPr>
                        <w:rFonts w:cs="Arial"/>
                        <w:color w:val="000000"/>
                        <w:sz w:val="14"/>
                        <w:szCs w:val="14"/>
                        <w:lang w:eastAsia="eu-ES"/>
                      </w:rPr>
                      <w:t xml:space="preserve"> eta </w:t>
                    </w:r>
                    <w:proofErr w:type="spellStart"/>
                    <w:r w:rsidRPr="002F474C">
                      <w:rPr>
                        <w:rFonts w:cs="Arial"/>
                        <w:color w:val="000000"/>
                        <w:sz w:val="14"/>
                        <w:szCs w:val="14"/>
                        <w:lang w:eastAsia="eu-ES"/>
                      </w:rPr>
                      <w:t>Finantzaketa</w:t>
                    </w:r>
                    <w:proofErr w:type="spellEnd"/>
                    <w:r w:rsidRPr="002F474C">
                      <w:rPr>
                        <w:rFonts w:cs="Arial"/>
                        <w:color w:val="000000"/>
                        <w:sz w:val="14"/>
                        <w:szCs w:val="14"/>
                        <w:lang w:eastAsia="eu-ES"/>
                      </w:rPr>
                      <w:t xml:space="preserve"> </w:t>
                    </w:r>
                    <w:proofErr w:type="spellStart"/>
                    <w:r w:rsidRPr="002F474C">
                      <w:rPr>
                        <w:rFonts w:cs="Arial"/>
                        <w:color w:val="000000"/>
                        <w:sz w:val="14"/>
                        <w:szCs w:val="14"/>
                        <w:lang w:eastAsia="eu-ES"/>
                      </w:rPr>
                      <w:t>Sanitarioko</w:t>
                    </w:r>
                    <w:proofErr w:type="spellEnd"/>
                    <w:r w:rsidRPr="002F474C">
                      <w:rPr>
                        <w:rFonts w:cs="Arial"/>
                        <w:color w:val="000000"/>
                        <w:sz w:val="14"/>
                        <w:szCs w:val="14"/>
                        <w:lang w:eastAsia="eu-ES"/>
                      </w:rPr>
                      <w:t xml:space="preserve"> </w:t>
                    </w:r>
                    <w:proofErr w:type="spellStart"/>
                    <w:r w:rsidRPr="002F474C">
                      <w:rPr>
                        <w:sz w:val="14"/>
                      </w:rPr>
                      <w:t>Sailburuordetza</w:t>
                    </w:r>
                    <w:proofErr w:type="spellEnd"/>
                  </w:p>
                  <w:p w14:paraId="4AFD962F" w14:textId="77777777" w:rsidR="004636A3" w:rsidRDefault="004636A3" w:rsidP="0029589B">
                    <w:pPr>
                      <w:pStyle w:val="Ttulo4"/>
                    </w:pPr>
                    <w:proofErr w:type="spellStart"/>
                    <w:r>
                      <w:t>Aseguramendu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Kontratazio</w:t>
                    </w:r>
                    <w:proofErr w:type="spellEnd"/>
                    <w:r>
                      <w:t xml:space="preserve"> </w:t>
                    </w:r>
                  </w:p>
                  <w:p w14:paraId="7D7778B7" w14:textId="77777777" w:rsidR="004636A3" w:rsidRDefault="004636A3" w:rsidP="0029589B">
                    <w:pPr>
                      <w:pStyle w:val="Ttulo4"/>
                    </w:pPr>
                    <w:proofErr w:type="spellStart"/>
                    <w:r>
                      <w:t>Sanitarioko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C381C4" wp14:editId="249EE172">
              <wp:simplePos x="0" y="0"/>
              <wp:positionH relativeFrom="page">
                <wp:posOffset>1993900</wp:posOffset>
              </wp:positionH>
              <wp:positionV relativeFrom="page">
                <wp:posOffset>945515</wp:posOffset>
              </wp:positionV>
              <wp:extent cx="1600200" cy="201930"/>
              <wp:effectExtent l="0" t="0" r="0" b="1270"/>
              <wp:wrapSquare wrapText="bothSides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EFF36" w14:textId="77777777" w:rsidR="004636A3" w:rsidRPr="004636A3" w:rsidRDefault="004636A3" w:rsidP="005A12AC">
                          <w:pPr>
                            <w:pStyle w:val="Ttulo2"/>
                            <w:spacing w:after="35"/>
                            <w:rPr>
                              <w:lang w:val="it-IT"/>
                            </w:rPr>
                          </w:pPr>
                          <w:r w:rsidRPr="004636A3">
                            <w:rPr>
                              <w:lang w:val="it-IT"/>
                            </w:rPr>
                            <w:t>OSASUN SAILA</w:t>
                          </w:r>
                        </w:p>
                        <w:p w14:paraId="5171A504" w14:textId="77777777" w:rsidR="004636A3" w:rsidRPr="004636A3" w:rsidRDefault="004636A3" w:rsidP="005A12AC">
                          <w:pPr>
                            <w:spacing w:before="35"/>
                            <w:rPr>
                              <w:sz w:val="14"/>
                              <w:lang w:val="it-IT"/>
                            </w:rPr>
                          </w:pPr>
                          <w:r w:rsidRPr="004636A3"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lang w:val="it-IT" w:eastAsia="eu-ES"/>
                            </w:rPr>
                            <w:t xml:space="preserve">Administrazio eta Finantzaketa Sanitarioko </w:t>
                          </w:r>
                          <w:r w:rsidRPr="004636A3">
                            <w:rPr>
                              <w:sz w:val="14"/>
                              <w:lang w:val="it-IT"/>
                            </w:rPr>
                            <w:t>Sailburuordetza</w:t>
                          </w:r>
                        </w:p>
                        <w:p w14:paraId="0FD46199" w14:textId="77777777" w:rsidR="004636A3" w:rsidRDefault="004636A3" w:rsidP="005A12AC">
                          <w:pPr>
                            <w:pStyle w:val="Ttulo4"/>
                          </w:pPr>
                          <w:proofErr w:type="spellStart"/>
                          <w:r>
                            <w:t>Aseguramendu</w:t>
                          </w:r>
                          <w:proofErr w:type="spellEnd"/>
                          <w:r>
                            <w:t xml:space="preserve"> eta </w:t>
                          </w:r>
                          <w:proofErr w:type="spellStart"/>
                          <w:r>
                            <w:t>Kontratazio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14:paraId="61B0E792" w14:textId="77777777" w:rsidR="004636A3" w:rsidRDefault="004636A3" w:rsidP="005A12AC">
                          <w:pPr>
                            <w:pStyle w:val="Ttulo4"/>
                          </w:pPr>
                          <w:proofErr w:type="spellStart"/>
                          <w:r>
                            <w:t>Sanitarioko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Zuzendaritza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381C4" id="_x0000_s1027" type="#_x0000_t202" style="position:absolute;left:0;text-align:left;margin-left:157pt;margin-top:74.45pt;width:126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cvtgIAAMA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" o:allowincell="f" filled="f" stroked="f">
              <v:textbox>
                <w:txbxContent>
                  <w:p w14:paraId="425EFF36" w14:textId="77777777" w:rsidR="004636A3" w:rsidRPr="004636A3" w:rsidRDefault="004636A3" w:rsidP="005A12AC">
                    <w:pPr>
                      <w:pStyle w:val="Ttulo2"/>
                      <w:spacing w:after="35"/>
                      <w:rPr>
                        <w:lang w:val="it-IT"/>
                      </w:rPr>
                    </w:pPr>
                    <w:r w:rsidRPr="004636A3">
                      <w:rPr>
                        <w:lang w:val="it-IT"/>
                      </w:rPr>
                      <w:t>OSASUN SAILA</w:t>
                    </w:r>
                  </w:p>
                  <w:p w14:paraId="5171A504" w14:textId="77777777" w:rsidR="004636A3" w:rsidRPr="004636A3" w:rsidRDefault="004636A3" w:rsidP="005A12AC">
                    <w:pPr>
                      <w:spacing w:before="35"/>
                      <w:rPr>
                        <w:sz w:val="14"/>
                        <w:lang w:val="it-IT"/>
                      </w:rPr>
                    </w:pPr>
                    <w:r w:rsidRPr="004636A3">
                      <w:rPr>
                        <w:rFonts w:cs="Arial"/>
                        <w:color w:val="000000"/>
                        <w:sz w:val="14"/>
                        <w:szCs w:val="14"/>
                        <w:lang w:val="it-IT" w:eastAsia="eu-ES"/>
                      </w:rPr>
                      <w:t xml:space="preserve">Administrazio eta Finantzaketa Sanitarioko </w:t>
                    </w:r>
                    <w:r w:rsidRPr="004636A3">
                      <w:rPr>
                        <w:sz w:val="14"/>
                        <w:lang w:val="it-IT"/>
                      </w:rPr>
                      <w:t>Sailburuordetza</w:t>
                    </w:r>
                  </w:p>
                  <w:p w14:paraId="0FD46199" w14:textId="77777777" w:rsidR="004636A3" w:rsidRDefault="004636A3" w:rsidP="005A12AC">
                    <w:pPr>
                      <w:pStyle w:val="Ttulo4"/>
                    </w:pPr>
                    <w:proofErr w:type="spellStart"/>
                    <w:r>
                      <w:t>Aseguramendu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Kontratazio</w:t>
                    </w:r>
                    <w:proofErr w:type="spellEnd"/>
                    <w:r>
                      <w:t xml:space="preserve"> </w:t>
                    </w:r>
                  </w:p>
                  <w:p w14:paraId="61B0E792" w14:textId="77777777" w:rsidR="004636A3" w:rsidRDefault="004636A3" w:rsidP="005A12AC">
                    <w:pPr>
                      <w:pStyle w:val="Ttulo4"/>
                    </w:pPr>
                    <w:proofErr w:type="spellStart"/>
                    <w:r>
                      <w:t>Sanitarioko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</w:rPr>
      <w:object w:dxaOrig="18028" w:dyaOrig="2235" w14:anchorId="17921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96.35pt;height:36.85pt" fillcolor="window">
          <v:imagedata r:id="rId1" o:title=""/>
        </v:shape>
        <o:OLEObject Type="Embed" ProgID="MSPhotoEd.3" ShapeID="_x0000_i1027" DrawAspect="Content" ObjectID="_1687689530" r:id="rId2"/>
      </w:object>
    </w:r>
  </w:p>
  <w:p w14:paraId="79799DA7" w14:textId="0B3842C2" w:rsidR="004636A3" w:rsidRDefault="004636A3" w:rsidP="00C543DC">
    <w:pPr>
      <w:pStyle w:val="Encabezado"/>
      <w:tabs>
        <w:tab w:val="right" w:pos="9923"/>
      </w:tabs>
      <w:ind w:right="-142"/>
      <w:jc w:val="center"/>
      <w:rPr>
        <w:noProof/>
        <w:sz w:val="16"/>
      </w:rPr>
    </w:pPr>
  </w:p>
  <w:p w14:paraId="3514BB5F" w14:textId="77777777" w:rsidR="004636A3" w:rsidRDefault="004636A3" w:rsidP="00C543DC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4C839230" w14:textId="77777777" w:rsidR="004636A3" w:rsidRDefault="004636A3" w:rsidP="00C543DC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6E8C247C" w14:textId="77777777" w:rsidR="004636A3" w:rsidRDefault="004636A3" w:rsidP="00C543DC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11609C37" w14:textId="77777777" w:rsidR="004636A3" w:rsidRDefault="004636A3" w:rsidP="00C543DC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4255A480" w14:textId="77777777" w:rsidR="004636A3" w:rsidRDefault="004636A3" w:rsidP="00C543DC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2D2D2FBC" w14:textId="6B2C0CC0" w:rsidR="004636A3" w:rsidRDefault="004636A3" w:rsidP="005A12A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9.2pt" o:bullet="t">
        <v:imagedata r:id="rId1" o:title="BD14655_"/>
      </v:shape>
    </w:pict>
  </w:numPicBullet>
  <w:abstractNum w:abstractNumId="0" w15:restartNumberingAfterBreak="0">
    <w:nsid w:val="03FF737A"/>
    <w:multiLevelType w:val="hybridMultilevel"/>
    <w:tmpl w:val="524A64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5A47"/>
    <w:multiLevelType w:val="hybridMultilevel"/>
    <w:tmpl w:val="C34233B6"/>
    <w:lvl w:ilvl="0" w:tplc="6C74FF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1E7D"/>
    <w:multiLevelType w:val="hybridMultilevel"/>
    <w:tmpl w:val="36B4F854"/>
    <w:lvl w:ilvl="0" w:tplc="F4286B14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77252"/>
    <w:multiLevelType w:val="hybridMultilevel"/>
    <w:tmpl w:val="D452E344"/>
    <w:lvl w:ilvl="0" w:tplc="14AA31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306FF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01D5"/>
    <w:multiLevelType w:val="hybridMultilevel"/>
    <w:tmpl w:val="E6C4A768"/>
    <w:lvl w:ilvl="0" w:tplc="71461194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228E"/>
    <w:multiLevelType w:val="hybridMultilevel"/>
    <w:tmpl w:val="CA3E1F84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D0C169E"/>
    <w:multiLevelType w:val="multilevel"/>
    <w:tmpl w:val="D9FADB9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1FDC6D46"/>
    <w:multiLevelType w:val="hybridMultilevel"/>
    <w:tmpl w:val="D3285A5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5079A"/>
    <w:multiLevelType w:val="hybridMultilevel"/>
    <w:tmpl w:val="A9F83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924BA"/>
    <w:multiLevelType w:val="hybridMultilevel"/>
    <w:tmpl w:val="79FC3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E6457"/>
    <w:multiLevelType w:val="hybridMultilevel"/>
    <w:tmpl w:val="6C428706"/>
    <w:lvl w:ilvl="0" w:tplc="326E1002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2D000F">
      <w:start w:val="1"/>
      <w:numFmt w:val="decimal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4CA5"/>
    <w:multiLevelType w:val="hybridMultilevel"/>
    <w:tmpl w:val="546E97F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03993"/>
    <w:multiLevelType w:val="hybridMultilevel"/>
    <w:tmpl w:val="2834C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46A83"/>
    <w:multiLevelType w:val="hybridMultilevel"/>
    <w:tmpl w:val="D9842F3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A58E1"/>
    <w:multiLevelType w:val="hybridMultilevel"/>
    <w:tmpl w:val="8F8EB794"/>
    <w:lvl w:ilvl="0" w:tplc="DF94F3A4">
      <w:start w:val="1"/>
      <w:numFmt w:val="decimal"/>
      <w:lvlText w:val="(%1)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43525814"/>
    <w:multiLevelType w:val="hybridMultilevel"/>
    <w:tmpl w:val="6D967012"/>
    <w:lvl w:ilvl="0" w:tplc="14AA31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E074D"/>
    <w:multiLevelType w:val="hybridMultilevel"/>
    <w:tmpl w:val="8BC68CF6"/>
    <w:lvl w:ilvl="0" w:tplc="9E18A9D2">
      <w:start w:val="1"/>
      <w:numFmt w:val="decimal"/>
      <w:lvlText w:val="(%1)"/>
      <w:lvlJc w:val="left"/>
      <w:pPr>
        <w:ind w:left="1080" w:hanging="720"/>
      </w:pPr>
      <w:rPr>
        <w:rFonts w:hint="default"/>
        <w:i/>
      </w:r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459B0"/>
    <w:multiLevelType w:val="hybridMultilevel"/>
    <w:tmpl w:val="8F8EB794"/>
    <w:lvl w:ilvl="0" w:tplc="DF94F3A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CF77E8"/>
    <w:multiLevelType w:val="hybridMultilevel"/>
    <w:tmpl w:val="B900E7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B6DA3"/>
    <w:multiLevelType w:val="hybridMultilevel"/>
    <w:tmpl w:val="04604A1A"/>
    <w:lvl w:ilvl="0" w:tplc="71461194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327EB"/>
    <w:multiLevelType w:val="hybridMultilevel"/>
    <w:tmpl w:val="3A9CD1C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4C06A4"/>
    <w:multiLevelType w:val="hybridMultilevel"/>
    <w:tmpl w:val="FE1E904A"/>
    <w:lvl w:ilvl="0" w:tplc="F98E6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184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AF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88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A3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6E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48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6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8E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A6370"/>
    <w:multiLevelType w:val="hybridMultilevel"/>
    <w:tmpl w:val="32AC5B8E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76E4B"/>
    <w:multiLevelType w:val="hybridMultilevel"/>
    <w:tmpl w:val="AFD2A736"/>
    <w:lvl w:ilvl="0" w:tplc="96F84880">
      <w:start w:val="1"/>
      <w:numFmt w:val="decimal"/>
      <w:lvlText w:val="(%1)"/>
      <w:lvlJc w:val="left"/>
      <w:pPr>
        <w:ind w:left="2073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2793" w:hanging="360"/>
      </w:pPr>
    </w:lvl>
    <w:lvl w:ilvl="2" w:tplc="042D001B" w:tentative="1">
      <w:start w:val="1"/>
      <w:numFmt w:val="lowerRoman"/>
      <w:lvlText w:val="%3."/>
      <w:lvlJc w:val="right"/>
      <w:pPr>
        <w:ind w:left="3513" w:hanging="180"/>
      </w:pPr>
    </w:lvl>
    <w:lvl w:ilvl="3" w:tplc="042D000F" w:tentative="1">
      <w:start w:val="1"/>
      <w:numFmt w:val="decimal"/>
      <w:lvlText w:val="%4."/>
      <w:lvlJc w:val="left"/>
      <w:pPr>
        <w:ind w:left="4233" w:hanging="360"/>
      </w:pPr>
    </w:lvl>
    <w:lvl w:ilvl="4" w:tplc="042D0019" w:tentative="1">
      <w:start w:val="1"/>
      <w:numFmt w:val="lowerLetter"/>
      <w:lvlText w:val="%5."/>
      <w:lvlJc w:val="left"/>
      <w:pPr>
        <w:ind w:left="4953" w:hanging="360"/>
      </w:pPr>
    </w:lvl>
    <w:lvl w:ilvl="5" w:tplc="042D001B" w:tentative="1">
      <w:start w:val="1"/>
      <w:numFmt w:val="lowerRoman"/>
      <w:lvlText w:val="%6."/>
      <w:lvlJc w:val="right"/>
      <w:pPr>
        <w:ind w:left="5673" w:hanging="180"/>
      </w:pPr>
    </w:lvl>
    <w:lvl w:ilvl="6" w:tplc="042D000F" w:tentative="1">
      <w:start w:val="1"/>
      <w:numFmt w:val="decimal"/>
      <w:lvlText w:val="%7."/>
      <w:lvlJc w:val="left"/>
      <w:pPr>
        <w:ind w:left="6393" w:hanging="360"/>
      </w:pPr>
    </w:lvl>
    <w:lvl w:ilvl="7" w:tplc="042D0019" w:tentative="1">
      <w:start w:val="1"/>
      <w:numFmt w:val="lowerLetter"/>
      <w:lvlText w:val="%8."/>
      <w:lvlJc w:val="left"/>
      <w:pPr>
        <w:ind w:left="7113" w:hanging="360"/>
      </w:pPr>
    </w:lvl>
    <w:lvl w:ilvl="8" w:tplc="042D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4" w15:restartNumberingAfterBreak="0">
    <w:nsid w:val="5E761B85"/>
    <w:multiLevelType w:val="hybridMultilevel"/>
    <w:tmpl w:val="5A10905A"/>
    <w:lvl w:ilvl="0" w:tplc="326E1002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F7E77"/>
    <w:multiLevelType w:val="hybridMultilevel"/>
    <w:tmpl w:val="8D0C6996"/>
    <w:lvl w:ilvl="0" w:tplc="1AE2B586">
      <w:start w:val="1"/>
      <w:numFmt w:val="decimal"/>
      <w:lvlText w:val="2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136CB"/>
    <w:multiLevelType w:val="hybridMultilevel"/>
    <w:tmpl w:val="A19437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956500"/>
    <w:multiLevelType w:val="hybridMultilevel"/>
    <w:tmpl w:val="05EC7D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A4952"/>
    <w:multiLevelType w:val="hybridMultilevel"/>
    <w:tmpl w:val="47FACB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865E9"/>
    <w:multiLevelType w:val="hybridMultilevel"/>
    <w:tmpl w:val="546E97F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9"/>
  </w:num>
  <w:num w:numId="4">
    <w:abstractNumId w:val="4"/>
  </w:num>
  <w:num w:numId="5">
    <w:abstractNumId w:val="15"/>
  </w:num>
  <w:num w:numId="6">
    <w:abstractNumId w:val="28"/>
  </w:num>
  <w:num w:numId="7">
    <w:abstractNumId w:val="13"/>
  </w:num>
  <w:num w:numId="8">
    <w:abstractNumId w:val="17"/>
  </w:num>
  <w:num w:numId="9">
    <w:abstractNumId w:val="2"/>
  </w:num>
  <w:num w:numId="10">
    <w:abstractNumId w:val="6"/>
  </w:num>
  <w:num w:numId="11">
    <w:abstractNumId w:val="16"/>
  </w:num>
  <w:num w:numId="12">
    <w:abstractNumId w:val="5"/>
  </w:num>
  <w:num w:numId="13">
    <w:abstractNumId w:val="20"/>
  </w:num>
  <w:num w:numId="14">
    <w:abstractNumId w:val="27"/>
  </w:num>
  <w:num w:numId="15">
    <w:abstractNumId w:val="25"/>
  </w:num>
  <w:num w:numId="16">
    <w:abstractNumId w:val="8"/>
  </w:num>
  <w:num w:numId="17">
    <w:abstractNumId w:val="24"/>
  </w:num>
  <w:num w:numId="18">
    <w:abstractNumId w:val="11"/>
  </w:num>
  <w:num w:numId="19">
    <w:abstractNumId w:val="12"/>
  </w:num>
  <w:num w:numId="20">
    <w:abstractNumId w:val="0"/>
  </w:num>
  <w:num w:numId="21">
    <w:abstractNumId w:val="26"/>
  </w:num>
  <w:num w:numId="22">
    <w:abstractNumId w:val="22"/>
  </w:num>
  <w:num w:numId="23">
    <w:abstractNumId w:val="29"/>
  </w:num>
  <w:num w:numId="24">
    <w:abstractNumId w:val="9"/>
  </w:num>
  <w:num w:numId="25">
    <w:abstractNumId w:val="1"/>
  </w:num>
  <w:num w:numId="26">
    <w:abstractNumId w:val="18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8"/>
  </w:num>
  <w:num w:numId="32">
    <w:abstractNumId w:val="14"/>
  </w:num>
  <w:num w:numId="33">
    <w:abstractNumId w:val="23"/>
  </w:num>
  <w:num w:numId="34">
    <w:abstractNumId w:val="1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0A"/>
    <w:rsid w:val="00002B94"/>
    <w:rsid w:val="000043CD"/>
    <w:rsid w:val="00013063"/>
    <w:rsid w:val="00020FFC"/>
    <w:rsid w:val="0002264A"/>
    <w:rsid w:val="00030F7E"/>
    <w:rsid w:val="000461E2"/>
    <w:rsid w:val="00047C8E"/>
    <w:rsid w:val="0005395B"/>
    <w:rsid w:val="00060E87"/>
    <w:rsid w:val="00061CEB"/>
    <w:rsid w:val="000723D5"/>
    <w:rsid w:val="00077109"/>
    <w:rsid w:val="0007790A"/>
    <w:rsid w:val="0009197C"/>
    <w:rsid w:val="000A0ED0"/>
    <w:rsid w:val="000B20B1"/>
    <w:rsid w:val="000B378B"/>
    <w:rsid w:val="000B4177"/>
    <w:rsid w:val="000C01C4"/>
    <w:rsid w:val="000D2456"/>
    <w:rsid w:val="000D522C"/>
    <w:rsid w:val="000D5EA8"/>
    <w:rsid w:val="000D685D"/>
    <w:rsid w:val="001020B3"/>
    <w:rsid w:val="001034BB"/>
    <w:rsid w:val="00104ED7"/>
    <w:rsid w:val="001166C0"/>
    <w:rsid w:val="00125883"/>
    <w:rsid w:val="00131DCE"/>
    <w:rsid w:val="00144882"/>
    <w:rsid w:val="00146E96"/>
    <w:rsid w:val="001478CE"/>
    <w:rsid w:val="001822B8"/>
    <w:rsid w:val="00193127"/>
    <w:rsid w:val="001A3C5B"/>
    <w:rsid w:val="001B5291"/>
    <w:rsid w:val="001C169F"/>
    <w:rsid w:val="001C4FF7"/>
    <w:rsid w:val="001D2333"/>
    <w:rsid w:val="001D60EE"/>
    <w:rsid w:val="001E3050"/>
    <w:rsid w:val="001E597C"/>
    <w:rsid w:val="001F1178"/>
    <w:rsid w:val="001F6355"/>
    <w:rsid w:val="001F7D82"/>
    <w:rsid w:val="001F7DE3"/>
    <w:rsid w:val="00201164"/>
    <w:rsid w:val="00201540"/>
    <w:rsid w:val="002223FC"/>
    <w:rsid w:val="0022440B"/>
    <w:rsid w:val="002250C7"/>
    <w:rsid w:val="00241E86"/>
    <w:rsid w:val="00243214"/>
    <w:rsid w:val="0024797E"/>
    <w:rsid w:val="00251674"/>
    <w:rsid w:val="00252914"/>
    <w:rsid w:val="002667B9"/>
    <w:rsid w:val="002704FA"/>
    <w:rsid w:val="002714E0"/>
    <w:rsid w:val="00281683"/>
    <w:rsid w:val="00287BD0"/>
    <w:rsid w:val="0029102C"/>
    <w:rsid w:val="0029589B"/>
    <w:rsid w:val="00297A74"/>
    <w:rsid w:val="002A66B3"/>
    <w:rsid w:val="002C424C"/>
    <w:rsid w:val="002E787F"/>
    <w:rsid w:val="002F2D16"/>
    <w:rsid w:val="0030318B"/>
    <w:rsid w:val="00311910"/>
    <w:rsid w:val="00314502"/>
    <w:rsid w:val="003151B6"/>
    <w:rsid w:val="00322D13"/>
    <w:rsid w:val="0032456B"/>
    <w:rsid w:val="0032477D"/>
    <w:rsid w:val="00327C9F"/>
    <w:rsid w:val="003327C1"/>
    <w:rsid w:val="0034147D"/>
    <w:rsid w:val="0034196A"/>
    <w:rsid w:val="003443A5"/>
    <w:rsid w:val="00345CE5"/>
    <w:rsid w:val="003463D6"/>
    <w:rsid w:val="00350E64"/>
    <w:rsid w:val="00375D68"/>
    <w:rsid w:val="00396143"/>
    <w:rsid w:val="003973C0"/>
    <w:rsid w:val="003C1DE2"/>
    <w:rsid w:val="003C77C8"/>
    <w:rsid w:val="003E0363"/>
    <w:rsid w:val="003E4645"/>
    <w:rsid w:val="00406CE2"/>
    <w:rsid w:val="00422CA6"/>
    <w:rsid w:val="00423FCA"/>
    <w:rsid w:val="00426CE5"/>
    <w:rsid w:val="004365CA"/>
    <w:rsid w:val="004429CC"/>
    <w:rsid w:val="0045563F"/>
    <w:rsid w:val="004636A3"/>
    <w:rsid w:val="00471E6B"/>
    <w:rsid w:val="00480028"/>
    <w:rsid w:val="00486F08"/>
    <w:rsid w:val="004964A9"/>
    <w:rsid w:val="004B0077"/>
    <w:rsid w:val="004B0E7A"/>
    <w:rsid w:val="004B102A"/>
    <w:rsid w:val="004C5980"/>
    <w:rsid w:val="004D7C6D"/>
    <w:rsid w:val="004E0991"/>
    <w:rsid w:val="004E35F2"/>
    <w:rsid w:val="004E4AC4"/>
    <w:rsid w:val="0050174A"/>
    <w:rsid w:val="00503253"/>
    <w:rsid w:val="0050627F"/>
    <w:rsid w:val="005120E4"/>
    <w:rsid w:val="00526326"/>
    <w:rsid w:val="00533756"/>
    <w:rsid w:val="0053704E"/>
    <w:rsid w:val="00540B78"/>
    <w:rsid w:val="00552ED9"/>
    <w:rsid w:val="00552F61"/>
    <w:rsid w:val="00562B62"/>
    <w:rsid w:val="00570EBE"/>
    <w:rsid w:val="0057459C"/>
    <w:rsid w:val="005910CD"/>
    <w:rsid w:val="0059444C"/>
    <w:rsid w:val="00595569"/>
    <w:rsid w:val="005A12AC"/>
    <w:rsid w:val="005A2E29"/>
    <w:rsid w:val="005B2D1E"/>
    <w:rsid w:val="005B61F3"/>
    <w:rsid w:val="005C0558"/>
    <w:rsid w:val="005D5D9B"/>
    <w:rsid w:val="005F256D"/>
    <w:rsid w:val="00601FB2"/>
    <w:rsid w:val="0060456E"/>
    <w:rsid w:val="006056D3"/>
    <w:rsid w:val="006118E7"/>
    <w:rsid w:val="00620963"/>
    <w:rsid w:val="00622E68"/>
    <w:rsid w:val="00631148"/>
    <w:rsid w:val="00633251"/>
    <w:rsid w:val="00633953"/>
    <w:rsid w:val="00664B9C"/>
    <w:rsid w:val="006661AB"/>
    <w:rsid w:val="00667A8B"/>
    <w:rsid w:val="006717A2"/>
    <w:rsid w:val="00674436"/>
    <w:rsid w:val="00692B0A"/>
    <w:rsid w:val="00695C6B"/>
    <w:rsid w:val="006A0F17"/>
    <w:rsid w:val="006A4650"/>
    <w:rsid w:val="006A6826"/>
    <w:rsid w:val="006A6C38"/>
    <w:rsid w:val="006D029E"/>
    <w:rsid w:val="006D0B93"/>
    <w:rsid w:val="006D4869"/>
    <w:rsid w:val="006F05F0"/>
    <w:rsid w:val="006F22C1"/>
    <w:rsid w:val="006F3A91"/>
    <w:rsid w:val="006F58D7"/>
    <w:rsid w:val="006F61C9"/>
    <w:rsid w:val="00716007"/>
    <w:rsid w:val="007227B3"/>
    <w:rsid w:val="00722E07"/>
    <w:rsid w:val="00743A4B"/>
    <w:rsid w:val="00772C4F"/>
    <w:rsid w:val="0077360D"/>
    <w:rsid w:val="0078082F"/>
    <w:rsid w:val="00781FB2"/>
    <w:rsid w:val="007A0481"/>
    <w:rsid w:val="007A0D8B"/>
    <w:rsid w:val="007B3634"/>
    <w:rsid w:val="007B503F"/>
    <w:rsid w:val="007B6A7F"/>
    <w:rsid w:val="007B7DC1"/>
    <w:rsid w:val="007C07F8"/>
    <w:rsid w:val="007C4FD5"/>
    <w:rsid w:val="007C7B17"/>
    <w:rsid w:val="007E2062"/>
    <w:rsid w:val="007F233F"/>
    <w:rsid w:val="008037D7"/>
    <w:rsid w:val="00804AAC"/>
    <w:rsid w:val="00813ADE"/>
    <w:rsid w:val="00814969"/>
    <w:rsid w:val="008217FA"/>
    <w:rsid w:val="00832A59"/>
    <w:rsid w:val="00835C8A"/>
    <w:rsid w:val="00851235"/>
    <w:rsid w:val="008638F5"/>
    <w:rsid w:val="00871580"/>
    <w:rsid w:val="008728D0"/>
    <w:rsid w:val="008731F7"/>
    <w:rsid w:val="00873DBF"/>
    <w:rsid w:val="00876F34"/>
    <w:rsid w:val="00891A27"/>
    <w:rsid w:val="00893E0C"/>
    <w:rsid w:val="0089509D"/>
    <w:rsid w:val="008A2E7A"/>
    <w:rsid w:val="008A47A5"/>
    <w:rsid w:val="008A68E9"/>
    <w:rsid w:val="008A701E"/>
    <w:rsid w:val="008B1315"/>
    <w:rsid w:val="008C0F8A"/>
    <w:rsid w:val="008D490F"/>
    <w:rsid w:val="008E452F"/>
    <w:rsid w:val="008F1F2C"/>
    <w:rsid w:val="008F4827"/>
    <w:rsid w:val="00900914"/>
    <w:rsid w:val="0090309F"/>
    <w:rsid w:val="009035D0"/>
    <w:rsid w:val="009078FB"/>
    <w:rsid w:val="00910654"/>
    <w:rsid w:val="00921D88"/>
    <w:rsid w:val="00933803"/>
    <w:rsid w:val="0093383B"/>
    <w:rsid w:val="00933B22"/>
    <w:rsid w:val="009401FC"/>
    <w:rsid w:val="00953CEE"/>
    <w:rsid w:val="00971889"/>
    <w:rsid w:val="009741C6"/>
    <w:rsid w:val="009826C1"/>
    <w:rsid w:val="00984D0B"/>
    <w:rsid w:val="00991E12"/>
    <w:rsid w:val="0099490F"/>
    <w:rsid w:val="009B1282"/>
    <w:rsid w:val="009B2C89"/>
    <w:rsid w:val="009B7ACA"/>
    <w:rsid w:val="009E3BFA"/>
    <w:rsid w:val="009F3091"/>
    <w:rsid w:val="00A01360"/>
    <w:rsid w:val="00A11150"/>
    <w:rsid w:val="00A1438D"/>
    <w:rsid w:val="00A3369D"/>
    <w:rsid w:val="00A3628A"/>
    <w:rsid w:val="00A376BF"/>
    <w:rsid w:val="00A4118E"/>
    <w:rsid w:val="00A54924"/>
    <w:rsid w:val="00A664AB"/>
    <w:rsid w:val="00A77F57"/>
    <w:rsid w:val="00A83D5A"/>
    <w:rsid w:val="00A92FFA"/>
    <w:rsid w:val="00A96003"/>
    <w:rsid w:val="00AA37E2"/>
    <w:rsid w:val="00AA5C59"/>
    <w:rsid w:val="00AB05DE"/>
    <w:rsid w:val="00AB4C30"/>
    <w:rsid w:val="00AC75F2"/>
    <w:rsid w:val="00AD0F47"/>
    <w:rsid w:val="00AF66A9"/>
    <w:rsid w:val="00AF66DA"/>
    <w:rsid w:val="00B00B85"/>
    <w:rsid w:val="00B1762D"/>
    <w:rsid w:val="00B20C25"/>
    <w:rsid w:val="00B25417"/>
    <w:rsid w:val="00B32F51"/>
    <w:rsid w:val="00B33316"/>
    <w:rsid w:val="00B36469"/>
    <w:rsid w:val="00B45DDC"/>
    <w:rsid w:val="00B4621A"/>
    <w:rsid w:val="00B62442"/>
    <w:rsid w:val="00B66B3A"/>
    <w:rsid w:val="00B705C6"/>
    <w:rsid w:val="00B754DE"/>
    <w:rsid w:val="00B75E71"/>
    <w:rsid w:val="00B82260"/>
    <w:rsid w:val="00B90D0C"/>
    <w:rsid w:val="00BA049C"/>
    <w:rsid w:val="00BB039A"/>
    <w:rsid w:val="00BB72F8"/>
    <w:rsid w:val="00BC5455"/>
    <w:rsid w:val="00BC555E"/>
    <w:rsid w:val="00BE2C45"/>
    <w:rsid w:val="00BE6D4D"/>
    <w:rsid w:val="00BE7269"/>
    <w:rsid w:val="00BF7E34"/>
    <w:rsid w:val="00C01A4C"/>
    <w:rsid w:val="00C07AF7"/>
    <w:rsid w:val="00C14583"/>
    <w:rsid w:val="00C301B7"/>
    <w:rsid w:val="00C3447E"/>
    <w:rsid w:val="00C51823"/>
    <w:rsid w:val="00C543DC"/>
    <w:rsid w:val="00C54D97"/>
    <w:rsid w:val="00C55EB2"/>
    <w:rsid w:val="00C63A22"/>
    <w:rsid w:val="00C74FDB"/>
    <w:rsid w:val="00C7577F"/>
    <w:rsid w:val="00C85662"/>
    <w:rsid w:val="00C962B8"/>
    <w:rsid w:val="00C97F81"/>
    <w:rsid w:val="00CA38EB"/>
    <w:rsid w:val="00CA52DF"/>
    <w:rsid w:val="00CB2AB8"/>
    <w:rsid w:val="00CC181D"/>
    <w:rsid w:val="00CC1AF0"/>
    <w:rsid w:val="00CC20E5"/>
    <w:rsid w:val="00CC7C22"/>
    <w:rsid w:val="00CD4EA8"/>
    <w:rsid w:val="00CD5527"/>
    <w:rsid w:val="00CD66BD"/>
    <w:rsid w:val="00CE2DBD"/>
    <w:rsid w:val="00CE55C5"/>
    <w:rsid w:val="00CE5F13"/>
    <w:rsid w:val="00CE7DC8"/>
    <w:rsid w:val="00D15482"/>
    <w:rsid w:val="00D352BC"/>
    <w:rsid w:val="00D42D74"/>
    <w:rsid w:val="00D7566B"/>
    <w:rsid w:val="00D81F36"/>
    <w:rsid w:val="00D84614"/>
    <w:rsid w:val="00D91C37"/>
    <w:rsid w:val="00DA0544"/>
    <w:rsid w:val="00DB1323"/>
    <w:rsid w:val="00DB64E4"/>
    <w:rsid w:val="00DC093B"/>
    <w:rsid w:val="00DD13BE"/>
    <w:rsid w:val="00DD5337"/>
    <w:rsid w:val="00E12A40"/>
    <w:rsid w:val="00E223AB"/>
    <w:rsid w:val="00E22828"/>
    <w:rsid w:val="00E30862"/>
    <w:rsid w:val="00E33E36"/>
    <w:rsid w:val="00E34086"/>
    <w:rsid w:val="00E35E28"/>
    <w:rsid w:val="00E37A40"/>
    <w:rsid w:val="00E460AE"/>
    <w:rsid w:val="00E505EE"/>
    <w:rsid w:val="00E519C5"/>
    <w:rsid w:val="00E52D45"/>
    <w:rsid w:val="00E5700B"/>
    <w:rsid w:val="00E65952"/>
    <w:rsid w:val="00E81269"/>
    <w:rsid w:val="00E8366D"/>
    <w:rsid w:val="00E93893"/>
    <w:rsid w:val="00EA212C"/>
    <w:rsid w:val="00EA6C9C"/>
    <w:rsid w:val="00EA7D67"/>
    <w:rsid w:val="00EB57E5"/>
    <w:rsid w:val="00ED156F"/>
    <w:rsid w:val="00EF234A"/>
    <w:rsid w:val="00EF7763"/>
    <w:rsid w:val="00F029AD"/>
    <w:rsid w:val="00F03D76"/>
    <w:rsid w:val="00F24BE0"/>
    <w:rsid w:val="00F26700"/>
    <w:rsid w:val="00F35B90"/>
    <w:rsid w:val="00F4269D"/>
    <w:rsid w:val="00F4557D"/>
    <w:rsid w:val="00F50684"/>
    <w:rsid w:val="00F542F5"/>
    <w:rsid w:val="00F5606D"/>
    <w:rsid w:val="00F6173C"/>
    <w:rsid w:val="00F63427"/>
    <w:rsid w:val="00F63CC0"/>
    <w:rsid w:val="00F70DF7"/>
    <w:rsid w:val="00F75F6B"/>
    <w:rsid w:val="00F85354"/>
    <w:rsid w:val="00F91789"/>
    <w:rsid w:val="00F97ACE"/>
    <w:rsid w:val="00FB24CA"/>
    <w:rsid w:val="00FC5E02"/>
    <w:rsid w:val="00FC6104"/>
    <w:rsid w:val="00FE2110"/>
    <w:rsid w:val="00FE2C02"/>
    <w:rsid w:val="00FE5EED"/>
    <w:rsid w:val="00FE7766"/>
    <w:rsid w:val="00FF462B"/>
    <w:rsid w:val="05767D20"/>
    <w:rsid w:val="0FE65991"/>
    <w:rsid w:val="118A3129"/>
    <w:rsid w:val="153848DF"/>
    <w:rsid w:val="23A25DDC"/>
    <w:rsid w:val="2EA48000"/>
    <w:rsid w:val="3117DBFC"/>
    <w:rsid w:val="3593BFA5"/>
    <w:rsid w:val="5183E2B2"/>
    <w:rsid w:val="56407F30"/>
    <w:rsid w:val="5CDD0EB8"/>
    <w:rsid w:val="611BDC30"/>
    <w:rsid w:val="6AE8C5FE"/>
    <w:rsid w:val="6D2D0F2D"/>
    <w:rsid w:val="710022C0"/>
    <w:rsid w:val="7CED709C"/>
    <w:rsid w:val="7E60E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5BE2A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B0A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arCar1CarCarCarCarCarCarCar">
    <w:name w:val="Car Car1 Car Car Car Car Car Car Car"/>
    <w:basedOn w:val="Normal"/>
    <w:rsid w:val="00692B0A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37A40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7A40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D66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144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4882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14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4882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AB4C3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C30"/>
    <w:rPr>
      <w:rFonts w:ascii="Calibri" w:hAnsi="Calibri" w:cs="Calibri"/>
      <w:b/>
      <w:bCs/>
      <w:sz w:val="22"/>
      <w:szCs w:val="22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E0991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E0991"/>
    <w:rPr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E0991"/>
    <w:rPr>
      <w:b/>
      <w:bCs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rsid w:val="004365CA"/>
    <w:rPr>
      <w:rFonts w:ascii="Arial" w:hAnsi="Arial"/>
      <w:b/>
      <w:sz w:val="24"/>
      <w:u w:val="single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365CA"/>
    <w:rPr>
      <w:rFonts w:ascii="Arial" w:hAnsi="Arial"/>
      <w:b/>
      <w:sz w:val="1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4365CA"/>
    <w:rPr>
      <w:rFonts w:ascii="Arial" w:hAnsi="Arial"/>
      <w:i/>
      <w:sz w:val="13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4365CA"/>
    <w:rPr>
      <w:rFonts w:ascii="Arial" w:hAnsi="Arial"/>
      <w:i/>
      <w:sz w:val="14"/>
      <w:lang w:val="es-ES_tradnl" w:eastAsia="es-ES_tradnl"/>
    </w:rPr>
  </w:style>
  <w:style w:type="paragraph" w:customStyle="1" w:styleId="msonormal0">
    <w:name w:val="msonormal"/>
    <w:basedOn w:val="Normal"/>
    <w:rsid w:val="004365CA"/>
    <w:pPr>
      <w:spacing w:before="100" w:beforeAutospacing="1" w:after="100" w:afterAutospacing="1"/>
    </w:pPr>
    <w:rPr>
      <w:szCs w:val="24"/>
      <w:lang w:val="eu-ES" w:eastAsia="eu-ES"/>
    </w:rPr>
  </w:style>
  <w:style w:type="character" w:customStyle="1" w:styleId="tw4winMark">
    <w:name w:val="tw4winMark"/>
    <w:basedOn w:val="Fuentedeprrafopredeter"/>
    <w:rsid w:val="004365CA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szCs w:val="30"/>
      <w:u w:val="none"/>
      <w:effect w:val="none"/>
      <w:vertAlign w:val="subscript"/>
      <w:specVanish w:val="0"/>
    </w:rPr>
  </w:style>
  <w:style w:type="character" w:customStyle="1" w:styleId="form-control-text">
    <w:name w:val="form-control-text"/>
    <w:basedOn w:val="Fuentedeprrafopredeter"/>
    <w:rsid w:val="001A3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1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d1cfd5b3b44c47c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a3ef46a528ed4cec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atxintxu\Desktop\plantillak%20eta%20logoak\Lurralde%20Ordezkaritza%20Gipuzko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FD8F3871C444F8C7A2F7C8B39C077" ma:contentTypeVersion="10" ma:contentTypeDescription="Create a new document." ma:contentTypeScope="" ma:versionID="bc831aea999766919569c49fd12a2498">
  <xsd:schema xmlns:xsd="http://www.w3.org/2001/XMLSchema" xmlns:xs="http://www.w3.org/2001/XMLSchema" xmlns:p="http://schemas.microsoft.com/office/2006/metadata/properties" xmlns:ns2="4ce64a1d-fbc5-48a0-a10a-cd41d143c3d9" xmlns:ns3="5dd3c32c-03d9-4f3d-b441-44fd81989910" targetNamespace="http://schemas.microsoft.com/office/2006/metadata/properties" ma:root="true" ma:fieldsID="d0c5ac9ae205dcb1089f24d67556c8a9" ns2:_="" ns3:_="">
    <xsd:import namespace="4ce64a1d-fbc5-48a0-a10a-cd41d143c3d9"/>
    <xsd:import namespace="5dd3c32c-03d9-4f3d-b441-44fd81989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4a1d-fbc5-48a0-a10a-cd41d143c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3c32c-03d9-4f3d-b441-44fd819899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CBEE5-113B-4833-B849-4DED96A92D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BEA94-5296-4BC0-A3AD-C23A0F438F24}">
  <ds:schemaRefs>
    <ds:schemaRef ds:uri="4ce64a1d-fbc5-48a0-a10a-cd41d143c3d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dd3c32c-03d9-4f3d-b441-44fd8198991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42FF87-950F-4CAD-BBA6-A587B933D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64a1d-fbc5-48a0-a10a-cd41d143c3d9"/>
    <ds:schemaRef ds:uri="5dd3c32c-03d9-4f3d-b441-44fd81989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B5FC53-2635-4F70-83CB-479E4513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Lurralde Ordezkaritza Gipuzkoa.dot</Template>
  <TotalTime>4</TotalTime>
  <Pages>12</Pages>
  <Words>1536</Words>
  <Characters>12774</Characters>
  <Application>Microsoft Office Word</Application>
  <DocSecurity>0</DocSecurity>
  <Lines>106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Txintxurreta Agirre, Arantxa</dc:creator>
  <cp:lastModifiedBy>JULIAN DE FRUTOS SOTO</cp:lastModifiedBy>
  <cp:revision>3</cp:revision>
  <cp:lastPrinted>2021-06-30T10:03:00Z</cp:lastPrinted>
  <dcterms:created xsi:type="dcterms:W3CDTF">2021-07-13T11:47:00Z</dcterms:created>
  <dcterms:modified xsi:type="dcterms:W3CDTF">2021-07-13T11:52:00Z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0x010100FFBFD8F3871C444F8C7A2F7C8B39C077</vt:lpwstr>
  </property>
</Properties>
</file>